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 xml:space="preserve">Київська обласна організація Товариства Червоного Хреста України проводить реєстрацію поранених демобілізованих осіб для </w:t>
      </w:r>
      <w:r w:rsidRPr="00347998">
        <w:rPr>
          <w:rFonts w:ascii="Times New Roman" w:hAnsi="Times New Roman"/>
          <w:b/>
          <w:bCs/>
          <w:sz w:val="24"/>
          <w:szCs w:val="24"/>
          <w:lang w:val="uk-UA" w:eastAsia="ru-RU"/>
        </w:rPr>
        <w:t>безкоштовного отримання необхідних медикаментів.</w:t>
      </w:r>
    </w:p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Для отримання допомоги, необхідно надати наступні документи:</w:t>
      </w:r>
    </w:p>
    <w:p w:rsidR="00F615E5" w:rsidRPr="00347998" w:rsidRDefault="00F615E5" w:rsidP="0034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Паспорт.</w:t>
      </w:r>
    </w:p>
    <w:p w:rsidR="00F615E5" w:rsidRPr="00347998" w:rsidRDefault="00F615E5" w:rsidP="0034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Підтвердження участі в бойових діях (довідка про обставини травми, посвідчення учасника бойових дій, накази, виписки і т.д.) – достатньо одного документу.</w:t>
      </w:r>
    </w:p>
    <w:p w:rsidR="00F615E5" w:rsidRPr="00347998" w:rsidRDefault="00F615E5" w:rsidP="0034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Будь-яке підтвердження демобілізації.</w:t>
      </w:r>
    </w:p>
    <w:p w:rsidR="00F615E5" w:rsidRPr="00347998" w:rsidRDefault="00F615E5" w:rsidP="0034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Рецепт лікаря (епікріз).</w:t>
      </w:r>
    </w:p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b/>
          <w:bCs/>
          <w:sz w:val="24"/>
          <w:szCs w:val="24"/>
          <w:lang w:val="uk-UA" w:eastAsia="ru-RU"/>
        </w:rPr>
        <w:t>Важливо!</w:t>
      </w:r>
      <w:r w:rsidRPr="00347998">
        <w:rPr>
          <w:rFonts w:ascii="Times New Roman" w:hAnsi="Times New Roman"/>
          <w:sz w:val="24"/>
          <w:szCs w:val="24"/>
          <w:lang w:val="uk-UA" w:eastAsia="ru-RU"/>
        </w:rPr>
        <w:t xml:space="preserve"> Ліки видаватимуться лише за рецептом або епікрізом. Бажано, щоб рецепт був на весь курс лікування та включав аналоги препаратів (на випадок відсутності першого).</w:t>
      </w:r>
    </w:p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Допомога надається в рамках програми Товариства Червоного Хреста України «Підтримка довгострокової соціальної стабільності в Україні» за підтримки Уряду Японії та Міжнародної федерації Червоного Хреста і Червоного Півмісяця.</w:t>
      </w:r>
    </w:p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Останній термін подачі документів 27 січня.</w:t>
      </w:r>
    </w:p>
    <w:p w:rsidR="00F615E5" w:rsidRPr="00347998" w:rsidRDefault="00F615E5" w:rsidP="00347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Контактна інформація:</w:t>
      </w:r>
    </w:p>
    <w:p w:rsidR="00F615E5" w:rsidRPr="00347998" w:rsidRDefault="00F615E5" w:rsidP="0034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>телефони: (098) 270-44-04 – Тетяна, (067) 869-69-85 – Вероніка;</w:t>
      </w:r>
    </w:p>
    <w:p w:rsidR="00F615E5" w:rsidRPr="003A49F6" w:rsidRDefault="00F615E5" w:rsidP="003A4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47998">
        <w:rPr>
          <w:rFonts w:ascii="Times New Roman" w:hAnsi="Times New Roman"/>
          <w:sz w:val="24"/>
          <w:szCs w:val="24"/>
          <w:lang w:val="uk-UA" w:eastAsia="ru-RU"/>
        </w:rPr>
        <w:t xml:space="preserve">e-mail: </w:t>
      </w:r>
      <w:hyperlink r:id="rId5" w:history="1">
        <w:r w:rsidRPr="00B760F9">
          <w:rPr>
            <w:rStyle w:val="Hyperlink"/>
            <w:rFonts w:ascii="Times New Roman" w:hAnsi="Times New Roman"/>
            <w:sz w:val="24"/>
            <w:szCs w:val="24"/>
            <w:lang w:val="uk-UA" w:eastAsia="ru-RU"/>
          </w:rPr>
          <w:t>150211@ukr.net</w:t>
        </w:r>
      </w:hyperlink>
      <w:r w:rsidRPr="00347998">
        <w:rPr>
          <w:rFonts w:ascii="Times New Roman" w:hAnsi="Times New Roman"/>
          <w:sz w:val="24"/>
          <w:szCs w:val="24"/>
          <w:lang w:val="uk-UA" w:eastAsia="ru-RU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sectPr w:rsidR="00F615E5" w:rsidRPr="003A49F6" w:rsidSect="007E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E63"/>
    <w:multiLevelType w:val="multilevel"/>
    <w:tmpl w:val="6B2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A63A96"/>
    <w:multiLevelType w:val="multilevel"/>
    <w:tmpl w:val="B08C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0C36FA"/>
    <w:multiLevelType w:val="multilevel"/>
    <w:tmpl w:val="BBEE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17F"/>
    <w:rsid w:val="00137A29"/>
    <w:rsid w:val="0031380B"/>
    <w:rsid w:val="00347998"/>
    <w:rsid w:val="003A317F"/>
    <w:rsid w:val="003A49F6"/>
    <w:rsid w:val="007E60D4"/>
    <w:rsid w:val="00B760F9"/>
    <w:rsid w:val="00BE582E"/>
    <w:rsid w:val="00F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1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A49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5021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2017-01-03T11:07:00Z</cp:lastPrinted>
  <dcterms:created xsi:type="dcterms:W3CDTF">2017-01-03T11:10:00Z</dcterms:created>
  <dcterms:modified xsi:type="dcterms:W3CDTF">2017-01-06T11:29:00Z</dcterms:modified>
</cp:coreProperties>
</file>