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61B" w:rsidRPr="00C974AE" w:rsidRDefault="009A061B"/>
    <w:p w:rsidR="009A061B" w:rsidRPr="00C974AE" w:rsidRDefault="009A061B"/>
    <w:p w:rsidR="009A061B" w:rsidRPr="00C974AE" w:rsidRDefault="009A061B"/>
    <w:p w:rsidR="009A061B" w:rsidRPr="00A147BC" w:rsidRDefault="009A061B" w:rsidP="00A147BC">
      <w:pPr>
        <w:jc w:val="center"/>
        <w:rPr>
          <w:rFonts w:ascii="Times New Roman" w:hAnsi="Times New Roman" w:cs="Times New Roman"/>
          <w:sz w:val="32"/>
          <w:szCs w:val="32"/>
        </w:rPr>
      </w:pPr>
      <w:r w:rsidRPr="00A147BC">
        <w:rPr>
          <w:rFonts w:ascii="Times New Roman" w:hAnsi="Times New Roman" w:cs="Times New Roman"/>
          <w:sz w:val="32"/>
          <w:szCs w:val="32"/>
        </w:rPr>
        <w:t>Затверджено Міністерством освіти і науки України</w:t>
      </w:r>
    </w:p>
    <w:p w:rsidR="009A061B" w:rsidRPr="00A147BC" w:rsidRDefault="009A061B" w:rsidP="00A147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061B" w:rsidRPr="00A147BC" w:rsidRDefault="009A061B" w:rsidP="00A147BC">
      <w:pPr>
        <w:jc w:val="center"/>
        <w:rPr>
          <w:rFonts w:ascii="Times New Roman" w:hAnsi="Times New Roman" w:cs="Times New Roman"/>
          <w:sz w:val="28"/>
          <w:szCs w:val="28"/>
        </w:rPr>
      </w:pPr>
      <w:r w:rsidRPr="00A147BC">
        <w:rPr>
          <w:rFonts w:ascii="Times New Roman" w:hAnsi="Times New Roman" w:cs="Times New Roman"/>
          <w:sz w:val="28"/>
          <w:szCs w:val="28"/>
        </w:rPr>
        <w:t>(наказ № 1407 від 23.10.2017 р.)</w:t>
      </w:r>
    </w:p>
    <w:p w:rsidR="009A061B" w:rsidRPr="00A147BC" w:rsidRDefault="009A061B" w:rsidP="00A147BC">
      <w:pPr>
        <w:pStyle w:val="NoSpacing"/>
        <w:ind w:firstLine="709"/>
        <w:jc w:val="center"/>
        <w:rPr>
          <w:rFonts w:ascii="Times New Roman" w:hAnsi="Times New Roman" w:cs="Times New Roman"/>
          <w:b/>
          <w:bCs/>
        </w:rPr>
      </w:pPr>
    </w:p>
    <w:p w:rsidR="009A061B" w:rsidRPr="00A147BC" w:rsidRDefault="009A061B" w:rsidP="00A147BC">
      <w:pPr>
        <w:pStyle w:val="NoSpacing"/>
        <w:ind w:firstLine="709"/>
        <w:jc w:val="center"/>
        <w:rPr>
          <w:rFonts w:ascii="Times New Roman" w:hAnsi="Times New Roman" w:cs="Times New Roman"/>
          <w:b/>
          <w:bCs/>
        </w:rPr>
      </w:pPr>
    </w:p>
    <w:p w:rsidR="009A061B" w:rsidRPr="00A147BC" w:rsidRDefault="009A061B" w:rsidP="00A147BC">
      <w:pPr>
        <w:pStyle w:val="NoSpacing"/>
        <w:ind w:firstLine="709"/>
        <w:jc w:val="center"/>
        <w:rPr>
          <w:rFonts w:ascii="Times New Roman" w:hAnsi="Times New Roman" w:cs="Times New Roman"/>
          <w:b/>
          <w:bCs/>
        </w:rPr>
      </w:pPr>
    </w:p>
    <w:p w:rsidR="009A061B" w:rsidRPr="00A147BC" w:rsidRDefault="009A061B" w:rsidP="00A147BC">
      <w:pPr>
        <w:pStyle w:val="NoSpacing"/>
        <w:ind w:firstLine="709"/>
        <w:jc w:val="center"/>
        <w:rPr>
          <w:rFonts w:ascii="Times New Roman" w:hAnsi="Times New Roman" w:cs="Times New Roman"/>
          <w:b/>
          <w:bCs/>
        </w:rPr>
      </w:pPr>
    </w:p>
    <w:p w:rsidR="009A061B" w:rsidRPr="00A147BC" w:rsidRDefault="009A061B" w:rsidP="00A147BC">
      <w:pPr>
        <w:pStyle w:val="Footer"/>
        <w:jc w:val="center"/>
        <w:rPr>
          <w:b/>
          <w:bCs/>
          <w:sz w:val="28"/>
          <w:szCs w:val="28"/>
          <w:lang w:val="uk-UA"/>
        </w:rPr>
      </w:pPr>
      <w:r w:rsidRPr="00A147BC">
        <w:rPr>
          <w:b/>
          <w:bCs/>
          <w:sz w:val="28"/>
          <w:szCs w:val="28"/>
          <w:lang w:val="uk-UA"/>
        </w:rPr>
        <w:t>ПРИРОДНИЧІ НАУКИ</w:t>
      </w:r>
    </w:p>
    <w:p w:rsidR="009A061B" w:rsidRPr="00A147BC" w:rsidRDefault="009A061B" w:rsidP="00A147BC">
      <w:pPr>
        <w:pStyle w:val="Footer"/>
        <w:jc w:val="center"/>
        <w:rPr>
          <w:b/>
          <w:bCs/>
          <w:sz w:val="28"/>
          <w:szCs w:val="28"/>
          <w:lang w:val="uk-UA"/>
        </w:rPr>
      </w:pPr>
      <w:r w:rsidRPr="00A147BC">
        <w:rPr>
          <w:b/>
          <w:bCs/>
          <w:sz w:val="28"/>
          <w:szCs w:val="28"/>
          <w:lang w:val="uk-UA"/>
        </w:rPr>
        <w:t>Інтегрований курс</w:t>
      </w:r>
    </w:p>
    <w:p w:rsidR="009A061B" w:rsidRPr="00A147BC" w:rsidRDefault="009A061B" w:rsidP="00A147BC">
      <w:pPr>
        <w:pStyle w:val="Footer"/>
        <w:jc w:val="center"/>
        <w:rPr>
          <w:b/>
          <w:bCs/>
          <w:sz w:val="28"/>
          <w:szCs w:val="28"/>
          <w:lang w:val="uk-UA"/>
        </w:rPr>
      </w:pPr>
    </w:p>
    <w:p w:rsidR="009A061B" w:rsidRPr="00A147BC" w:rsidRDefault="009A061B" w:rsidP="00A147BC">
      <w:pPr>
        <w:pStyle w:val="Footer"/>
        <w:jc w:val="center"/>
        <w:rPr>
          <w:b/>
          <w:bCs/>
          <w:sz w:val="28"/>
          <w:szCs w:val="28"/>
          <w:lang w:val="uk-UA"/>
        </w:rPr>
      </w:pPr>
      <w:r w:rsidRPr="00A147BC">
        <w:rPr>
          <w:b/>
          <w:bCs/>
          <w:sz w:val="28"/>
          <w:szCs w:val="28"/>
          <w:lang w:val="uk-UA"/>
        </w:rPr>
        <w:t>10-11 клас</w:t>
      </w:r>
    </w:p>
    <w:p w:rsidR="009A061B" w:rsidRPr="00A147BC" w:rsidRDefault="009A061B" w:rsidP="00A147BC">
      <w:pPr>
        <w:suppressLineNumbers/>
        <w:suppressAutoHyphens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9A061B" w:rsidRPr="00A147BC" w:rsidRDefault="009A061B" w:rsidP="00A147BC">
      <w:pPr>
        <w:suppressLineNumbers/>
        <w:suppressAutoHyphens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A147BC">
        <w:rPr>
          <w:rFonts w:ascii="Times New Roman" w:hAnsi="Times New Roman" w:cs="Times New Roman"/>
          <w:sz w:val="28"/>
          <w:szCs w:val="28"/>
        </w:rPr>
        <w:t>Навчальна програма</w:t>
      </w:r>
    </w:p>
    <w:p w:rsidR="009A061B" w:rsidRPr="00A147BC" w:rsidRDefault="009A061B" w:rsidP="00A147BC">
      <w:pPr>
        <w:suppressLineNumbers/>
        <w:suppressAutoHyphens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A147BC">
        <w:rPr>
          <w:rFonts w:ascii="Times New Roman" w:hAnsi="Times New Roman" w:cs="Times New Roman"/>
          <w:sz w:val="28"/>
          <w:szCs w:val="28"/>
        </w:rPr>
        <w:t>для закладів загальної середньої освіти</w:t>
      </w:r>
    </w:p>
    <w:p w:rsidR="009A061B" w:rsidRPr="00C974AE" w:rsidRDefault="009A061B" w:rsidP="006E20A1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9A061B" w:rsidRPr="00C974AE" w:rsidRDefault="009A061B" w:rsidP="006E20A1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9A061B" w:rsidRPr="00C974AE" w:rsidRDefault="009A061B" w:rsidP="006E20A1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9A061B" w:rsidRPr="00C974AE" w:rsidRDefault="009A061B" w:rsidP="006E20A1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9A061B" w:rsidRPr="00A147BC" w:rsidRDefault="009A061B" w:rsidP="00A147BC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Авторський колектив: </w:t>
      </w:r>
      <w:r w:rsidRPr="00A147BC">
        <w:rPr>
          <w:rFonts w:ascii="Times New Roman" w:hAnsi="Times New Roman" w:cs="Times New Roman"/>
          <w:sz w:val="28"/>
          <w:szCs w:val="28"/>
        </w:rPr>
        <w:t>Інна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Дьоміна, Віктор Задоянний, </w:t>
      </w:r>
      <w:r w:rsidRPr="00A147BC">
        <w:rPr>
          <w:rFonts w:ascii="Times New Roman" w:hAnsi="Times New Roman" w:cs="Times New Roman"/>
          <w:sz w:val="28"/>
          <w:szCs w:val="28"/>
        </w:rPr>
        <w:t xml:space="preserve">Сергій Костик  </w:t>
      </w:r>
    </w:p>
    <w:p w:rsidR="009A061B" w:rsidRPr="00C974AE" w:rsidRDefault="009A061B" w:rsidP="00E433B6">
      <w:pPr>
        <w:jc w:val="center"/>
      </w:pPr>
    </w:p>
    <w:p w:rsidR="009A061B" w:rsidRPr="00C974AE" w:rsidRDefault="009A061B" w:rsidP="00E433B6">
      <w:pPr>
        <w:jc w:val="center"/>
      </w:pPr>
    </w:p>
    <w:p w:rsidR="009A061B" w:rsidRPr="00C974AE" w:rsidRDefault="009A061B" w:rsidP="00A147BC">
      <w:pPr>
        <w:rPr>
          <w:rFonts w:ascii="Times New Roman" w:hAnsi="Times New Roman" w:cs="Times New Roman"/>
          <w:sz w:val="28"/>
          <w:szCs w:val="28"/>
        </w:rPr>
      </w:pPr>
    </w:p>
    <w:p w:rsidR="009A061B" w:rsidRPr="00C974AE" w:rsidRDefault="009A061B" w:rsidP="001C4A86">
      <w:pPr>
        <w:pStyle w:val="Title"/>
        <w:spacing w:line="360" w:lineRule="auto"/>
        <w:ind w:left="142" w:right="57"/>
        <w:rPr>
          <w:rFonts w:ascii="Times New Roman" w:hAnsi="Times New Roman" w:cs="Times New Roman"/>
          <w:sz w:val="28"/>
          <w:szCs w:val="28"/>
        </w:rPr>
      </w:pPr>
      <w:r w:rsidRPr="00C974AE">
        <w:rPr>
          <w:rFonts w:ascii="Times New Roman" w:hAnsi="Times New Roman" w:cs="Times New Roman"/>
          <w:sz w:val="36"/>
          <w:szCs w:val="36"/>
        </w:rPr>
        <w:t>Пояснювальна записка</w:t>
      </w:r>
    </w:p>
    <w:p w:rsidR="009A061B" w:rsidRPr="00C974AE" w:rsidRDefault="009A061B" w:rsidP="001C4A86">
      <w:pPr>
        <w:spacing w:line="360" w:lineRule="auto"/>
        <w:ind w:left="142"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9A061B" w:rsidRPr="00C974AE" w:rsidRDefault="009A061B" w:rsidP="006841C6">
      <w:pPr>
        <w:spacing w:line="360" w:lineRule="auto"/>
        <w:ind w:left="142" w:right="57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C974AE">
        <w:rPr>
          <w:rFonts w:ascii="Times New Roman" w:hAnsi="Times New Roman" w:cs="Times New Roman"/>
          <w:sz w:val="28"/>
          <w:szCs w:val="28"/>
        </w:rPr>
        <w:t>Наука побудувала нашу цивілізацію. Природничі науки та нові технології продовжують змінювати наше життя і сьогодні, саме в цю мить. Для того, щоб відчути глибину змін, пропонуємо озирнутися в минуле на 10-12 років тому. У Nokia 50% ринку мобільних телефонів</w:t>
      </w:r>
      <w:r w:rsidRPr="00C974AE">
        <w:rPr>
          <w:rFonts w:ascii="Times New Roman" w:hAnsi="Times New Roman" w:cs="Times New Roman"/>
          <w:sz w:val="28"/>
          <w:szCs w:val="28"/>
          <w:vertAlign w:val="superscript"/>
        </w:rPr>
        <w:t>[9]</w:t>
      </w:r>
      <w:r w:rsidRPr="00C974AE">
        <w:rPr>
          <w:rFonts w:ascii="Times New Roman" w:hAnsi="Times New Roman" w:cs="Times New Roman"/>
          <w:sz w:val="28"/>
          <w:szCs w:val="28"/>
        </w:rPr>
        <w:t>, IBM випускає комп'ютери, а Kodak продає фотолабораторії. У всіх цих компаній були райдужні очікування. Ми ще не користуємось месенджерами, службою таксі Uber, не орендуємо житло через Arnbnb, не маємо акаунта в Facebook, не пишемо в Twitter, не чули про автомобіль Tesla.</w:t>
      </w:r>
    </w:p>
    <w:p w:rsidR="009A061B" w:rsidRPr="00C974AE" w:rsidRDefault="009A061B" w:rsidP="006841C6">
      <w:pPr>
        <w:spacing w:line="360" w:lineRule="auto"/>
        <w:ind w:left="142" w:right="57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C974AE">
        <w:rPr>
          <w:rFonts w:ascii="Times New Roman" w:hAnsi="Times New Roman" w:cs="Times New Roman"/>
          <w:sz w:val="28"/>
          <w:szCs w:val="28"/>
        </w:rPr>
        <w:t>А що нас очікує в 2029? Можливо, що в сільському господарстві ми будемо вирощувати не тварин, а одразу м'язову тканину. Авто з двигунами внутрішнього згорання будуть заборонені в Швейцарії та Німеччині, а у США всі автомобілі будуть обладнані автопілотами. Перші колоністи освоюють Марс. А що буде в Україні? Можливо, Україна буде одним з найпотужніших наукових центрів світу?!</w:t>
      </w:r>
    </w:p>
    <w:p w:rsidR="009A061B" w:rsidRPr="00C974AE" w:rsidRDefault="009A061B" w:rsidP="006841C6">
      <w:pPr>
        <w:spacing w:line="360" w:lineRule="auto"/>
        <w:ind w:left="142" w:right="57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C974AE">
        <w:rPr>
          <w:rFonts w:ascii="Times New Roman" w:hAnsi="Times New Roman" w:cs="Times New Roman"/>
          <w:sz w:val="28"/>
          <w:szCs w:val="28"/>
        </w:rPr>
        <w:t>Однозначним є те, що вже зараз нас оточує світ, у якому єдиною константою залишається постійність змін.</w:t>
      </w:r>
    </w:p>
    <w:p w:rsidR="009A061B" w:rsidRPr="00C974AE" w:rsidRDefault="009A061B" w:rsidP="006841C6">
      <w:pPr>
        <w:spacing w:line="360" w:lineRule="auto"/>
        <w:ind w:left="142" w:right="57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C974AE">
        <w:rPr>
          <w:rFonts w:ascii="Times New Roman" w:hAnsi="Times New Roman" w:cs="Times New Roman"/>
          <w:sz w:val="28"/>
          <w:szCs w:val="28"/>
        </w:rPr>
        <w:t>Зважаючи на все вище вказане і передбачаючи зміни, головними завданнями  курсу є передати дух наукового пізнання, навчити конструювати комплексну картину навколишнього світу з окремих розрізнених фактів, показати об'єктивність, перевіреність та системність наукових знань, продемонструвати науку як найважливіший чинник технічного прогресу й перетворення дійсності.</w:t>
      </w:r>
    </w:p>
    <w:p w:rsidR="009A061B" w:rsidRPr="00C974AE" w:rsidRDefault="009A061B" w:rsidP="006841C6">
      <w:pPr>
        <w:spacing w:line="360" w:lineRule="auto"/>
        <w:ind w:left="142" w:right="57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C974AE">
        <w:rPr>
          <w:rFonts w:ascii="Times New Roman" w:hAnsi="Times New Roman" w:cs="Times New Roman"/>
          <w:sz w:val="28"/>
          <w:szCs w:val="28"/>
        </w:rPr>
        <w:t>Відповідно до Концептуальних засад реформування середньої школи і Концепції профільного навчання у старшій школі курс “Природничі науки” призначений для підготовки учнів старшої школи, які у майбутньому мають бути активними та ефективними громадянами України, конкурентоспроможними працівниками, інноваторами, які зможуть розробити щось своє і розвивати наш технологічний світ.</w:t>
      </w:r>
    </w:p>
    <w:p w:rsidR="009A061B" w:rsidRPr="00C974AE" w:rsidRDefault="009A061B" w:rsidP="009F6EB1">
      <w:pPr>
        <w:spacing w:line="360" w:lineRule="auto"/>
        <w:ind w:left="142" w:right="57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C974AE">
        <w:rPr>
          <w:rFonts w:ascii="Times New Roman" w:hAnsi="Times New Roman" w:cs="Times New Roman"/>
          <w:sz w:val="28"/>
          <w:szCs w:val="28"/>
        </w:rPr>
        <w:t>Метою курсу є підтримка та розвиток допитливості підлітків, демонстрація зв'язку між наукою та нашим повсякденним життям, розвиток наукового мислення.</w:t>
      </w:r>
    </w:p>
    <w:p w:rsidR="009A061B" w:rsidRPr="00C974AE" w:rsidRDefault="009A061B" w:rsidP="009F6EB1">
      <w:pPr>
        <w:spacing w:line="360" w:lineRule="auto"/>
        <w:ind w:left="142" w:right="57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C974AE">
        <w:rPr>
          <w:rFonts w:ascii="Times New Roman" w:hAnsi="Times New Roman" w:cs="Times New Roman"/>
          <w:sz w:val="28"/>
          <w:szCs w:val="28"/>
        </w:rPr>
        <w:t xml:space="preserve">У рамках курсу учень, в першу чергу, виступає у ролі  дослідника оточуючої дійсності, а викладач - наукового керівника цього дослідження. </w:t>
      </w:r>
    </w:p>
    <w:p w:rsidR="009A061B" w:rsidRPr="00C974AE" w:rsidRDefault="009A061B" w:rsidP="009F6EB1">
      <w:pPr>
        <w:spacing w:line="360" w:lineRule="auto"/>
        <w:ind w:left="142" w:right="57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C974AE">
        <w:rPr>
          <w:rFonts w:ascii="Times New Roman" w:hAnsi="Times New Roman" w:cs="Times New Roman"/>
          <w:sz w:val="28"/>
          <w:szCs w:val="28"/>
        </w:rPr>
        <w:t>Кожна тема розглядається у контексті запитань:</w:t>
      </w:r>
    </w:p>
    <w:p w:rsidR="009A061B" w:rsidRPr="00C974AE" w:rsidRDefault="009A061B" w:rsidP="001C4A86">
      <w:pPr>
        <w:numPr>
          <w:ilvl w:val="0"/>
          <w:numId w:val="1"/>
        </w:numPr>
        <w:spacing w:line="360" w:lineRule="auto"/>
        <w:ind w:left="1276" w:right="57" w:hanging="567"/>
        <w:jc w:val="both"/>
        <w:rPr>
          <w:rFonts w:ascii="Times New Roman" w:hAnsi="Times New Roman" w:cs="Times New Roman"/>
          <w:sz w:val="28"/>
          <w:szCs w:val="28"/>
        </w:rPr>
      </w:pPr>
      <w:r w:rsidRPr="00C974AE">
        <w:rPr>
          <w:rFonts w:ascii="Times New Roman" w:hAnsi="Times New Roman" w:cs="Times New Roman"/>
          <w:sz w:val="28"/>
          <w:szCs w:val="28"/>
        </w:rPr>
        <w:t xml:space="preserve">Як це впливає на моє повсякденне життя? </w:t>
      </w:r>
    </w:p>
    <w:p w:rsidR="009A061B" w:rsidRPr="00C974AE" w:rsidRDefault="009A061B" w:rsidP="001C4A86">
      <w:pPr>
        <w:numPr>
          <w:ilvl w:val="0"/>
          <w:numId w:val="1"/>
        </w:numPr>
        <w:spacing w:line="360" w:lineRule="auto"/>
        <w:ind w:left="1276" w:right="57" w:hanging="567"/>
        <w:jc w:val="both"/>
        <w:rPr>
          <w:rFonts w:ascii="Times New Roman" w:hAnsi="Times New Roman" w:cs="Times New Roman"/>
          <w:sz w:val="28"/>
          <w:szCs w:val="28"/>
        </w:rPr>
      </w:pPr>
      <w:r w:rsidRPr="00C974AE">
        <w:rPr>
          <w:rFonts w:ascii="Times New Roman" w:hAnsi="Times New Roman" w:cs="Times New Roman"/>
          <w:sz w:val="28"/>
          <w:szCs w:val="28"/>
        </w:rPr>
        <w:t>Як це впливає на суспільство, в якому я живу (громаду, село чи місто)?</w:t>
      </w:r>
    </w:p>
    <w:p w:rsidR="009A061B" w:rsidRPr="00C974AE" w:rsidRDefault="009A061B" w:rsidP="001C4A86">
      <w:pPr>
        <w:numPr>
          <w:ilvl w:val="0"/>
          <w:numId w:val="1"/>
        </w:numPr>
        <w:spacing w:line="360" w:lineRule="auto"/>
        <w:ind w:left="1276" w:right="57" w:hanging="567"/>
        <w:jc w:val="both"/>
        <w:rPr>
          <w:rFonts w:ascii="Times New Roman" w:hAnsi="Times New Roman" w:cs="Times New Roman"/>
          <w:sz w:val="28"/>
          <w:szCs w:val="28"/>
        </w:rPr>
      </w:pPr>
      <w:r w:rsidRPr="00C974AE">
        <w:rPr>
          <w:rFonts w:ascii="Times New Roman" w:hAnsi="Times New Roman" w:cs="Times New Roman"/>
          <w:sz w:val="28"/>
          <w:szCs w:val="28"/>
        </w:rPr>
        <w:t>Як це впливає глобально на навколишнє середовище (країну, планету Земля, людство)?</w:t>
      </w:r>
    </w:p>
    <w:p w:rsidR="009A061B" w:rsidRPr="00C974AE" w:rsidRDefault="009A061B" w:rsidP="0087009B">
      <w:pPr>
        <w:spacing w:line="360" w:lineRule="auto"/>
        <w:ind w:left="142" w:right="57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C974AE">
        <w:rPr>
          <w:rFonts w:ascii="Times New Roman" w:hAnsi="Times New Roman" w:cs="Times New Roman"/>
          <w:sz w:val="28"/>
          <w:szCs w:val="28"/>
        </w:rPr>
        <w:t>Перед нами стоїть завдання показати учням Науку не просто як набір фактів та законів, а як суспільний феномен і спосіб мислення.</w:t>
      </w:r>
    </w:p>
    <w:p w:rsidR="009A061B" w:rsidRPr="00C974AE" w:rsidRDefault="009A061B" w:rsidP="0087009B">
      <w:pPr>
        <w:spacing w:line="360" w:lineRule="auto"/>
        <w:ind w:left="113" w:right="57" w:firstLine="595"/>
        <w:jc w:val="both"/>
        <w:rPr>
          <w:rFonts w:ascii="Times New Roman" w:hAnsi="Times New Roman" w:cs="Times New Roman"/>
          <w:sz w:val="28"/>
          <w:szCs w:val="28"/>
        </w:rPr>
      </w:pPr>
      <w:r w:rsidRPr="00C974AE">
        <w:rPr>
          <w:rFonts w:ascii="Times New Roman" w:hAnsi="Times New Roman" w:cs="Times New Roman"/>
          <w:sz w:val="28"/>
          <w:szCs w:val="28"/>
        </w:rPr>
        <w:t xml:space="preserve">Програма інтегрованого курсу  «Природничі науки» призначена для учнів 10-11 класів закладів </w:t>
      </w:r>
      <w:r w:rsidRPr="00C974AE">
        <w:rPr>
          <w:rFonts w:ascii="Times New Roman" w:hAnsi="Times New Roman" w:cs="Times New Roman"/>
          <w:sz w:val="28"/>
          <w:szCs w:val="28"/>
          <w:lang w:val="ru-RU"/>
        </w:rPr>
        <w:t>загальної середньої освіти</w:t>
      </w:r>
      <w:r w:rsidRPr="00C974AE">
        <w:rPr>
          <w:rFonts w:ascii="Times New Roman" w:hAnsi="Times New Roman" w:cs="Times New Roman"/>
          <w:sz w:val="28"/>
          <w:szCs w:val="28"/>
        </w:rPr>
        <w:t xml:space="preserve">, для яких природничі предмети не є профільними. Програма розрахована на 280 годин (4 години на тиждень), кількість теоретичних та практичних робіт вчитель розподіляє самостійно, виходячи з навчальної необхідності конкретної навчальної групи. </w:t>
      </w:r>
    </w:p>
    <w:p w:rsidR="009A061B" w:rsidRPr="00C974AE" w:rsidRDefault="009A061B" w:rsidP="0087009B">
      <w:pPr>
        <w:spacing w:line="360" w:lineRule="auto"/>
        <w:ind w:left="113" w:right="57" w:firstLine="595"/>
        <w:jc w:val="both"/>
        <w:rPr>
          <w:rFonts w:ascii="Times New Roman" w:hAnsi="Times New Roman" w:cs="Times New Roman"/>
          <w:sz w:val="28"/>
          <w:szCs w:val="28"/>
        </w:rPr>
      </w:pPr>
      <w:r w:rsidRPr="00C974AE">
        <w:rPr>
          <w:rFonts w:ascii="Times New Roman" w:hAnsi="Times New Roman" w:cs="Times New Roman"/>
          <w:sz w:val="28"/>
          <w:szCs w:val="28"/>
        </w:rPr>
        <w:t>Програма включає</w:t>
      </w:r>
      <w:r w:rsidRPr="00C974AE">
        <w:rPr>
          <w:rFonts w:ascii="Times New Roman" w:hAnsi="Times New Roman" w:cs="Times New Roman"/>
          <w:strike/>
          <w:sz w:val="28"/>
          <w:szCs w:val="28"/>
        </w:rPr>
        <w:t xml:space="preserve"> </w:t>
      </w:r>
      <w:r w:rsidRPr="00C974AE">
        <w:rPr>
          <w:rFonts w:ascii="Times New Roman" w:hAnsi="Times New Roman" w:cs="Times New Roman"/>
          <w:sz w:val="28"/>
          <w:szCs w:val="28"/>
        </w:rPr>
        <w:t>такі теми:</w:t>
      </w:r>
    </w:p>
    <w:p w:rsidR="009A061B" w:rsidRPr="00C974AE" w:rsidRDefault="009A061B" w:rsidP="00E65593">
      <w:pPr>
        <w:pStyle w:val="ListParagraph"/>
        <w:numPr>
          <w:ilvl w:val="0"/>
          <w:numId w:val="3"/>
        </w:numPr>
        <w:spacing w:line="36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C974AE">
        <w:rPr>
          <w:rFonts w:ascii="Times New Roman" w:hAnsi="Times New Roman" w:cs="Times New Roman"/>
          <w:sz w:val="28"/>
          <w:szCs w:val="28"/>
        </w:rPr>
        <w:t>10 клас: «Наука – ключ до майбутнього» (6 год.), «Частинки» (26 год.), «Хвилі» (30 год.), «Речовини» (32 год.), «Суміші та розчини» (20 год), «Клітина» (26 год.).</w:t>
      </w:r>
    </w:p>
    <w:p w:rsidR="009A061B" w:rsidRPr="00C974AE" w:rsidRDefault="009A061B" w:rsidP="002F47AE">
      <w:pPr>
        <w:pStyle w:val="ListParagraph"/>
        <w:numPr>
          <w:ilvl w:val="0"/>
          <w:numId w:val="3"/>
        </w:numPr>
        <w:spacing w:line="36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C974AE">
        <w:rPr>
          <w:rFonts w:ascii="Times New Roman" w:hAnsi="Times New Roman" w:cs="Times New Roman"/>
          <w:sz w:val="28"/>
          <w:szCs w:val="28"/>
        </w:rPr>
        <w:t>11 клас: «Енергія та енергетика» (42 год), «Харчування» (30 год.), «Психофізіологічний розвиток людини» (32 год), «Космос» (36 год.).</w:t>
      </w:r>
    </w:p>
    <w:p w:rsidR="009A061B" w:rsidRPr="00C974AE" w:rsidRDefault="009A061B" w:rsidP="0087009B">
      <w:pPr>
        <w:spacing w:line="360" w:lineRule="auto"/>
        <w:ind w:left="113" w:right="57" w:firstLine="595"/>
        <w:jc w:val="both"/>
        <w:rPr>
          <w:rFonts w:ascii="Times New Roman" w:hAnsi="Times New Roman" w:cs="Times New Roman"/>
          <w:sz w:val="28"/>
          <w:szCs w:val="28"/>
        </w:rPr>
      </w:pPr>
      <w:r w:rsidRPr="00C974AE">
        <w:rPr>
          <w:rFonts w:ascii="Times New Roman" w:hAnsi="Times New Roman" w:cs="Times New Roman"/>
          <w:sz w:val="28"/>
          <w:szCs w:val="28"/>
        </w:rPr>
        <w:t>У навчальній програмі курсу наскрізні змістові лінії реалізуються, в першу чергу, методом проектів та кейсів, а також підкріплюються певною кількістю практичних та лабораторних робіт.</w:t>
      </w:r>
    </w:p>
    <w:p w:rsidR="009A061B" w:rsidRPr="00C974AE" w:rsidRDefault="009A061B" w:rsidP="0087009B">
      <w:pPr>
        <w:spacing w:line="360" w:lineRule="auto"/>
        <w:ind w:left="113" w:right="57" w:firstLine="595"/>
        <w:jc w:val="both"/>
        <w:rPr>
          <w:rFonts w:ascii="Times New Roman" w:hAnsi="Times New Roman" w:cs="Times New Roman"/>
          <w:sz w:val="28"/>
          <w:szCs w:val="28"/>
        </w:rPr>
      </w:pPr>
    </w:p>
    <w:p w:rsidR="009A061B" w:rsidRPr="00C974AE" w:rsidRDefault="009A061B" w:rsidP="0087009B">
      <w:pPr>
        <w:spacing w:line="360" w:lineRule="auto"/>
        <w:ind w:left="113" w:right="57" w:firstLine="595"/>
        <w:jc w:val="both"/>
        <w:rPr>
          <w:rFonts w:ascii="Times New Roman" w:hAnsi="Times New Roman" w:cs="Times New Roman"/>
          <w:sz w:val="28"/>
          <w:szCs w:val="28"/>
        </w:rPr>
      </w:pPr>
    </w:p>
    <w:p w:rsidR="009A061B" w:rsidRPr="00C974AE" w:rsidRDefault="009A061B" w:rsidP="0087009B">
      <w:pPr>
        <w:spacing w:line="360" w:lineRule="auto"/>
        <w:ind w:left="113" w:right="57" w:firstLine="595"/>
        <w:jc w:val="both"/>
        <w:rPr>
          <w:rFonts w:ascii="Times New Roman" w:hAnsi="Times New Roman" w:cs="Times New Roman"/>
          <w:sz w:val="28"/>
          <w:szCs w:val="28"/>
        </w:rPr>
      </w:pPr>
    </w:p>
    <w:p w:rsidR="009A061B" w:rsidRPr="00C974AE" w:rsidRDefault="009A061B" w:rsidP="001C4A86">
      <w:pPr>
        <w:pStyle w:val="Heading1"/>
        <w:keepNext w:val="0"/>
        <w:spacing w:before="480" w:after="400" w:line="360" w:lineRule="auto"/>
        <w:ind w:left="142" w:right="5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974AE">
        <w:rPr>
          <w:rFonts w:ascii="Times New Roman" w:hAnsi="Times New Roman" w:cs="Times New Roman"/>
          <w:sz w:val="28"/>
          <w:szCs w:val="28"/>
        </w:rPr>
        <w:t>Ключові компетентності</w:t>
      </w:r>
    </w:p>
    <w:p w:rsidR="009A061B" w:rsidRPr="00C974AE" w:rsidRDefault="009A061B" w:rsidP="000100F7">
      <w:pPr>
        <w:spacing w:line="360" w:lineRule="auto"/>
        <w:ind w:left="142" w:right="57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C974AE">
        <w:rPr>
          <w:rFonts w:ascii="Times New Roman" w:hAnsi="Times New Roman" w:cs="Times New Roman"/>
          <w:sz w:val="28"/>
          <w:szCs w:val="28"/>
        </w:rPr>
        <w:t>Відповідно до 10 ключових компетентностей Нової української школи та “Рекомендацій Європейського парламенту та Ради Європи щодо формування ключових компетентностей освіти впродовж життя” в курсі “Природничі науки” застосовано компетентнісний підхід до навчання. Основні аспекти у вивченні курсу:</w:t>
      </w:r>
    </w:p>
    <w:p w:rsidR="009A061B" w:rsidRPr="00C974AE" w:rsidRDefault="009A061B" w:rsidP="000100F7">
      <w:pPr>
        <w:numPr>
          <w:ilvl w:val="0"/>
          <w:numId w:val="2"/>
        </w:numPr>
        <w:spacing w:line="360" w:lineRule="auto"/>
        <w:ind w:left="426" w:right="57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74AE">
        <w:rPr>
          <w:rFonts w:ascii="Times New Roman" w:hAnsi="Times New Roman" w:cs="Times New Roman"/>
          <w:sz w:val="28"/>
          <w:szCs w:val="28"/>
        </w:rPr>
        <w:t>формування наукової грамотності;</w:t>
      </w:r>
    </w:p>
    <w:p w:rsidR="009A061B" w:rsidRPr="00C974AE" w:rsidRDefault="009A061B" w:rsidP="000100F7">
      <w:pPr>
        <w:numPr>
          <w:ilvl w:val="0"/>
          <w:numId w:val="2"/>
        </w:numPr>
        <w:spacing w:line="360" w:lineRule="auto"/>
        <w:ind w:left="426" w:right="57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74AE">
        <w:rPr>
          <w:rFonts w:ascii="Times New Roman" w:hAnsi="Times New Roman" w:cs="Times New Roman"/>
          <w:sz w:val="28"/>
          <w:szCs w:val="28"/>
        </w:rPr>
        <w:t>розвиток раціонального (логічного) мислення;</w:t>
      </w:r>
    </w:p>
    <w:p w:rsidR="009A061B" w:rsidRPr="00C974AE" w:rsidRDefault="009A061B" w:rsidP="000100F7">
      <w:pPr>
        <w:numPr>
          <w:ilvl w:val="0"/>
          <w:numId w:val="2"/>
        </w:numPr>
        <w:spacing w:line="360" w:lineRule="auto"/>
        <w:ind w:left="426" w:right="57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74AE">
        <w:rPr>
          <w:rFonts w:ascii="Times New Roman" w:hAnsi="Times New Roman" w:cs="Times New Roman"/>
          <w:sz w:val="28"/>
          <w:szCs w:val="28"/>
        </w:rPr>
        <w:t>розвиток усного та письмового спілкування державною мовою,</w:t>
      </w:r>
    </w:p>
    <w:p w:rsidR="009A061B" w:rsidRPr="00C974AE" w:rsidRDefault="009A061B" w:rsidP="000100F7">
      <w:pPr>
        <w:numPr>
          <w:ilvl w:val="0"/>
          <w:numId w:val="2"/>
        </w:numPr>
        <w:spacing w:line="360" w:lineRule="auto"/>
        <w:ind w:left="426" w:right="57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74AE">
        <w:rPr>
          <w:rFonts w:ascii="Times New Roman" w:hAnsi="Times New Roman" w:cs="Times New Roman"/>
          <w:sz w:val="28"/>
          <w:szCs w:val="28"/>
        </w:rPr>
        <w:t>уміння формулювати свої думки, використовуючи наукові терміни;</w:t>
      </w:r>
    </w:p>
    <w:p w:rsidR="009A061B" w:rsidRPr="00C974AE" w:rsidRDefault="009A061B" w:rsidP="000100F7">
      <w:pPr>
        <w:numPr>
          <w:ilvl w:val="0"/>
          <w:numId w:val="2"/>
        </w:numPr>
        <w:spacing w:line="360" w:lineRule="auto"/>
        <w:ind w:left="426" w:right="57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74AE">
        <w:rPr>
          <w:rFonts w:ascii="Times New Roman" w:hAnsi="Times New Roman" w:cs="Times New Roman"/>
          <w:sz w:val="28"/>
          <w:szCs w:val="28"/>
        </w:rPr>
        <w:t>навчання створенню моделей для опису навколишніх явищ, процесів та систем;</w:t>
      </w:r>
    </w:p>
    <w:p w:rsidR="009A061B" w:rsidRPr="00C974AE" w:rsidRDefault="009A061B" w:rsidP="000100F7">
      <w:pPr>
        <w:numPr>
          <w:ilvl w:val="0"/>
          <w:numId w:val="2"/>
        </w:numPr>
        <w:spacing w:line="360" w:lineRule="auto"/>
        <w:ind w:left="426" w:right="57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74AE">
        <w:rPr>
          <w:rFonts w:ascii="Times New Roman" w:hAnsi="Times New Roman" w:cs="Times New Roman"/>
          <w:sz w:val="28"/>
          <w:szCs w:val="28"/>
        </w:rPr>
        <w:t>знайомство з методами наукового пізнання світу.</w:t>
      </w:r>
    </w:p>
    <w:p w:rsidR="009A061B" w:rsidRPr="00C974AE" w:rsidRDefault="009A061B" w:rsidP="000100F7">
      <w:pPr>
        <w:spacing w:line="360" w:lineRule="auto"/>
        <w:ind w:left="142" w:right="57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C974AE">
        <w:rPr>
          <w:rFonts w:ascii="Times New Roman" w:hAnsi="Times New Roman" w:cs="Times New Roman"/>
          <w:sz w:val="28"/>
          <w:szCs w:val="28"/>
        </w:rPr>
        <w:t>Курс має на меті продовжувати оновлені програми 5-9 класів.</w:t>
      </w:r>
      <w:r w:rsidRPr="00C974AE">
        <w:rPr>
          <w:rFonts w:ascii="Times New Roman" w:hAnsi="Times New Roman" w:cs="Times New Roman"/>
          <w:sz w:val="32"/>
          <w:szCs w:val="32"/>
        </w:rPr>
        <w:t xml:space="preserve"> </w:t>
      </w:r>
      <w:r w:rsidRPr="00C974AE">
        <w:rPr>
          <w:rFonts w:ascii="Times New Roman" w:hAnsi="Times New Roman" w:cs="Times New Roman"/>
          <w:sz w:val="28"/>
          <w:szCs w:val="28"/>
        </w:rPr>
        <w:t>Ключовим для розвитку в рамках курсу є компетентності в природничих науках, техніці та технологіях. Предметна компетентність є складним утворенням, основними компонентами якого є знання, розуміння та вміння (пізнавальний), діяльнісний (поведінковий) і ціннісний (мотиваційний). Змістове наповнення цих компонентів розкрито в рубриці програми «Очікувані результати навчання».</w:t>
      </w:r>
    </w:p>
    <w:p w:rsidR="009A061B" w:rsidRPr="00C974AE" w:rsidRDefault="009A061B" w:rsidP="00E50AA7">
      <w:pPr>
        <w:pStyle w:val="ListParagraph"/>
        <w:spacing w:line="360" w:lineRule="auto"/>
        <w:ind w:left="142" w:right="57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C974AE">
        <w:rPr>
          <w:rFonts w:ascii="Times New Roman" w:hAnsi="Times New Roman" w:cs="Times New Roman"/>
          <w:sz w:val="28"/>
          <w:szCs w:val="28"/>
        </w:rPr>
        <w:t>Впродовж вивчення всього курсу основна увага зосереджується на розвитку цікавості, допитливості, винахідливості та об`єктивності в учнів, умінні критично мислити та аналізувати інформацію.</w:t>
      </w:r>
    </w:p>
    <w:p w:rsidR="009A061B" w:rsidRPr="00C974AE" w:rsidRDefault="009A061B" w:rsidP="008D6D8D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974AE">
        <w:rPr>
          <w:rFonts w:ascii="Times New Roman" w:hAnsi="Times New Roman" w:cs="Times New Roman"/>
          <w:sz w:val="28"/>
          <w:szCs w:val="28"/>
        </w:rPr>
        <w:t>Внесок курсу “Природничі науки” у формування ключових компетентностей учнів розкрито в таблиці. Програма 10-11 класів інтегрованого курсу «Природничі науки» підкріплює та поглиблює вивчений матеріал у попередніх класах, що, в свою чергу, зумовлює використання неперервного предметного змісту ключової компетентності та принципу поступовості вивчення природничих предметів [4-6].</w:t>
      </w:r>
    </w:p>
    <w:p w:rsidR="009A061B" w:rsidRPr="00C974AE" w:rsidRDefault="009A061B" w:rsidP="00E50AA7">
      <w:pPr>
        <w:pStyle w:val="ListParagraph"/>
        <w:spacing w:line="360" w:lineRule="auto"/>
        <w:ind w:left="142" w:right="57" w:firstLine="566"/>
        <w:jc w:val="both"/>
        <w:rPr>
          <w:rFonts w:ascii="Times New Roman" w:hAnsi="Times New Roman" w:cs="Times New Roman"/>
          <w:sz w:val="28"/>
          <w:szCs w:val="28"/>
        </w:rPr>
      </w:pPr>
    </w:p>
    <w:p w:rsidR="009A061B" w:rsidRPr="00C974AE" w:rsidRDefault="009A061B" w:rsidP="008C34EA"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974AE">
        <w:rPr>
          <w:rFonts w:ascii="Times New Roman" w:hAnsi="Times New Roman" w:cs="Times New Roman"/>
          <w:b/>
          <w:bCs/>
          <w:sz w:val="28"/>
          <w:szCs w:val="28"/>
        </w:rPr>
        <w:t xml:space="preserve">Компетентнісний потенціал </w:t>
      </w:r>
    </w:p>
    <w:p w:rsidR="009A061B" w:rsidRPr="00C974AE" w:rsidRDefault="009A061B" w:rsidP="008C34EA"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974AE">
        <w:rPr>
          <w:rFonts w:ascii="Times New Roman" w:hAnsi="Times New Roman" w:cs="Times New Roman"/>
          <w:b/>
          <w:bCs/>
          <w:sz w:val="28"/>
          <w:szCs w:val="28"/>
        </w:rPr>
        <w:t>навчального курсу  “Природничі науки”</w:t>
      </w:r>
    </w:p>
    <w:p w:rsidR="009A061B" w:rsidRPr="00C974AE" w:rsidRDefault="009A061B" w:rsidP="001C4A86">
      <w:pPr>
        <w:spacing w:line="360" w:lineRule="auto"/>
        <w:ind w:left="142" w:right="5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49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40"/>
        <w:gridCol w:w="8050"/>
      </w:tblGrid>
      <w:tr w:rsidR="009A061B" w:rsidRPr="006C0DC6">
        <w:tc>
          <w:tcPr>
            <w:tcW w:w="2440" w:type="dxa"/>
          </w:tcPr>
          <w:p w:rsidR="009A061B" w:rsidRPr="006C0DC6" w:rsidRDefault="009A061B" w:rsidP="008527F0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uk-UA"/>
              </w:rPr>
            </w:pPr>
            <w:r w:rsidRPr="006C0DC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uk-UA"/>
              </w:rPr>
              <w:t>Ключова компетентність</w:t>
            </w:r>
          </w:p>
        </w:tc>
        <w:tc>
          <w:tcPr>
            <w:tcW w:w="8050" w:type="dxa"/>
          </w:tcPr>
          <w:p w:rsidR="009A061B" w:rsidRPr="006C0DC6" w:rsidRDefault="009A061B" w:rsidP="008527F0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uk-UA"/>
              </w:rPr>
            </w:pPr>
            <w:r w:rsidRPr="006C0DC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uk-UA"/>
              </w:rPr>
              <w:t>Предметний зміст ключової компетентності і навчальні ресурси для її формування</w:t>
            </w:r>
          </w:p>
        </w:tc>
      </w:tr>
      <w:tr w:rsidR="009A061B" w:rsidRPr="006C0DC6">
        <w:tc>
          <w:tcPr>
            <w:tcW w:w="2440" w:type="dxa"/>
          </w:tcPr>
          <w:p w:rsidR="009A061B" w:rsidRPr="006C0DC6" w:rsidRDefault="009A061B" w:rsidP="008527F0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uk-UA"/>
              </w:rPr>
            </w:pPr>
            <w:r w:rsidRPr="006C0DC6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eastAsia="uk-UA"/>
              </w:rPr>
              <w:t>Спілкування державною (і рідною у разі відмінності) мовами</w:t>
            </w:r>
          </w:p>
        </w:tc>
        <w:tc>
          <w:tcPr>
            <w:tcW w:w="8050" w:type="dxa"/>
          </w:tcPr>
          <w:p w:rsidR="009A061B" w:rsidRPr="006C0DC6" w:rsidRDefault="009A061B" w:rsidP="006C0DC6">
            <w:pPr>
              <w:spacing w:after="180"/>
              <w:rPr>
                <w:rFonts w:ascii="Times New Roman" w:hAnsi="Times New Roman" w:cs="Times New Roman"/>
                <w:sz w:val="22"/>
                <w:szCs w:val="22"/>
                <w:lang w:eastAsia="uk-UA"/>
              </w:rPr>
            </w:pPr>
            <w:r w:rsidRPr="006C0DC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uk-UA"/>
              </w:rPr>
              <w:t>Уміння</w:t>
            </w:r>
            <w:r w:rsidRPr="006C0DC6">
              <w:rPr>
                <w:rFonts w:ascii="Times New Roman" w:hAnsi="Times New Roman" w:cs="Times New Roman"/>
                <w:sz w:val="22"/>
                <w:szCs w:val="22"/>
                <w:lang w:eastAsia="uk-UA"/>
              </w:rPr>
              <w:t>:</w:t>
            </w:r>
          </w:p>
          <w:p w:rsidR="009A061B" w:rsidRPr="006C0DC6" w:rsidRDefault="009A061B" w:rsidP="006C0DC6">
            <w:pPr>
              <w:numPr>
                <w:ilvl w:val="0"/>
                <w:numId w:val="4"/>
              </w:numPr>
              <w:spacing w:after="360"/>
              <w:ind w:left="591" w:hanging="284"/>
              <w:rPr>
                <w:rFonts w:ascii="Times New Roman" w:hAnsi="Times New Roman" w:cs="Times New Roman"/>
                <w:sz w:val="22"/>
                <w:szCs w:val="22"/>
                <w:lang w:eastAsia="uk-UA"/>
              </w:rPr>
            </w:pPr>
            <w:r w:rsidRPr="006C0DC6">
              <w:rPr>
                <w:rFonts w:ascii="Times New Roman" w:hAnsi="Times New Roman" w:cs="Times New Roman"/>
                <w:sz w:val="22"/>
                <w:szCs w:val="22"/>
                <w:lang w:eastAsia="uk-UA"/>
              </w:rPr>
              <w:t>використовувати в мовленні наукові терміни, поняття, символи, сучасну українську наукову термінологію і номенклатуру;</w:t>
            </w:r>
          </w:p>
          <w:p w:rsidR="009A061B" w:rsidRPr="006C0DC6" w:rsidRDefault="009A061B" w:rsidP="006C0DC6">
            <w:pPr>
              <w:numPr>
                <w:ilvl w:val="0"/>
                <w:numId w:val="4"/>
              </w:numPr>
              <w:spacing w:after="360"/>
              <w:ind w:left="591" w:hanging="284"/>
              <w:rPr>
                <w:rFonts w:ascii="Times New Roman" w:hAnsi="Times New Roman" w:cs="Times New Roman"/>
                <w:sz w:val="22"/>
                <w:szCs w:val="22"/>
                <w:lang w:eastAsia="uk-UA"/>
              </w:rPr>
            </w:pPr>
            <w:r w:rsidRPr="006C0DC6">
              <w:rPr>
                <w:rFonts w:ascii="Times New Roman" w:hAnsi="Times New Roman" w:cs="Times New Roman"/>
                <w:sz w:val="22"/>
                <w:szCs w:val="22"/>
                <w:lang w:eastAsia="uk-UA"/>
              </w:rPr>
              <w:t>формулювати відповідь на поставлене запитання;</w:t>
            </w:r>
          </w:p>
          <w:p w:rsidR="009A061B" w:rsidRPr="006C0DC6" w:rsidRDefault="009A061B" w:rsidP="006C0DC6">
            <w:pPr>
              <w:numPr>
                <w:ilvl w:val="0"/>
                <w:numId w:val="4"/>
              </w:numPr>
              <w:spacing w:after="360"/>
              <w:ind w:left="591" w:hanging="284"/>
              <w:rPr>
                <w:rFonts w:ascii="Times New Roman" w:hAnsi="Times New Roman" w:cs="Times New Roman"/>
                <w:sz w:val="22"/>
                <w:szCs w:val="22"/>
                <w:lang w:eastAsia="uk-UA"/>
              </w:rPr>
            </w:pPr>
            <w:r w:rsidRPr="006C0DC6">
              <w:rPr>
                <w:rFonts w:ascii="Times New Roman" w:hAnsi="Times New Roman" w:cs="Times New Roman"/>
                <w:sz w:val="22"/>
                <w:szCs w:val="22"/>
                <w:lang w:eastAsia="uk-UA"/>
              </w:rPr>
              <w:t>аргументовано описувати хід і умови проведення дослідження;</w:t>
            </w:r>
          </w:p>
          <w:p w:rsidR="009A061B" w:rsidRPr="006C0DC6" w:rsidRDefault="009A061B" w:rsidP="006C0DC6">
            <w:pPr>
              <w:numPr>
                <w:ilvl w:val="0"/>
                <w:numId w:val="4"/>
              </w:numPr>
              <w:spacing w:after="360"/>
              <w:ind w:left="591" w:hanging="284"/>
              <w:rPr>
                <w:rFonts w:ascii="Times New Roman" w:hAnsi="Times New Roman" w:cs="Times New Roman"/>
                <w:sz w:val="22"/>
                <w:szCs w:val="22"/>
                <w:lang w:eastAsia="uk-UA"/>
              </w:rPr>
            </w:pPr>
            <w:r w:rsidRPr="006C0DC6">
              <w:rPr>
                <w:rFonts w:ascii="Times New Roman" w:hAnsi="Times New Roman" w:cs="Times New Roman"/>
                <w:sz w:val="22"/>
                <w:szCs w:val="22"/>
                <w:lang w:eastAsia="uk-UA"/>
              </w:rPr>
              <w:t>вступати у науковий диспут за результатами дослідження;</w:t>
            </w:r>
          </w:p>
          <w:p w:rsidR="009A061B" w:rsidRPr="006C0DC6" w:rsidRDefault="009A061B" w:rsidP="006C0DC6">
            <w:pPr>
              <w:numPr>
                <w:ilvl w:val="0"/>
                <w:numId w:val="4"/>
              </w:numPr>
              <w:spacing w:after="360"/>
              <w:ind w:left="591" w:hanging="284"/>
              <w:rPr>
                <w:rFonts w:ascii="Times New Roman" w:hAnsi="Times New Roman" w:cs="Times New Roman"/>
                <w:sz w:val="22"/>
                <w:szCs w:val="22"/>
                <w:lang w:eastAsia="uk-UA"/>
              </w:rPr>
            </w:pPr>
            <w:r w:rsidRPr="006C0DC6">
              <w:rPr>
                <w:rFonts w:ascii="Times New Roman" w:hAnsi="Times New Roman" w:cs="Times New Roman"/>
                <w:sz w:val="22"/>
                <w:szCs w:val="22"/>
                <w:lang w:eastAsia="uk-UA"/>
              </w:rPr>
              <w:t xml:space="preserve">брати участь в обговоренні питань наукового змісту, чітко, зрозуміло й образно висловлювати свою думку; </w:t>
            </w:r>
          </w:p>
          <w:p w:rsidR="009A061B" w:rsidRPr="006C0DC6" w:rsidRDefault="009A061B" w:rsidP="006C0DC6">
            <w:pPr>
              <w:numPr>
                <w:ilvl w:val="0"/>
                <w:numId w:val="4"/>
              </w:numPr>
              <w:spacing w:after="360"/>
              <w:ind w:left="591" w:hanging="284"/>
              <w:rPr>
                <w:rFonts w:ascii="Times New Roman" w:hAnsi="Times New Roman" w:cs="Times New Roman"/>
                <w:sz w:val="22"/>
                <w:szCs w:val="22"/>
                <w:lang w:eastAsia="uk-UA"/>
              </w:rPr>
            </w:pPr>
            <w:r w:rsidRPr="006C0DC6">
              <w:rPr>
                <w:rFonts w:ascii="Times New Roman" w:hAnsi="Times New Roman" w:cs="Times New Roman"/>
                <w:sz w:val="22"/>
                <w:szCs w:val="22"/>
                <w:lang w:eastAsia="uk-UA"/>
              </w:rPr>
              <w:t>писати есе на наукові та науково-популярні  теми;</w:t>
            </w:r>
          </w:p>
          <w:p w:rsidR="009A061B" w:rsidRPr="006C0DC6" w:rsidRDefault="009A061B" w:rsidP="006C0DC6">
            <w:pPr>
              <w:numPr>
                <w:ilvl w:val="0"/>
                <w:numId w:val="4"/>
              </w:numPr>
              <w:spacing w:after="360"/>
              <w:ind w:left="591" w:hanging="284"/>
              <w:rPr>
                <w:rFonts w:ascii="Times New Roman" w:hAnsi="Times New Roman" w:cs="Times New Roman"/>
                <w:sz w:val="22"/>
                <w:szCs w:val="22"/>
                <w:lang w:eastAsia="uk-UA"/>
              </w:rPr>
            </w:pPr>
            <w:r w:rsidRPr="006C0DC6">
              <w:rPr>
                <w:rFonts w:ascii="Times New Roman" w:hAnsi="Times New Roman" w:cs="Times New Roman"/>
                <w:sz w:val="22"/>
                <w:szCs w:val="22"/>
                <w:lang w:eastAsia="uk-UA"/>
              </w:rPr>
              <w:t>робити презентації та виступи з доповіддю.</w:t>
            </w:r>
          </w:p>
          <w:p w:rsidR="009A061B" w:rsidRPr="006C0DC6" w:rsidRDefault="009A061B" w:rsidP="006C0DC6">
            <w:pPr>
              <w:spacing w:after="360"/>
              <w:ind w:left="720"/>
              <w:rPr>
                <w:rFonts w:ascii="Times New Roman" w:hAnsi="Times New Roman" w:cs="Times New Roman"/>
                <w:sz w:val="22"/>
                <w:szCs w:val="22"/>
                <w:lang w:eastAsia="uk-UA"/>
              </w:rPr>
            </w:pPr>
          </w:p>
          <w:p w:rsidR="009A061B" w:rsidRPr="006C0DC6" w:rsidRDefault="009A061B" w:rsidP="006C0DC6">
            <w:pPr>
              <w:spacing w:after="180"/>
              <w:rPr>
                <w:rFonts w:ascii="Times New Roman" w:hAnsi="Times New Roman" w:cs="Times New Roman"/>
                <w:sz w:val="22"/>
                <w:szCs w:val="22"/>
                <w:lang w:eastAsia="uk-UA"/>
              </w:rPr>
            </w:pPr>
            <w:r w:rsidRPr="006C0DC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uk-UA"/>
              </w:rPr>
              <w:t>Ставлення</w:t>
            </w:r>
            <w:r w:rsidRPr="006C0DC6">
              <w:rPr>
                <w:rFonts w:ascii="Times New Roman" w:hAnsi="Times New Roman" w:cs="Times New Roman"/>
                <w:sz w:val="22"/>
                <w:szCs w:val="22"/>
                <w:lang w:eastAsia="uk-UA"/>
              </w:rPr>
              <w:t xml:space="preserve">: </w:t>
            </w:r>
          </w:p>
          <w:p w:rsidR="009A061B" w:rsidRPr="006C0DC6" w:rsidRDefault="009A061B" w:rsidP="006C0DC6">
            <w:pPr>
              <w:numPr>
                <w:ilvl w:val="0"/>
                <w:numId w:val="5"/>
              </w:numPr>
              <w:spacing w:after="360"/>
              <w:ind w:left="591" w:hanging="284"/>
              <w:rPr>
                <w:rFonts w:ascii="Times New Roman" w:hAnsi="Times New Roman" w:cs="Times New Roman"/>
                <w:sz w:val="22"/>
                <w:szCs w:val="22"/>
                <w:lang w:eastAsia="uk-UA"/>
              </w:rPr>
            </w:pPr>
            <w:r w:rsidRPr="006C0DC6">
              <w:rPr>
                <w:rFonts w:ascii="Times New Roman" w:hAnsi="Times New Roman" w:cs="Times New Roman"/>
                <w:sz w:val="22"/>
                <w:szCs w:val="22"/>
                <w:lang w:eastAsia="uk-UA"/>
              </w:rPr>
              <w:t>цінувати наукову українську мову;</w:t>
            </w:r>
          </w:p>
          <w:p w:rsidR="009A061B" w:rsidRPr="006C0DC6" w:rsidRDefault="009A061B" w:rsidP="006C0DC6">
            <w:pPr>
              <w:numPr>
                <w:ilvl w:val="0"/>
                <w:numId w:val="5"/>
              </w:numPr>
              <w:spacing w:after="360"/>
              <w:ind w:left="591" w:hanging="284"/>
              <w:rPr>
                <w:rFonts w:ascii="Times New Roman" w:hAnsi="Times New Roman" w:cs="Times New Roman"/>
                <w:sz w:val="22"/>
                <w:szCs w:val="22"/>
                <w:lang w:eastAsia="uk-UA"/>
              </w:rPr>
            </w:pPr>
            <w:r w:rsidRPr="006C0DC6">
              <w:rPr>
                <w:rFonts w:ascii="Times New Roman" w:hAnsi="Times New Roman" w:cs="Times New Roman"/>
                <w:sz w:val="22"/>
                <w:szCs w:val="22"/>
                <w:lang w:eastAsia="uk-UA"/>
              </w:rPr>
              <w:t>застосовувати критичне мислення при сприйнятті повідомлень наукового характеру в медійному просторі;</w:t>
            </w:r>
          </w:p>
          <w:p w:rsidR="009A061B" w:rsidRPr="006C0DC6" w:rsidRDefault="009A061B" w:rsidP="006C0DC6">
            <w:pPr>
              <w:numPr>
                <w:ilvl w:val="0"/>
                <w:numId w:val="5"/>
              </w:numPr>
              <w:spacing w:after="360"/>
              <w:ind w:left="591" w:hanging="284"/>
              <w:rPr>
                <w:rFonts w:ascii="Times New Roman" w:hAnsi="Times New Roman" w:cs="Times New Roman"/>
                <w:sz w:val="22"/>
                <w:szCs w:val="22"/>
                <w:lang w:eastAsia="uk-UA"/>
              </w:rPr>
            </w:pPr>
            <w:r w:rsidRPr="006C0DC6">
              <w:rPr>
                <w:rFonts w:ascii="Times New Roman" w:hAnsi="Times New Roman" w:cs="Times New Roman"/>
                <w:sz w:val="22"/>
                <w:szCs w:val="22"/>
                <w:lang w:eastAsia="uk-UA"/>
              </w:rPr>
              <w:t>популяризувати наукові знання.</w:t>
            </w:r>
          </w:p>
          <w:p w:rsidR="009A061B" w:rsidRPr="006C0DC6" w:rsidRDefault="009A061B" w:rsidP="006C0DC6">
            <w:pPr>
              <w:spacing w:after="360"/>
              <w:ind w:left="720"/>
              <w:rPr>
                <w:rFonts w:ascii="Times New Roman" w:hAnsi="Times New Roman" w:cs="Times New Roman"/>
                <w:sz w:val="22"/>
                <w:szCs w:val="22"/>
                <w:lang w:eastAsia="uk-UA"/>
              </w:rPr>
            </w:pPr>
          </w:p>
          <w:p w:rsidR="009A061B" w:rsidRPr="006C0DC6" w:rsidRDefault="009A061B" w:rsidP="006C0DC6">
            <w:pPr>
              <w:spacing w:after="180"/>
              <w:rPr>
                <w:rFonts w:ascii="Times New Roman" w:hAnsi="Times New Roman" w:cs="Times New Roman"/>
                <w:sz w:val="22"/>
                <w:szCs w:val="22"/>
                <w:lang w:eastAsia="uk-UA"/>
              </w:rPr>
            </w:pPr>
            <w:r w:rsidRPr="006C0DC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uk-UA"/>
              </w:rPr>
              <w:t>Навчальні ресурси</w:t>
            </w:r>
            <w:r w:rsidRPr="006C0DC6">
              <w:rPr>
                <w:rFonts w:ascii="Times New Roman" w:hAnsi="Times New Roman" w:cs="Times New Roman"/>
                <w:sz w:val="22"/>
                <w:szCs w:val="22"/>
                <w:lang w:eastAsia="uk-UA"/>
              </w:rPr>
              <w:t xml:space="preserve">: </w:t>
            </w:r>
          </w:p>
          <w:p w:rsidR="009A061B" w:rsidRPr="006C0DC6" w:rsidRDefault="009A061B" w:rsidP="006C0DC6">
            <w:pPr>
              <w:numPr>
                <w:ilvl w:val="0"/>
                <w:numId w:val="6"/>
              </w:numPr>
              <w:spacing w:after="360"/>
              <w:ind w:left="591" w:hanging="284"/>
              <w:rPr>
                <w:rFonts w:ascii="Times New Roman" w:hAnsi="Times New Roman" w:cs="Times New Roman"/>
                <w:sz w:val="22"/>
                <w:szCs w:val="22"/>
                <w:lang w:eastAsia="uk-UA"/>
              </w:rPr>
            </w:pPr>
            <w:r w:rsidRPr="006C0DC6">
              <w:rPr>
                <w:rFonts w:ascii="Times New Roman" w:hAnsi="Times New Roman" w:cs="Times New Roman"/>
                <w:sz w:val="22"/>
                <w:szCs w:val="22"/>
                <w:lang w:eastAsia="uk-UA"/>
              </w:rPr>
              <w:t>підручники і посібники, науково-популярна і художня література, електронні освітні ресурси;</w:t>
            </w:r>
          </w:p>
          <w:p w:rsidR="009A061B" w:rsidRPr="006C0DC6" w:rsidRDefault="009A061B" w:rsidP="006C0DC6">
            <w:pPr>
              <w:numPr>
                <w:ilvl w:val="0"/>
                <w:numId w:val="6"/>
              </w:numPr>
              <w:spacing w:after="360"/>
              <w:ind w:left="591" w:hanging="284"/>
              <w:rPr>
                <w:rFonts w:ascii="Times New Roman" w:hAnsi="Times New Roman" w:cs="Times New Roman"/>
                <w:sz w:val="22"/>
                <w:szCs w:val="22"/>
                <w:lang w:eastAsia="uk-UA"/>
              </w:rPr>
            </w:pPr>
            <w:r w:rsidRPr="006C0DC6">
              <w:rPr>
                <w:rFonts w:ascii="Times New Roman" w:hAnsi="Times New Roman" w:cs="Times New Roman"/>
                <w:sz w:val="22"/>
                <w:szCs w:val="22"/>
                <w:lang w:eastAsia="uk-UA"/>
              </w:rPr>
              <w:t>дослідницькі проекти та презентації їх результатів.</w:t>
            </w:r>
          </w:p>
        </w:tc>
      </w:tr>
      <w:tr w:rsidR="009A061B" w:rsidRPr="006C0DC6">
        <w:tc>
          <w:tcPr>
            <w:tcW w:w="2440" w:type="dxa"/>
          </w:tcPr>
          <w:p w:rsidR="009A061B" w:rsidRPr="006C0DC6" w:rsidRDefault="009A061B" w:rsidP="008527F0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uk-UA"/>
              </w:rPr>
            </w:pPr>
            <w:r w:rsidRPr="006C0DC6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eastAsia="uk-UA"/>
              </w:rPr>
              <w:t>Спілкування іноземними мовами</w:t>
            </w:r>
          </w:p>
        </w:tc>
        <w:tc>
          <w:tcPr>
            <w:tcW w:w="8050" w:type="dxa"/>
          </w:tcPr>
          <w:p w:rsidR="009A061B" w:rsidRPr="006C0DC6" w:rsidRDefault="009A061B" w:rsidP="006C0DC6">
            <w:pPr>
              <w:spacing w:after="180"/>
              <w:rPr>
                <w:rFonts w:ascii="Times New Roman" w:hAnsi="Times New Roman" w:cs="Times New Roman"/>
                <w:sz w:val="22"/>
                <w:szCs w:val="22"/>
                <w:lang w:eastAsia="uk-UA"/>
              </w:rPr>
            </w:pPr>
            <w:r w:rsidRPr="006C0DC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uk-UA"/>
              </w:rPr>
              <w:t>Уміння</w:t>
            </w:r>
            <w:r w:rsidRPr="006C0DC6">
              <w:rPr>
                <w:rFonts w:ascii="Times New Roman" w:hAnsi="Times New Roman" w:cs="Times New Roman"/>
                <w:sz w:val="22"/>
                <w:szCs w:val="22"/>
                <w:lang w:eastAsia="uk-UA"/>
              </w:rPr>
              <w:t>:</w:t>
            </w:r>
          </w:p>
          <w:p w:rsidR="009A061B" w:rsidRPr="006C0DC6" w:rsidRDefault="009A061B" w:rsidP="006C0DC6">
            <w:pPr>
              <w:numPr>
                <w:ilvl w:val="0"/>
                <w:numId w:val="7"/>
              </w:numPr>
              <w:spacing w:after="360"/>
              <w:ind w:left="599" w:hanging="284"/>
              <w:rPr>
                <w:rFonts w:ascii="Times New Roman" w:hAnsi="Times New Roman" w:cs="Times New Roman"/>
                <w:sz w:val="22"/>
                <w:szCs w:val="22"/>
                <w:lang w:eastAsia="uk-UA"/>
              </w:rPr>
            </w:pPr>
            <w:r w:rsidRPr="006C0DC6">
              <w:rPr>
                <w:rFonts w:ascii="Times New Roman" w:hAnsi="Times New Roman" w:cs="Times New Roman"/>
                <w:sz w:val="22"/>
                <w:szCs w:val="22"/>
                <w:lang w:eastAsia="uk-UA"/>
              </w:rPr>
              <w:t>читати й розуміти іншомовні навчальні й науково-популярні тексти;</w:t>
            </w:r>
          </w:p>
          <w:p w:rsidR="009A061B" w:rsidRPr="006C0DC6" w:rsidRDefault="009A061B" w:rsidP="006C0DC6">
            <w:pPr>
              <w:numPr>
                <w:ilvl w:val="0"/>
                <w:numId w:val="7"/>
              </w:numPr>
              <w:spacing w:after="360"/>
              <w:ind w:left="599" w:hanging="284"/>
              <w:rPr>
                <w:rFonts w:ascii="Times New Roman" w:hAnsi="Times New Roman" w:cs="Times New Roman"/>
                <w:sz w:val="22"/>
                <w:szCs w:val="22"/>
                <w:lang w:eastAsia="uk-UA"/>
              </w:rPr>
            </w:pPr>
            <w:r w:rsidRPr="006C0DC6">
              <w:rPr>
                <w:rFonts w:ascii="Times New Roman" w:hAnsi="Times New Roman" w:cs="Times New Roman"/>
                <w:sz w:val="22"/>
                <w:szCs w:val="22"/>
                <w:lang w:eastAsia="uk-UA"/>
              </w:rPr>
              <w:t>створювати тексти повідомлень з використанням іншомовних джерел;</w:t>
            </w:r>
          </w:p>
          <w:p w:rsidR="009A061B" w:rsidRPr="006C0DC6" w:rsidRDefault="009A061B" w:rsidP="006C0DC6">
            <w:pPr>
              <w:numPr>
                <w:ilvl w:val="0"/>
                <w:numId w:val="7"/>
              </w:numPr>
              <w:spacing w:after="360"/>
              <w:ind w:left="599" w:hanging="284"/>
              <w:rPr>
                <w:rFonts w:ascii="Times New Roman" w:hAnsi="Times New Roman" w:cs="Times New Roman"/>
                <w:sz w:val="22"/>
                <w:szCs w:val="22"/>
                <w:lang w:eastAsia="uk-UA"/>
              </w:rPr>
            </w:pPr>
            <w:r w:rsidRPr="006C0DC6">
              <w:rPr>
                <w:rFonts w:ascii="Times New Roman" w:hAnsi="Times New Roman" w:cs="Times New Roman"/>
                <w:sz w:val="22"/>
                <w:szCs w:val="22"/>
                <w:lang w:eastAsia="uk-UA"/>
              </w:rPr>
              <w:t>читати іноземною мовою і тлумачити номенклатуру IUPAC, використовувати назви SI;</w:t>
            </w:r>
          </w:p>
          <w:p w:rsidR="009A061B" w:rsidRPr="006C0DC6" w:rsidRDefault="009A061B" w:rsidP="006C0DC6">
            <w:pPr>
              <w:numPr>
                <w:ilvl w:val="0"/>
                <w:numId w:val="7"/>
              </w:numPr>
              <w:spacing w:after="360"/>
              <w:ind w:left="599" w:hanging="284"/>
              <w:rPr>
                <w:rFonts w:ascii="Times New Roman" w:hAnsi="Times New Roman" w:cs="Times New Roman"/>
                <w:sz w:val="22"/>
                <w:szCs w:val="22"/>
                <w:lang w:eastAsia="uk-UA"/>
              </w:rPr>
            </w:pPr>
            <w:r w:rsidRPr="006C0DC6">
              <w:rPr>
                <w:rFonts w:ascii="Times New Roman" w:hAnsi="Times New Roman" w:cs="Times New Roman"/>
                <w:sz w:val="22"/>
                <w:szCs w:val="22"/>
                <w:lang w:eastAsia="uk-UA"/>
              </w:rPr>
              <w:t>пояснювати наукову термінологію іншомовного походження.</w:t>
            </w:r>
          </w:p>
          <w:p w:rsidR="009A061B" w:rsidRPr="006C0DC6" w:rsidRDefault="009A061B" w:rsidP="006C0DC6">
            <w:pPr>
              <w:spacing w:after="360"/>
              <w:ind w:left="315"/>
              <w:rPr>
                <w:rFonts w:ascii="Times New Roman" w:hAnsi="Times New Roman" w:cs="Times New Roman"/>
                <w:sz w:val="22"/>
                <w:szCs w:val="22"/>
                <w:lang w:eastAsia="uk-UA"/>
              </w:rPr>
            </w:pPr>
          </w:p>
          <w:p w:rsidR="009A061B" w:rsidRPr="006C0DC6" w:rsidRDefault="009A061B" w:rsidP="006C0DC6">
            <w:pPr>
              <w:spacing w:after="180"/>
              <w:rPr>
                <w:rFonts w:ascii="Times New Roman" w:hAnsi="Times New Roman" w:cs="Times New Roman"/>
                <w:sz w:val="22"/>
                <w:szCs w:val="22"/>
                <w:lang w:eastAsia="uk-UA"/>
              </w:rPr>
            </w:pPr>
            <w:r w:rsidRPr="006C0DC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uk-UA"/>
              </w:rPr>
              <w:t>Ставлення</w:t>
            </w:r>
            <w:r w:rsidRPr="006C0DC6">
              <w:rPr>
                <w:rFonts w:ascii="Times New Roman" w:hAnsi="Times New Roman" w:cs="Times New Roman"/>
                <w:sz w:val="22"/>
                <w:szCs w:val="22"/>
                <w:lang w:eastAsia="uk-UA"/>
              </w:rPr>
              <w:t xml:space="preserve">: </w:t>
            </w:r>
          </w:p>
          <w:p w:rsidR="009A061B" w:rsidRPr="006C0DC6" w:rsidRDefault="009A061B" w:rsidP="006C0DC6">
            <w:pPr>
              <w:numPr>
                <w:ilvl w:val="0"/>
                <w:numId w:val="8"/>
              </w:numPr>
              <w:spacing w:after="360"/>
              <w:ind w:left="599" w:hanging="284"/>
              <w:rPr>
                <w:rFonts w:ascii="Times New Roman" w:hAnsi="Times New Roman" w:cs="Times New Roman"/>
                <w:sz w:val="22"/>
                <w:szCs w:val="22"/>
                <w:lang w:eastAsia="uk-UA"/>
              </w:rPr>
            </w:pPr>
            <w:r w:rsidRPr="006C0DC6">
              <w:rPr>
                <w:rFonts w:ascii="Times New Roman" w:hAnsi="Times New Roman" w:cs="Times New Roman"/>
                <w:sz w:val="22"/>
                <w:szCs w:val="22"/>
                <w:lang w:eastAsia="uk-UA"/>
              </w:rPr>
              <w:t>критично ставитися до повідомлень про наукові дослідження в медіа, перевіряти через міжнародні наукові ресурси.</w:t>
            </w:r>
          </w:p>
          <w:p w:rsidR="009A061B" w:rsidRPr="006C0DC6" w:rsidRDefault="009A061B" w:rsidP="006C0DC6">
            <w:pPr>
              <w:spacing w:after="360"/>
              <w:ind w:left="720"/>
              <w:rPr>
                <w:rFonts w:ascii="Times New Roman" w:hAnsi="Times New Roman" w:cs="Times New Roman"/>
                <w:sz w:val="22"/>
                <w:szCs w:val="22"/>
                <w:lang w:eastAsia="uk-UA"/>
              </w:rPr>
            </w:pPr>
          </w:p>
          <w:p w:rsidR="009A061B" w:rsidRPr="006C0DC6" w:rsidRDefault="009A061B" w:rsidP="006C0DC6">
            <w:pPr>
              <w:spacing w:after="180"/>
              <w:rPr>
                <w:rFonts w:ascii="Times New Roman" w:hAnsi="Times New Roman" w:cs="Times New Roman"/>
                <w:sz w:val="22"/>
                <w:szCs w:val="22"/>
                <w:lang w:eastAsia="uk-UA"/>
              </w:rPr>
            </w:pPr>
            <w:r w:rsidRPr="006C0DC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uk-UA"/>
              </w:rPr>
              <w:t>Навчальні ресурси</w:t>
            </w:r>
            <w:r w:rsidRPr="006C0DC6">
              <w:rPr>
                <w:rFonts w:ascii="Times New Roman" w:hAnsi="Times New Roman" w:cs="Times New Roman"/>
                <w:sz w:val="22"/>
                <w:szCs w:val="22"/>
                <w:lang w:eastAsia="uk-UA"/>
              </w:rPr>
              <w:t xml:space="preserve">: </w:t>
            </w:r>
          </w:p>
          <w:p w:rsidR="009A061B" w:rsidRPr="006C0DC6" w:rsidRDefault="009A061B" w:rsidP="006C0DC6">
            <w:pPr>
              <w:numPr>
                <w:ilvl w:val="0"/>
                <w:numId w:val="9"/>
              </w:numPr>
              <w:spacing w:after="360"/>
              <w:ind w:left="599" w:hanging="284"/>
              <w:rPr>
                <w:rFonts w:ascii="Times New Roman" w:hAnsi="Times New Roman" w:cs="Times New Roman"/>
                <w:sz w:val="22"/>
                <w:szCs w:val="22"/>
                <w:lang w:eastAsia="uk-UA"/>
              </w:rPr>
            </w:pPr>
            <w:r w:rsidRPr="006C0DC6">
              <w:rPr>
                <w:rFonts w:ascii="Times New Roman" w:hAnsi="Times New Roman" w:cs="Times New Roman"/>
                <w:sz w:val="22"/>
                <w:szCs w:val="22"/>
                <w:lang w:eastAsia="uk-UA"/>
              </w:rPr>
              <w:t>медійні і друковані джерела іноземною мовою.</w:t>
            </w:r>
          </w:p>
        </w:tc>
      </w:tr>
      <w:tr w:rsidR="009A061B" w:rsidRPr="006C0DC6">
        <w:tc>
          <w:tcPr>
            <w:tcW w:w="2440" w:type="dxa"/>
          </w:tcPr>
          <w:p w:rsidR="009A061B" w:rsidRPr="006C0DC6" w:rsidRDefault="009A061B" w:rsidP="008527F0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uk-UA"/>
              </w:rPr>
            </w:pPr>
            <w:r w:rsidRPr="006C0DC6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eastAsia="uk-UA"/>
              </w:rPr>
              <w:t>Математична компетентність</w:t>
            </w:r>
          </w:p>
        </w:tc>
        <w:tc>
          <w:tcPr>
            <w:tcW w:w="8050" w:type="dxa"/>
          </w:tcPr>
          <w:p w:rsidR="009A061B" w:rsidRPr="006C0DC6" w:rsidRDefault="009A061B" w:rsidP="006C0DC6">
            <w:pPr>
              <w:spacing w:after="180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uk-UA"/>
              </w:rPr>
            </w:pPr>
            <w:r w:rsidRPr="006C0DC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uk-UA"/>
              </w:rPr>
              <w:t>Уміння:</w:t>
            </w:r>
          </w:p>
          <w:p w:rsidR="009A061B" w:rsidRPr="006C0DC6" w:rsidRDefault="009A061B" w:rsidP="006C0DC6">
            <w:pPr>
              <w:numPr>
                <w:ilvl w:val="0"/>
                <w:numId w:val="10"/>
              </w:numPr>
              <w:spacing w:after="360"/>
              <w:ind w:left="599" w:hanging="284"/>
              <w:rPr>
                <w:rFonts w:ascii="Times New Roman" w:hAnsi="Times New Roman" w:cs="Times New Roman"/>
                <w:sz w:val="22"/>
                <w:szCs w:val="22"/>
                <w:lang w:eastAsia="uk-UA"/>
              </w:rPr>
            </w:pPr>
            <w:r w:rsidRPr="006C0DC6">
              <w:rPr>
                <w:rFonts w:ascii="Times New Roman" w:hAnsi="Times New Roman" w:cs="Times New Roman"/>
                <w:sz w:val="22"/>
                <w:szCs w:val="22"/>
                <w:lang w:eastAsia="uk-UA"/>
              </w:rPr>
              <w:t>застосовувати математичні методи для створення моделей явищ, процесів та систем;</w:t>
            </w:r>
          </w:p>
          <w:p w:rsidR="009A061B" w:rsidRPr="006C0DC6" w:rsidRDefault="009A061B" w:rsidP="006C0DC6">
            <w:pPr>
              <w:numPr>
                <w:ilvl w:val="0"/>
                <w:numId w:val="10"/>
              </w:numPr>
              <w:spacing w:after="360"/>
              <w:ind w:left="599" w:hanging="284"/>
              <w:rPr>
                <w:rFonts w:ascii="Times New Roman" w:hAnsi="Times New Roman" w:cs="Times New Roman"/>
                <w:sz w:val="22"/>
                <w:szCs w:val="22"/>
                <w:lang w:eastAsia="uk-UA"/>
              </w:rPr>
            </w:pPr>
            <w:r w:rsidRPr="006C0DC6">
              <w:rPr>
                <w:rFonts w:ascii="Times New Roman" w:hAnsi="Times New Roman" w:cs="Times New Roman"/>
                <w:sz w:val="22"/>
                <w:szCs w:val="22"/>
                <w:lang w:eastAsia="uk-UA"/>
              </w:rPr>
              <w:t>застосовувати логічне мислення, зокрема, для формування причинно-наслідкових</w:t>
            </w:r>
            <w:r w:rsidRPr="006C0DC6">
              <w:rPr>
                <w:rFonts w:ascii="Times New Roman" w:hAnsi="Times New Roman" w:cs="Times New Roman"/>
                <w:sz w:val="22"/>
                <w:szCs w:val="22"/>
                <w:lang w:val="ru-RU" w:eastAsia="uk-UA"/>
              </w:rPr>
              <w:t xml:space="preserve"> </w:t>
            </w:r>
            <w:r w:rsidRPr="006C0DC6">
              <w:rPr>
                <w:rFonts w:ascii="Times New Roman" w:hAnsi="Times New Roman" w:cs="Times New Roman"/>
                <w:sz w:val="22"/>
                <w:szCs w:val="22"/>
                <w:lang w:eastAsia="uk-UA"/>
              </w:rPr>
              <w:t>зв</w:t>
            </w:r>
            <w:r w:rsidRPr="006C0DC6">
              <w:rPr>
                <w:rFonts w:ascii="Times New Roman" w:hAnsi="Times New Roman" w:cs="Times New Roman"/>
                <w:sz w:val="22"/>
                <w:szCs w:val="22"/>
                <w:lang w:val="ru-RU" w:eastAsia="uk-UA"/>
              </w:rPr>
              <w:t>’</w:t>
            </w:r>
            <w:r w:rsidRPr="006C0DC6">
              <w:rPr>
                <w:rFonts w:ascii="Times New Roman" w:hAnsi="Times New Roman" w:cs="Times New Roman"/>
                <w:sz w:val="22"/>
                <w:szCs w:val="22"/>
                <w:lang w:eastAsia="uk-UA"/>
              </w:rPr>
              <w:t>язків, просторову уяву для побудови моделей атомів, молекул, клітин, органів, організмів, екологічних та космічних систем;</w:t>
            </w:r>
          </w:p>
          <w:p w:rsidR="009A061B" w:rsidRPr="006C0DC6" w:rsidRDefault="009A061B" w:rsidP="006C0DC6">
            <w:pPr>
              <w:numPr>
                <w:ilvl w:val="0"/>
                <w:numId w:val="10"/>
              </w:numPr>
              <w:spacing w:after="360"/>
              <w:ind w:left="599" w:hanging="284"/>
              <w:rPr>
                <w:rFonts w:ascii="Times New Roman" w:hAnsi="Times New Roman" w:cs="Times New Roman"/>
                <w:sz w:val="22"/>
                <w:szCs w:val="22"/>
                <w:lang w:eastAsia="uk-UA"/>
              </w:rPr>
            </w:pPr>
            <w:r w:rsidRPr="006C0DC6">
              <w:rPr>
                <w:rFonts w:ascii="Times New Roman" w:hAnsi="Times New Roman" w:cs="Times New Roman"/>
                <w:sz w:val="22"/>
                <w:szCs w:val="22"/>
                <w:lang w:eastAsia="uk-UA"/>
              </w:rPr>
              <w:t>будувати і тлумачити графіки, схеми, діаграми.</w:t>
            </w:r>
          </w:p>
          <w:p w:rsidR="009A061B" w:rsidRPr="006C0DC6" w:rsidRDefault="009A061B" w:rsidP="006C0DC6">
            <w:pPr>
              <w:spacing w:after="360"/>
              <w:ind w:left="720"/>
              <w:rPr>
                <w:rFonts w:ascii="Times New Roman" w:hAnsi="Times New Roman" w:cs="Times New Roman"/>
                <w:sz w:val="22"/>
                <w:szCs w:val="22"/>
                <w:lang w:eastAsia="uk-UA"/>
              </w:rPr>
            </w:pPr>
          </w:p>
          <w:p w:rsidR="009A061B" w:rsidRPr="006C0DC6" w:rsidRDefault="009A061B" w:rsidP="006C0DC6">
            <w:pPr>
              <w:spacing w:after="180"/>
              <w:rPr>
                <w:rFonts w:ascii="Times New Roman" w:hAnsi="Times New Roman" w:cs="Times New Roman"/>
                <w:sz w:val="22"/>
                <w:szCs w:val="22"/>
                <w:lang w:eastAsia="uk-UA"/>
              </w:rPr>
            </w:pPr>
            <w:r w:rsidRPr="006C0DC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uk-UA"/>
              </w:rPr>
              <w:t>Ставлення</w:t>
            </w:r>
            <w:r w:rsidRPr="006C0DC6">
              <w:rPr>
                <w:rFonts w:ascii="Times New Roman" w:hAnsi="Times New Roman" w:cs="Times New Roman"/>
                <w:sz w:val="22"/>
                <w:szCs w:val="22"/>
                <w:lang w:eastAsia="uk-UA"/>
              </w:rPr>
              <w:t>:</w:t>
            </w:r>
          </w:p>
          <w:p w:rsidR="009A061B" w:rsidRPr="006C0DC6" w:rsidRDefault="009A061B" w:rsidP="006C0DC6">
            <w:pPr>
              <w:numPr>
                <w:ilvl w:val="0"/>
                <w:numId w:val="11"/>
              </w:numPr>
              <w:spacing w:after="360"/>
              <w:ind w:left="599" w:hanging="284"/>
              <w:rPr>
                <w:rFonts w:ascii="Times New Roman" w:hAnsi="Times New Roman" w:cs="Times New Roman"/>
                <w:sz w:val="22"/>
                <w:szCs w:val="22"/>
                <w:lang w:eastAsia="uk-UA"/>
              </w:rPr>
            </w:pPr>
            <w:r w:rsidRPr="006C0DC6">
              <w:rPr>
                <w:rFonts w:ascii="Times New Roman" w:hAnsi="Times New Roman" w:cs="Times New Roman"/>
                <w:sz w:val="22"/>
                <w:szCs w:val="22"/>
                <w:lang w:eastAsia="uk-UA"/>
              </w:rPr>
              <w:t>усвідомлювати необхідність математичних знань для розв’язування наукових і технологічних проблем.</w:t>
            </w:r>
          </w:p>
          <w:p w:rsidR="009A061B" w:rsidRPr="006C0DC6" w:rsidRDefault="009A061B" w:rsidP="006C0DC6">
            <w:pPr>
              <w:spacing w:after="360"/>
              <w:ind w:left="720"/>
              <w:rPr>
                <w:rFonts w:ascii="Times New Roman" w:hAnsi="Times New Roman" w:cs="Times New Roman"/>
                <w:sz w:val="22"/>
                <w:szCs w:val="22"/>
                <w:lang w:eastAsia="uk-UA"/>
              </w:rPr>
            </w:pPr>
          </w:p>
          <w:p w:rsidR="009A061B" w:rsidRPr="006C0DC6" w:rsidRDefault="009A061B" w:rsidP="006C0DC6">
            <w:pPr>
              <w:spacing w:after="180"/>
              <w:rPr>
                <w:rFonts w:ascii="Times New Roman" w:hAnsi="Times New Roman" w:cs="Times New Roman"/>
                <w:sz w:val="22"/>
                <w:szCs w:val="22"/>
                <w:lang w:eastAsia="uk-UA"/>
              </w:rPr>
            </w:pPr>
            <w:r w:rsidRPr="006C0DC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uk-UA"/>
              </w:rPr>
              <w:t>Навчальні ресурси</w:t>
            </w:r>
            <w:r w:rsidRPr="006C0DC6">
              <w:rPr>
                <w:rFonts w:ascii="Times New Roman" w:hAnsi="Times New Roman" w:cs="Times New Roman"/>
                <w:sz w:val="22"/>
                <w:szCs w:val="22"/>
                <w:lang w:eastAsia="uk-UA"/>
              </w:rPr>
              <w:t>:</w:t>
            </w:r>
          </w:p>
          <w:p w:rsidR="009A061B" w:rsidRPr="006C0DC6" w:rsidRDefault="009A061B" w:rsidP="006C0DC6">
            <w:pPr>
              <w:numPr>
                <w:ilvl w:val="0"/>
                <w:numId w:val="12"/>
              </w:numPr>
              <w:spacing w:after="360"/>
              <w:ind w:left="599" w:hanging="239"/>
              <w:rPr>
                <w:rFonts w:ascii="Times New Roman" w:hAnsi="Times New Roman" w:cs="Times New Roman"/>
                <w:sz w:val="22"/>
                <w:szCs w:val="22"/>
                <w:lang w:eastAsia="uk-UA"/>
              </w:rPr>
            </w:pPr>
            <w:r w:rsidRPr="006C0DC6">
              <w:rPr>
                <w:rFonts w:ascii="Times New Roman" w:hAnsi="Times New Roman" w:cs="Times New Roman"/>
                <w:sz w:val="22"/>
                <w:szCs w:val="22"/>
                <w:lang w:eastAsia="uk-UA"/>
              </w:rPr>
              <w:t>навчальні завдання на виконання приблизних обчислень;</w:t>
            </w:r>
          </w:p>
          <w:p w:rsidR="009A061B" w:rsidRPr="006C0DC6" w:rsidRDefault="009A061B" w:rsidP="006C0DC6">
            <w:pPr>
              <w:numPr>
                <w:ilvl w:val="0"/>
                <w:numId w:val="12"/>
              </w:numPr>
              <w:spacing w:after="360"/>
              <w:ind w:left="599" w:hanging="239"/>
              <w:rPr>
                <w:rFonts w:ascii="Times New Roman" w:hAnsi="Times New Roman" w:cs="Times New Roman"/>
                <w:sz w:val="22"/>
                <w:szCs w:val="22"/>
                <w:lang w:eastAsia="uk-UA"/>
              </w:rPr>
            </w:pPr>
            <w:r w:rsidRPr="006C0DC6">
              <w:rPr>
                <w:rFonts w:ascii="Times New Roman" w:hAnsi="Times New Roman" w:cs="Times New Roman"/>
                <w:sz w:val="22"/>
                <w:szCs w:val="22"/>
                <w:lang w:eastAsia="uk-UA"/>
              </w:rPr>
              <w:t>представлення інформації в цифровій чи графічній формах.</w:t>
            </w:r>
          </w:p>
        </w:tc>
      </w:tr>
      <w:tr w:rsidR="009A061B" w:rsidRPr="006C0DC6">
        <w:tc>
          <w:tcPr>
            <w:tcW w:w="2440" w:type="dxa"/>
          </w:tcPr>
          <w:p w:rsidR="009A061B" w:rsidRPr="006C0DC6" w:rsidRDefault="009A061B" w:rsidP="008527F0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uk-UA"/>
              </w:rPr>
            </w:pPr>
            <w:r w:rsidRPr="006C0DC6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eastAsia="uk-UA"/>
              </w:rPr>
              <w:t>Основні компетентності у природничих науках і технологіях</w:t>
            </w:r>
          </w:p>
        </w:tc>
        <w:tc>
          <w:tcPr>
            <w:tcW w:w="8050" w:type="dxa"/>
          </w:tcPr>
          <w:p w:rsidR="009A061B" w:rsidRPr="006C0DC6" w:rsidRDefault="009A061B" w:rsidP="006C0DC6">
            <w:pPr>
              <w:spacing w:after="180"/>
              <w:rPr>
                <w:rFonts w:ascii="Times New Roman" w:hAnsi="Times New Roman" w:cs="Times New Roman"/>
                <w:sz w:val="22"/>
                <w:szCs w:val="22"/>
                <w:lang w:eastAsia="uk-UA"/>
              </w:rPr>
            </w:pPr>
            <w:r w:rsidRPr="006C0DC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uk-UA"/>
              </w:rPr>
              <w:t>Уміння</w:t>
            </w:r>
            <w:r w:rsidRPr="006C0DC6">
              <w:rPr>
                <w:rFonts w:ascii="Times New Roman" w:hAnsi="Times New Roman" w:cs="Times New Roman"/>
                <w:sz w:val="22"/>
                <w:szCs w:val="22"/>
                <w:lang w:eastAsia="uk-UA"/>
              </w:rPr>
              <w:t>:</w:t>
            </w:r>
          </w:p>
          <w:p w:rsidR="009A061B" w:rsidRPr="006C0DC6" w:rsidRDefault="009A061B" w:rsidP="006C0DC6">
            <w:pPr>
              <w:numPr>
                <w:ilvl w:val="0"/>
                <w:numId w:val="13"/>
              </w:numPr>
              <w:spacing w:after="360"/>
              <w:ind w:left="599" w:hanging="284"/>
              <w:rPr>
                <w:rFonts w:ascii="Times New Roman" w:hAnsi="Times New Roman" w:cs="Times New Roman"/>
                <w:sz w:val="22"/>
                <w:szCs w:val="22"/>
                <w:lang w:eastAsia="uk-UA"/>
              </w:rPr>
            </w:pPr>
            <w:r w:rsidRPr="006C0DC6">
              <w:rPr>
                <w:rFonts w:ascii="Times New Roman" w:hAnsi="Times New Roman" w:cs="Times New Roman"/>
                <w:sz w:val="22"/>
                <w:szCs w:val="22"/>
                <w:lang w:eastAsia="uk-UA"/>
              </w:rPr>
              <w:t>використовувати науковий метод пізнання;</w:t>
            </w:r>
          </w:p>
          <w:p w:rsidR="009A061B" w:rsidRPr="006C0DC6" w:rsidRDefault="009A061B" w:rsidP="006C0DC6">
            <w:pPr>
              <w:numPr>
                <w:ilvl w:val="0"/>
                <w:numId w:val="13"/>
              </w:numPr>
              <w:spacing w:after="360"/>
              <w:ind w:left="599" w:hanging="284"/>
              <w:rPr>
                <w:rFonts w:ascii="Times New Roman" w:hAnsi="Times New Roman" w:cs="Times New Roman"/>
                <w:sz w:val="22"/>
                <w:szCs w:val="22"/>
                <w:lang w:eastAsia="uk-UA"/>
              </w:rPr>
            </w:pPr>
            <w:r w:rsidRPr="006C0DC6">
              <w:rPr>
                <w:rFonts w:ascii="Times New Roman" w:hAnsi="Times New Roman" w:cs="Times New Roman"/>
                <w:sz w:val="22"/>
                <w:szCs w:val="22"/>
                <w:lang w:eastAsia="uk-UA"/>
              </w:rPr>
              <w:t>планувати та проводити експеримент;</w:t>
            </w:r>
          </w:p>
          <w:p w:rsidR="009A061B" w:rsidRPr="006C0DC6" w:rsidRDefault="009A061B" w:rsidP="006C0DC6">
            <w:pPr>
              <w:numPr>
                <w:ilvl w:val="0"/>
                <w:numId w:val="13"/>
              </w:numPr>
              <w:spacing w:after="360"/>
              <w:ind w:left="599" w:hanging="284"/>
              <w:rPr>
                <w:rFonts w:ascii="Times New Roman" w:hAnsi="Times New Roman" w:cs="Times New Roman"/>
                <w:sz w:val="22"/>
                <w:szCs w:val="22"/>
                <w:lang w:eastAsia="uk-UA"/>
              </w:rPr>
            </w:pPr>
            <w:r w:rsidRPr="006C0DC6">
              <w:rPr>
                <w:rFonts w:ascii="Times New Roman" w:hAnsi="Times New Roman" w:cs="Times New Roman"/>
                <w:sz w:val="22"/>
                <w:szCs w:val="22"/>
                <w:lang w:eastAsia="uk-UA"/>
              </w:rPr>
              <w:t>аналізувати результати дослідження, робити висновки;</w:t>
            </w:r>
          </w:p>
          <w:p w:rsidR="009A061B" w:rsidRPr="006C0DC6" w:rsidRDefault="009A061B" w:rsidP="006C0DC6">
            <w:pPr>
              <w:numPr>
                <w:ilvl w:val="0"/>
                <w:numId w:val="13"/>
              </w:numPr>
              <w:spacing w:after="360"/>
              <w:ind w:left="599" w:hanging="284"/>
              <w:rPr>
                <w:rFonts w:ascii="Times New Roman" w:hAnsi="Times New Roman" w:cs="Times New Roman"/>
                <w:sz w:val="22"/>
                <w:szCs w:val="22"/>
                <w:lang w:eastAsia="uk-UA"/>
              </w:rPr>
            </w:pPr>
            <w:r w:rsidRPr="006C0DC6">
              <w:rPr>
                <w:rFonts w:ascii="Times New Roman" w:hAnsi="Times New Roman" w:cs="Times New Roman"/>
                <w:sz w:val="22"/>
                <w:szCs w:val="22"/>
                <w:lang w:eastAsia="uk-UA"/>
              </w:rPr>
              <w:t>пояснювати природні явища, процеси в живих організмах і технологічні процеси на основі наукових знань, теорій, концепцій;</w:t>
            </w:r>
          </w:p>
          <w:p w:rsidR="009A061B" w:rsidRPr="006C0DC6" w:rsidRDefault="009A061B" w:rsidP="006C0DC6">
            <w:pPr>
              <w:numPr>
                <w:ilvl w:val="0"/>
                <w:numId w:val="13"/>
              </w:numPr>
              <w:spacing w:after="360"/>
              <w:ind w:left="599" w:hanging="284"/>
              <w:rPr>
                <w:rFonts w:ascii="Times New Roman" w:hAnsi="Times New Roman" w:cs="Times New Roman"/>
                <w:sz w:val="22"/>
                <w:szCs w:val="22"/>
                <w:lang w:eastAsia="uk-UA"/>
              </w:rPr>
            </w:pPr>
            <w:r w:rsidRPr="006C0DC6">
              <w:rPr>
                <w:rFonts w:ascii="Times New Roman" w:hAnsi="Times New Roman" w:cs="Times New Roman"/>
                <w:sz w:val="22"/>
                <w:szCs w:val="22"/>
                <w:lang w:eastAsia="uk-UA"/>
              </w:rPr>
              <w:t>формулювати й обговорювати проблеми науково-природничого характеру;</w:t>
            </w:r>
          </w:p>
          <w:p w:rsidR="009A061B" w:rsidRPr="006C0DC6" w:rsidRDefault="009A061B" w:rsidP="006C0DC6">
            <w:pPr>
              <w:numPr>
                <w:ilvl w:val="0"/>
                <w:numId w:val="13"/>
              </w:numPr>
              <w:spacing w:after="360"/>
              <w:ind w:left="599" w:hanging="284"/>
              <w:rPr>
                <w:rFonts w:ascii="Times New Roman" w:hAnsi="Times New Roman" w:cs="Times New Roman"/>
                <w:sz w:val="22"/>
                <w:szCs w:val="22"/>
                <w:lang w:eastAsia="uk-UA"/>
              </w:rPr>
            </w:pPr>
            <w:r w:rsidRPr="006C0DC6">
              <w:rPr>
                <w:rFonts w:ascii="Times New Roman" w:hAnsi="Times New Roman" w:cs="Times New Roman"/>
                <w:sz w:val="22"/>
                <w:szCs w:val="22"/>
                <w:lang w:eastAsia="uk-UA"/>
              </w:rPr>
              <w:t>використовувати за призначенням сучасні прилади і матеріали;</w:t>
            </w:r>
          </w:p>
          <w:p w:rsidR="009A061B" w:rsidRPr="006C0DC6" w:rsidRDefault="009A061B" w:rsidP="006C0DC6">
            <w:pPr>
              <w:numPr>
                <w:ilvl w:val="0"/>
                <w:numId w:val="13"/>
              </w:numPr>
              <w:spacing w:after="360"/>
              <w:ind w:left="599" w:hanging="284"/>
              <w:rPr>
                <w:rFonts w:ascii="Times New Roman" w:hAnsi="Times New Roman" w:cs="Times New Roman"/>
                <w:sz w:val="22"/>
                <w:szCs w:val="22"/>
                <w:lang w:eastAsia="uk-UA"/>
              </w:rPr>
            </w:pPr>
            <w:r w:rsidRPr="006C0DC6">
              <w:rPr>
                <w:rFonts w:ascii="Times New Roman" w:hAnsi="Times New Roman" w:cs="Times New Roman"/>
                <w:sz w:val="22"/>
                <w:szCs w:val="22"/>
                <w:lang w:eastAsia="uk-UA"/>
              </w:rPr>
              <w:t>визначати екологічні проблеми.</w:t>
            </w:r>
          </w:p>
          <w:p w:rsidR="009A061B" w:rsidRPr="006C0DC6" w:rsidRDefault="009A061B" w:rsidP="006C0DC6">
            <w:pPr>
              <w:spacing w:after="180"/>
              <w:rPr>
                <w:rFonts w:ascii="Times New Roman" w:hAnsi="Times New Roman" w:cs="Times New Roman"/>
                <w:sz w:val="22"/>
                <w:szCs w:val="22"/>
                <w:lang w:eastAsia="uk-UA"/>
              </w:rPr>
            </w:pPr>
            <w:r w:rsidRPr="006C0DC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uk-UA"/>
              </w:rPr>
              <w:t>Ставлення</w:t>
            </w:r>
            <w:r w:rsidRPr="006C0DC6">
              <w:rPr>
                <w:rFonts w:ascii="Times New Roman" w:hAnsi="Times New Roman" w:cs="Times New Roman"/>
                <w:sz w:val="22"/>
                <w:szCs w:val="22"/>
                <w:lang w:eastAsia="uk-UA"/>
              </w:rPr>
              <w:t>:</w:t>
            </w:r>
          </w:p>
          <w:p w:rsidR="009A061B" w:rsidRPr="006C0DC6" w:rsidRDefault="009A061B" w:rsidP="006C0DC6">
            <w:pPr>
              <w:numPr>
                <w:ilvl w:val="0"/>
                <w:numId w:val="14"/>
              </w:numPr>
              <w:spacing w:after="360"/>
              <w:ind w:left="599" w:hanging="284"/>
              <w:rPr>
                <w:rFonts w:ascii="Times New Roman" w:hAnsi="Times New Roman" w:cs="Times New Roman"/>
                <w:sz w:val="22"/>
                <w:szCs w:val="22"/>
                <w:lang w:eastAsia="uk-UA"/>
              </w:rPr>
            </w:pPr>
            <w:r w:rsidRPr="006C0DC6">
              <w:rPr>
                <w:rFonts w:ascii="Times New Roman" w:hAnsi="Times New Roman" w:cs="Times New Roman"/>
                <w:sz w:val="22"/>
                <w:szCs w:val="22"/>
                <w:lang w:eastAsia="uk-UA"/>
              </w:rPr>
              <w:t>усвідомлювати значення природничих наук для пізнання матеріального світу; наукове значення основних природничо-наукових понять, законів, теорій, внесок видатних вітчизняних учених у розвиток природничих наук;</w:t>
            </w:r>
          </w:p>
          <w:p w:rsidR="009A061B" w:rsidRPr="006C0DC6" w:rsidRDefault="009A061B" w:rsidP="006C0DC6">
            <w:pPr>
              <w:numPr>
                <w:ilvl w:val="0"/>
                <w:numId w:val="14"/>
              </w:numPr>
              <w:spacing w:after="360"/>
              <w:ind w:left="599" w:hanging="284"/>
              <w:rPr>
                <w:rFonts w:ascii="Times New Roman" w:hAnsi="Times New Roman" w:cs="Times New Roman"/>
                <w:sz w:val="22"/>
                <w:szCs w:val="22"/>
                <w:lang w:eastAsia="uk-UA"/>
              </w:rPr>
            </w:pPr>
            <w:r w:rsidRPr="006C0DC6">
              <w:rPr>
                <w:rFonts w:ascii="Times New Roman" w:hAnsi="Times New Roman" w:cs="Times New Roman"/>
                <w:sz w:val="22"/>
                <w:szCs w:val="22"/>
                <w:lang w:eastAsia="uk-UA"/>
              </w:rPr>
              <w:t>оцінювати значення природничих наук і технологій для сталого розвитку суспільства;</w:t>
            </w:r>
          </w:p>
          <w:p w:rsidR="009A061B" w:rsidRPr="006C0DC6" w:rsidRDefault="009A061B" w:rsidP="006C0DC6">
            <w:pPr>
              <w:numPr>
                <w:ilvl w:val="0"/>
                <w:numId w:val="14"/>
              </w:numPr>
              <w:spacing w:after="360"/>
              <w:ind w:left="599" w:hanging="284"/>
              <w:rPr>
                <w:rFonts w:ascii="Times New Roman" w:hAnsi="Times New Roman" w:cs="Times New Roman"/>
                <w:sz w:val="22"/>
                <w:szCs w:val="22"/>
                <w:lang w:eastAsia="uk-UA"/>
              </w:rPr>
            </w:pPr>
            <w:r w:rsidRPr="006C0DC6">
              <w:rPr>
                <w:rFonts w:ascii="Times New Roman" w:hAnsi="Times New Roman" w:cs="Times New Roman"/>
                <w:sz w:val="22"/>
                <w:szCs w:val="22"/>
                <w:lang w:eastAsia="uk-UA"/>
              </w:rPr>
              <w:t>висловлювати судження про природні явища з погляду сучасної природничо-наукової картини світу.</w:t>
            </w:r>
          </w:p>
          <w:p w:rsidR="009A061B" w:rsidRPr="006C0DC6" w:rsidRDefault="009A061B" w:rsidP="006C0DC6">
            <w:pPr>
              <w:spacing w:after="360"/>
              <w:ind w:left="720"/>
              <w:rPr>
                <w:rFonts w:ascii="Times New Roman" w:hAnsi="Times New Roman" w:cs="Times New Roman"/>
                <w:sz w:val="22"/>
                <w:szCs w:val="22"/>
                <w:lang w:eastAsia="uk-UA"/>
              </w:rPr>
            </w:pPr>
          </w:p>
          <w:p w:rsidR="009A061B" w:rsidRPr="006C0DC6" w:rsidRDefault="009A061B" w:rsidP="006C0DC6">
            <w:pPr>
              <w:spacing w:after="180"/>
              <w:rPr>
                <w:rFonts w:ascii="Times New Roman" w:hAnsi="Times New Roman" w:cs="Times New Roman"/>
                <w:sz w:val="22"/>
                <w:szCs w:val="22"/>
                <w:lang w:eastAsia="uk-UA"/>
              </w:rPr>
            </w:pPr>
            <w:r w:rsidRPr="006C0DC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uk-UA"/>
              </w:rPr>
              <w:t>Навчальні ресурси</w:t>
            </w:r>
            <w:r w:rsidRPr="006C0DC6">
              <w:rPr>
                <w:rFonts w:ascii="Times New Roman" w:hAnsi="Times New Roman" w:cs="Times New Roman"/>
                <w:sz w:val="22"/>
                <w:szCs w:val="22"/>
                <w:lang w:eastAsia="uk-UA"/>
              </w:rPr>
              <w:t>:</w:t>
            </w:r>
          </w:p>
          <w:p w:rsidR="009A061B" w:rsidRPr="006C0DC6" w:rsidRDefault="009A061B" w:rsidP="006C0DC6">
            <w:pPr>
              <w:numPr>
                <w:ilvl w:val="0"/>
                <w:numId w:val="15"/>
              </w:numPr>
              <w:spacing w:after="360"/>
              <w:ind w:left="599" w:hanging="284"/>
              <w:rPr>
                <w:rFonts w:ascii="Times New Roman" w:hAnsi="Times New Roman" w:cs="Times New Roman"/>
                <w:sz w:val="22"/>
                <w:szCs w:val="22"/>
                <w:lang w:eastAsia="uk-UA"/>
              </w:rPr>
            </w:pPr>
            <w:r w:rsidRPr="006C0DC6">
              <w:rPr>
                <w:rFonts w:ascii="Times New Roman" w:hAnsi="Times New Roman" w:cs="Times New Roman"/>
                <w:sz w:val="22"/>
                <w:szCs w:val="22"/>
                <w:lang w:eastAsia="uk-UA"/>
              </w:rPr>
              <w:t>навчальне обладнання і матеріали, засоби унаочнення;</w:t>
            </w:r>
          </w:p>
          <w:p w:rsidR="009A061B" w:rsidRPr="006C0DC6" w:rsidRDefault="009A061B" w:rsidP="006C0DC6">
            <w:pPr>
              <w:numPr>
                <w:ilvl w:val="0"/>
                <w:numId w:val="15"/>
              </w:numPr>
              <w:spacing w:after="360"/>
              <w:ind w:left="599" w:hanging="284"/>
              <w:rPr>
                <w:rFonts w:ascii="Times New Roman" w:hAnsi="Times New Roman" w:cs="Times New Roman"/>
                <w:sz w:val="22"/>
                <w:szCs w:val="22"/>
                <w:lang w:eastAsia="uk-UA"/>
              </w:rPr>
            </w:pPr>
            <w:r w:rsidRPr="006C0DC6">
              <w:rPr>
                <w:rFonts w:ascii="Times New Roman" w:hAnsi="Times New Roman" w:cs="Times New Roman"/>
                <w:sz w:val="22"/>
                <w:szCs w:val="22"/>
                <w:lang w:eastAsia="uk-UA"/>
              </w:rPr>
              <w:t>міжпредметні інтегровані задачі;</w:t>
            </w:r>
          </w:p>
          <w:p w:rsidR="009A061B" w:rsidRPr="006C0DC6" w:rsidRDefault="009A061B" w:rsidP="006C0DC6">
            <w:pPr>
              <w:numPr>
                <w:ilvl w:val="0"/>
                <w:numId w:val="15"/>
              </w:numPr>
              <w:spacing w:after="360"/>
              <w:ind w:left="599" w:hanging="284"/>
              <w:rPr>
                <w:rFonts w:ascii="Times New Roman" w:hAnsi="Times New Roman" w:cs="Times New Roman"/>
                <w:sz w:val="22"/>
                <w:szCs w:val="22"/>
                <w:lang w:eastAsia="uk-UA"/>
              </w:rPr>
            </w:pPr>
            <w:r w:rsidRPr="006C0DC6">
              <w:rPr>
                <w:rFonts w:ascii="Times New Roman" w:hAnsi="Times New Roman" w:cs="Times New Roman"/>
                <w:sz w:val="22"/>
                <w:szCs w:val="22"/>
                <w:lang w:eastAsia="uk-UA"/>
              </w:rPr>
              <w:t>історія провідних технологічних компаній світу та України;</w:t>
            </w:r>
          </w:p>
          <w:p w:rsidR="009A061B" w:rsidRPr="006C0DC6" w:rsidRDefault="009A061B" w:rsidP="006C0DC6">
            <w:pPr>
              <w:numPr>
                <w:ilvl w:val="0"/>
                <w:numId w:val="15"/>
              </w:numPr>
              <w:spacing w:after="360"/>
              <w:ind w:left="599" w:hanging="284"/>
              <w:rPr>
                <w:rFonts w:ascii="Times New Roman" w:hAnsi="Times New Roman" w:cs="Times New Roman"/>
                <w:sz w:val="22"/>
                <w:szCs w:val="22"/>
                <w:lang w:eastAsia="uk-UA"/>
              </w:rPr>
            </w:pPr>
            <w:r w:rsidRPr="006C0DC6">
              <w:rPr>
                <w:rFonts w:ascii="Times New Roman" w:hAnsi="Times New Roman" w:cs="Times New Roman"/>
                <w:sz w:val="22"/>
                <w:szCs w:val="22"/>
                <w:lang w:eastAsia="uk-UA"/>
              </w:rPr>
              <w:t>інформаційні й аналітичні матеріали з проблем стану довкілля, ощадного використання природних ресурсів і синтетичних матеріалів;</w:t>
            </w:r>
          </w:p>
          <w:p w:rsidR="009A061B" w:rsidRPr="006C0DC6" w:rsidRDefault="009A061B" w:rsidP="006C0DC6">
            <w:pPr>
              <w:numPr>
                <w:ilvl w:val="0"/>
                <w:numId w:val="15"/>
              </w:numPr>
              <w:spacing w:after="360"/>
              <w:ind w:left="599" w:hanging="284"/>
              <w:rPr>
                <w:rFonts w:ascii="Times New Roman" w:hAnsi="Times New Roman" w:cs="Times New Roman"/>
                <w:sz w:val="22"/>
                <w:szCs w:val="22"/>
                <w:lang w:eastAsia="uk-UA"/>
              </w:rPr>
            </w:pPr>
            <w:r w:rsidRPr="006C0DC6">
              <w:rPr>
                <w:rFonts w:ascii="Times New Roman" w:hAnsi="Times New Roman" w:cs="Times New Roman"/>
                <w:sz w:val="22"/>
                <w:szCs w:val="22"/>
                <w:lang w:eastAsia="uk-UA"/>
              </w:rPr>
              <w:t>інформаційні матеріали про сучасні досягнення науки і техніки.</w:t>
            </w:r>
          </w:p>
        </w:tc>
      </w:tr>
      <w:tr w:rsidR="009A061B" w:rsidRPr="006C0DC6">
        <w:tc>
          <w:tcPr>
            <w:tcW w:w="2440" w:type="dxa"/>
          </w:tcPr>
          <w:p w:rsidR="009A061B" w:rsidRPr="006C0DC6" w:rsidRDefault="009A061B" w:rsidP="008527F0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uk-UA"/>
              </w:rPr>
            </w:pPr>
            <w:r w:rsidRPr="006C0DC6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eastAsia="uk-UA"/>
              </w:rPr>
              <w:t>Інформаційно- цифрова компетентність</w:t>
            </w:r>
          </w:p>
        </w:tc>
        <w:tc>
          <w:tcPr>
            <w:tcW w:w="8050" w:type="dxa"/>
          </w:tcPr>
          <w:p w:rsidR="009A061B" w:rsidRPr="006C0DC6" w:rsidRDefault="009A061B" w:rsidP="006C0DC6">
            <w:pPr>
              <w:spacing w:after="180"/>
              <w:rPr>
                <w:rFonts w:ascii="Times New Roman" w:hAnsi="Times New Roman" w:cs="Times New Roman"/>
                <w:sz w:val="22"/>
                <w:szCs w:val="22"/>
                <w:lang w:eastAsia="uk-UA"/>
              </w:rPr>
            </w:pPr>
            <w:r w:rsidRPr="006C0DC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uk-UA"/>
              </w:rPr>
              <w:t>Уміння</w:t>
            </w:r>
            <w:r w:rsidRPr="006C0DC6">
              <w:rPr>
                <w:rFonts w:ascii="Times New Roman" w:hAnsi="Times New Roman" w:cs="Times New Roman"/>
                <w:sz w:val="22"/>
                <w:szCs w:val="22"/>
                <w:lang w:eastAsia="uk-UA"/>
              </w:rPr>
              <w:t>:</w:t>
            </w:r>
          </w:p>
          <w:p w:rsidR="009A061B" w:rsidRPr="006C0DC6" w:rsidRDefault="009A061B" w:rsidP="006C0DC6">
            <w:pPr>
              <w:numPr>
                <w:ilvl w:val="0"/>
                <w:numId w:val="19"/>
              </w:numPr>
              <w:spacing w:after="360"/>
              <w:ind w:left="599" w:hanging="284"/>
              <w:rPr>
                <w:rFonts w:ascii="Times New Roman" w:hAnsi="Times New Roman" w:cs="Times New Roman"/>
                <w:sz w:val="22"/>
                <w:szCs w:val="22"/>
                <w:lang w:eastAsia="uk-UA"/>
              </w:rPr>
            </w:pPr>
            <w:r w:rsidRPr="006C0DC6">
              <w:rPr>
                <w:rFonts w:ascii="Times New Roman" w:hAnsi="Times New Roman" w:cs="Times New Roman"/>
                <w:sz w:val="22"/>
                <w:szCs w:val="22"/>
                <w:lang w:eastAsia="uk-UA"/>
              </w:rPr>
              <w:t>використовувати сучасну техніку для пошуку інформації, її оброблення, збереження і передавання;</w:t>
            </w:r>
          </w:p>
          <w:p w:rsidR="009A061B" w:rsidRPr="006C0DC6" w:rsidRDefault="009A061B" w:rsidP="006C0DC6">
            <w:pPr>
              <w:numPr>
                <w:ilvl w:val="0"/>
                <w:numId w:val="19"/>
              </w:numPr>
              <w:spacing w:after="360"/>
              <w:ind w:left="599" w:hanging="284"/>
              <w:rPr>
                <w:rFonts w:ascii="Times New Roman" w:hAnsi="Times New Roman" w:cs="Times New Roman"/>
                <w:sz w:val="22"/>
                <w:szCs w:val="22"/>
                <w:lang w:eastAsia="uk-UA"/>
              </w:rPr>
            </w:pPr>
            <w:r w:rsidRPr="006C0DC6">
              <w:rPr>
                <w:rFonts w:ascii="Times New Roman" w:hAnsi="Times New Roman" w:cs="Times New Roman"/>
                <w:sz w:val="22"/>
                <w:szCs w:val="22"/>
                <w:lang w:eastAsia="uk-UA"/>
              </w:rPr>
              <w:t>створювати медійні продукти  наукового та науково-популярного профілю.</w:t>
            </w:r>
          </w:p>
          <w:p w:rsidR="009A061B" w:rsidRPr="006C0DC6" w:rsidRDefault="009A061B" w:rsidP="006C0DC6">
            <w:pPr>
              <w:spacing w:after="360"/>
              <w:ind w:left="720"/>
              <w:rPr>
                <w:rFonts w:ascii="Times New Roman" w:hAnsi="Times New Roman" w:cs="Times New Roman"/>
                <w:sz w:val="22"/>
                <w:szCs w:val="22"/>
                <w:lang w:eastAsia="uk-UA"/>
              </w:rPr>
            </w:pPr>
          </w:p>
          <w:p w:rsidR="009A061B" w:rsidRPr="006C0DC6" w:rsidRDefault="009A061B" w:rsidP="006C0DC6">
            <w:pPr>
              <w:spacing w:after="180"/>
              <w:rPr>
                <w:rFonts w:ascii="Times New Roman" w:hAnsi="Times New Roman" w:cs="Times New Roman"/>
                <w:sz w:val="22"/>
                <w:szCs w:val="22"/>
                <w:lang w:eastAsia="uk-UA"/>
              </w:rPr>
            </w:pPr>
            <w:r w:rsidRPr="006C0DC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uk-UA"/>
              </w:rPr>
              <w:t>Ставлення</w:t>
            </w:r>
            <w:r w:rsidRPr="006C0DC6">
              <w:rPr>
                <w:rFonts w:ascii="Times New Roman" w:hAnsi="Times New Roman" w:cs="Times New Roman"/>
                <w:sz w:val="22"/>
                <w:szCs w:val="22"/>
                <w:lang w:eastAsia="uk-UA"/>
              </w:rPr>
              <w:t>:</w:t>
            </w:r>
          </w:p>
          <w:p w:rsidR="009A061B" w:rsidRPr="006C0DC6" w:rsidRDefault="009A061B" w:rsidP="006C0DC6">
            <w:pPr>
              <w:numPr>
                <w:ilvl w:val="0"/>
                <w:numId w:val="20"/>
              </w:numPr>
              <w:spacing w:after="360"/>
              <w:ind w:left="599" w:hanging="284"/>
              <w:rPr>
                <w:rFonts w:ascii="Times New Roman" w:hAnsi="Times New Roman" w:cs="Times New Roman"/>
                <w:sz w:val="22"/>
                <w:szCs w:val="22"/>
                <w:lang w:eastAsia="uk-UA"/>
              </w:rPr>
            </w:pPr>
            <w:r w:rsidRPr="006C0DC6">
              <w:rPr>
                <w:rFonts w:ascii="Times New Roman" w:hAnsi="Times New Roman" w:cs="Times New Roman"/>
                <w:sz w:val="22"/>
                <w:szCs w:val="22"/>
                <w:lang w:eastAsia="uk-UA"/>
              </w:rPr>
              <w:t>критично оцінювати наукову та науково-популярну інформацію з різних джерел;</w:t>
            </w:r>
          </w:p>
          <w:p w:rsidR="009A061B" w:rsidRPr="006C0DC6" w:rsidRDefault="009A061B" w:rsidP="006C0DC6">
            <w:pPr>
              <w:numPr>
                <w:ilvl w:val="0"/>
                <w:numId w:val="20"/>
              </w:numPr>
              <w:spacing w:after="360"/>
              <w:ind w:left="599" w:hanging="284"/>
              <w:rPr>
                <w:rFonts w:ascii="Times New Roman" w:hAnsi="Times New Roman" w:cs="Times New Roman"/>
                <w:sz w:val="22"/>
                <w:szCs w:val="22"/>
                <w:lang w:eastAsia="uk-UA"/>
              </w:rPr>
            </w:pPr>
            <w:r w:rsidRPr="006C0DC6">
              <w:rPr>
                <w:rFonts w:ascii="Times New Roman" w:hAnsi="Times New Roman" w:cs="Times New Roman"/>
                <w:sz w:val="22"/>
                <w:szCs w:val="22"/>
                <w:lang w:eastAsia="uk-UA"/>
              </w:rPr>
              <w:t>дотримуватись авторського права, етичних принципів поводження з інформацією.</w:t>
            </w:r>
          </w:p>
          <w:p w:rsidR="009A061B" w:rsidRPr="006C0DC6" w:rsidRDefault="009A061B" w:rsidP="006C0DC6">
            <w:pPr>
              <w:spacing w:after="360"/>
              <w:ind w:left="720"/>
              <w:rPr>
                <w:rFonts w:ascii="Times New Roman" w:hAnsi="Times New Roman" w:cs="Times New Roman"/>
                <w:sz w:val="22"/>
                <w:szCs w:val="22"/>
                <w:lang w:eastAsia="uk-UA"/>
              </w:rPr>
            </w:pPr>
          </w:p>
          <w:p w:rsidR="009A061B" w:rsidRPr="006C0DC6" w:rsidRDefault="009A061B" w:rsidP="006C0DC6">
            <w:pPr>
              <w:spacing w:after="180"/>
              <w:rPr>
                <w:rFonts w:ascii="Times New Roman" w:hAnsi="Times New Roman" w:cs="Times New Roman"/>
                <w:sz w:val="22"/>
                <w:szCs w:val="22"/>
                <w:lang w:eastAsia="uk-UA"/>
              </w:rPr>
            </w:pPr>
            <w:r w:rsidRPr="006C0DC6">
              <w:rPr>
                <w:rFonts w:ascii="Times New Roman" w:hAnsi="Times New Roman" w:cs="Times New Roman"/>
                <w:sz w:val="22"/>
                <w:szCs w:val="22"/>
                <w:lang w:eastAsia="uk-UA"/>
              </w:rPr>
              <w:t>Навчальні ресурси:</w:t>
            </w:r>
          </w:p>
          <w:p w:rsidR="009A061B" w:rsidRPr="006C0DC6" w:rsidRDefault="009A061B" w:rsidP="006C0DC6">
            <w:pPr>
              <w:numPr>
                <w:ilvl w:val="0"/>
                <w:numId w:val="21"/>
              </w:numPr>
              <w:spacing w:after="360"/>
              <w:ind w:left="599" w:hanging="284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uk-UA"/>
              </w:rPr>
            </w:pPr>
            <w:r w:rsidRPr="006C0DC6">
              <w:rPr>
                <w:rFonts w:ascii="Times New Roman" w:hAnsi="Times New Roman" w:cs="Times New Roman"/>
                <w:sz w:val="22"/>
                <w:szCs w:val="22"/>
                <w:lang w:eastAsia="uk-UA"/>
              </w:rPr>
              <w:t>електронні освітні ресурси;</w:t>
            </w:r>
          </w:p>
          <w:p w:rsidR="009A061B" w:rsidRPr="006C0DC6" w:rsidRDefault="009A061B" w:rsidP="006C0DC6">
            <w:pPr>
              <w:numPr>
                <w:ilvl w:val="0"/>
                <w:numId w:val="21"/>
              </w:numPr>
              <w:spacing w:after="360"/>
              <w:ind w:left="599" w:hanging="284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uk-UA"/>
              </w:rPr>
            </w:pPr>
            <w:r w:rsidRPr="006C0DC6">
              <w:rPr>
                <w:rFonts w:ascii="Times New Roman" w:hAnsi="Times New Roman" w:cs="Times New Roman"/>
                <w:sz w:val="22"/>
                <w:szCs w:val="22"/>
                <w:lang w:eastAsia="uk-UA"/>
              </w:rPr>
              <w:t>віртуальні лабораторії та атласи.</w:t>
            </w:r>
          </w:p>
          <w:p w:rsidR="009A061B" w:rsidRPr="006C0DC6" w:rsidRDefault="009A061B" w:rsidP="006C0DC6">
            <w:pPr>
              <w:spacing w:after="360"/>
              <w:ind w:left="599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uk-UA"/>
              </w:rPr>
            </w:pPr>
          </w:p>
        </w:tc>
      </w:tr>
      <w:tr w:rsidR="009A061B" w:rsidRPr="006C0DC6">
        <w:tc>
          <w:tcPr>
            <w:tcW w:w="2440" w:type="dxa"/>
          </w:tcPr>
          <w:p w:rsidR="009A061B" w:rsidRPr="006C0DC6" w:rsidRDefault="009A061B" w:rsidP="008527F0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uk-UA"/>
              </w:rPr>
            </w:pPr>
            <w:r w:rsidRPr="006C0DC6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eastAsia="uk-UA"/>
              </w:rPr>
              <w:t>Уміння вчитися впродовж життя</w:t>
            </w:r>
          </w:p>
        </w:tc>
        <w:tc>
          <w:tcPr>
            <w:tcW w:w="8050" w:type="dxa"/>
          </w:tcPr>
          <w:p w:rsidR="009A061B" w:rsidRPr="006C0DC6" w:rsidRDefault="009A061B" w:rsidP="006C0DC6">
            <w:pPr>
              <w:spacing w:after="180"/>
              <w:rPr>
                <w:rFonts w:ascii="Times New Roman" w:hAnsi="Times New Roman" w:cs="Times New Roman"/>
                <w:sz w:val="22"/>
                <w:szCs w:val="22"/>
                <w:lang w:eastAsia="uk-UA"/>
              </w:rPr>
            </w:pPr>
            <w:r w:rsidRPr="006C0DC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uk-UA"/>
              </w:rPr>
              <w:t>Уміння</w:t>
            </w:r>
            <w:r w:rsidRPr="006C0DC6">
              <w:rPr>
                <w:rFonts w:ascii="Times New Roman" w:hAnsi="Times New Roman" w:cs="Times New Roman"/>
                <w:sz w:val="22"/>
                <w:szCs w:val="22"/>
                <w:lang w:eastAsia="uk-UA"/>
              </w:rPr>
              <w:t>:</w:t>
            </w:r>
          </w:p>
          <w:p w:rsidR="009A061B" w:rsidRPr="006C0DC6" w:rsidRDefault="009A061B" w:rsidP="006C0DC6">
            <w:pPr>
              <w:numPr>
                <w:ilvl w:val="0"/>
                <w:numId w:val="16"/>
              </w:numPr>
              <w:spacing w:after="360"/>
              <w:ind w:left="599" w:hanging="284"/>
              <w:rPr>
                <w:rFonts w:ascii="Times New Roman" w:hAnsi="Times New Roman" w:cs="Times New Roman"/>
                <w:sz w:val="22"/>
                <w:szCs w:val="22"/>
                <w:lang w:eastAsia="uk-UA"/>
              </w:rPr>
            </w:pPr>
            <w:r w:rsidRPr="006C0DC6">
              <w:rPr>
                <w:rFonts w:ascii="Times New Roman" w:hAnsi="Times New Roman" w:cs="Times New Roman"/>
                <w:sz w:val="22"/>
                <w:szCs w:val="22"/>
                <w:lang w:eastAsia="uk-UA"/>
              </w:rPr>
              <w:t>самостійно оцінювати свій рівень знань та вмінь з природничих дисциплін;</w:t>
            </w:r>
          </w:p>
          <w:p w:rsidR="009A061B" w:rsidRPr="006C0DC6" w:rsidRDefault="009A061B" w:rsidP="006C0DC6">
            <w:pPr>
              <w:numPr>
                <w:ilvl w:val="0"/>
                <w:numId w:val="16"/>
              </w:numPr>
              <w:spacing w:after="360"/>
              <w:ind w:left="599" w:hanging="284"/>
              <w:rPr>
                <w:rFonts w:ascii="Times New Roman" w:hAnsi="Times New Roman" w:cs="Times New Roman"/>
                <w:sz w:val="22"/>
                <w:szCs w:val="22"/>
                <w:lang w:eastAsia="uk-UA"/>
              </w:rPr>
            </w:pPr>
            <w:r w:rsidRPr="006C0DC6">
              <w:rPr>
                <w:rFonts w:ascii="Times New Roman" w:hAnsi="Times New Roman" w:cs="Times New Roman"/>
                <w:sz w:val="22"/>
                <w:szCs w:val="22"/>
                <w:lang w:eastAsia="uk-UA"/>
              </w:rPr>
              <w:t>порівнювати свою сферу знань з сферою знань людства;</w:t>
            </w:r>
          </w:p>
          <w:p w:rsidR="009A061B" w:rsidRPr="006C0DC6" w:rsidRDefault="009A061B" w:rsidP="006C0DC6">
            <w:pPr>
              <w:numPr>
                <w:ilvl w:val="0"/>
                <w:numId w:val="16"/>
              </w:numPr>
              <w:spacing w:after="360"/>
              <w:ind w:left="599" w:hanging="284"/>
              <w:rPr>
                <w:rFonts w:ascii="Times New Roman" w:hAnsi="Times New Roman" w:cs="Times New Roman"/>
                <w:sz w:val="22"/>
                <w:szCs w:val="22"/>
                <w:lang w:eastAsia="uk-UA"/>
              </w:rPr>
            </w:pPr>
            <w:r w:rsidRPr="006C0DC6">
              <w:rPr>
                <w:rFonts w:ascii="Times New Roman" w:hAnsi="Times New Roman" w:cs="Times New Roman"/>
                <w:sz w:val="22"/>
                <w:szCs w:val="22"/>
                <w:lang w:eastAsia="uk-UA"/>
              </w:rPr>
              <w:t>передбачати, які навички будуть потрібні в професійній діяльності;</w:t>
            </w:r>
          </w:p>
          <w:p w:rsidR="009A061B" w:rsidRPr="006C0DC6" w:rsidRDefault="009A061B" w:rsidP="006C0DC6">
            <w:pPr>
              <w:numPr>
                <w:ilvl w:val="0"/>
                <w:numId w:val="16"/>
              </w:numPr>
              <w:spacing w:after="360"/>
              <w:ind w:left="599" w:hanging="284"/>
              <w:rPr>
                <w:rFonts w:ascii="Times New Roman" w:hAnsi="Times New Roman" w:cs="Times New Roman"/>
                <w:sz w:val="22"/>
                <w:szCs w:val="22"/>
                <w:lang w:eastAsia="uk-UA"/>
              </w:rPr>
            </w:pPr>
            <w:r w:rsidRPr="006C0DC6">
              <w:rPr>
                <w:rFonts w:ascii="Times New Roman" w:hAnsi="Times New Roman" w:cs="Times New Roman"/>
                <w:sz w:val="22"/>
                <w:szCs w:val="22"/>
                <w:lang w:eastAsia="uk-UA"/>
              </w:rPr>
              <w:t>складати плани розвитку та дотримуватися їх.</w:t>
            </w:r>
          </w:p>
          <w:p w:rsidR="009A061B" w:rsidRPr="006C0DC6" w:rsidRDefault="009A061B" w:rsidP="006C0DC6">
            <w:pPr>
              <w:spacing w:after="360"/>
              <w:ind w:left="720"/>
              <w:rPr>
                <w:rFonts w:ascii="Times New Roman" w:hAnsi="Times New Roman" w:cs="Times New Roman"/>
                <w:sz w:val="22"/>
                <w:szCs w:val="22"/>
                <w:lang w:eastAsia="uk-UA"/>
              </w:rPr>
            </w:pPr>
          </w:p>
          <w:p w:rsidR="009A061B" w:rsidRPr="006C0DC6" w:rsidRDefault="009A061B" w:rsidP="006C0DC6">
            <w:pPr>
              <w:spacing w:after="180"/>
              <w:rPr>
                <w:rFonts w:ascii="Times New Roman" w:hAnsi="Times New Roman" w:cs="Times New Roman"/>
                <w:sz w:val="22"/>
                <w:szCs w:val="22"/>
                <w:lang w:eastAsia="uk-UA"/>
              </w:rPr>
            </w:pPr>
            <w:r w:rsidRPr="006C0DC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uk-UA"/>
              </w:rPr>
              <w:t>Ставлення</w:t>
            </w:r>
            <w:r w:rsidRPr="006C0DC6">
              <w:rPr>
                <w:rFonts w:ascii="Times New Roman" w:hAnsi="Times New Roman" w:cs="Times New Roman"/>
                <w:sz w:val="22"/>
                <w:szCs w:val="22"/>
                <w:lang w:eastAsia="uk-UA"/>
              </w:rPr>
              <w:t>:</w:t>
            </w:r>
          </w:p>
          <w:p w:rsidR="009A061B" w:rsidRPr="006C0DC6" w:rsidRDefault="009A061B" w:rsidP="006C0DC6">
            <w:pPr>
              <w:numPr>
                <w:ilvl w:val="0"/>
                <w:numId w:val="17"/>
              </w:numPr>
              <w:spacing w:after="360"/>
              <w:ind w:left="599" w:hanging="284"/>
              <w:rPr>
                <w:rFonts w:ascii="Times New Roman" w:hAnsi="Times New Roman" w:cs="Times New Roman"/>
                <w:sz w:val="22"/>
                <w:szCs w:val="22"/>
                <w:lang w:eastAsia="uk-UA"/>
              </w:rPr>
            </w:pPr>
            <w:r w:rsidRPr="006C0DC6">
              <w:rPr>
                <w:rFonts w:ascii="Times New Roman" w:hAnsi="Times New Roman" w:cs="Times New Roman"/>
                <w:sz w:val="22"/>
                <w:szCs w:val="22"/>
                <w:lang w:eastAsia="uk-UA"/>
              </w:rPr>
              <w:t>виявляти допитливість щодо нових технологій та наукових досліджень;</w:t>
            </w:r>
          </w:p>
          <w:p w:rsidR="009A061B" w:rsidRPr="006C0DC6" w:rsidRDefault="009A061B" w:rsidP="006C0DC6">
            <w:pPr>
              <w:numPr>
                <w:ilvl w:val="0"/>
                <w:numId w:val="17"/>
              </w:numPr>
              <w:spacing w:after="360"/>
              <w:ind w:left="599" w:hanging="284"/>
              <w:rPr>
                <w:rFonts w:ascii="Times New Roman" w:hAnsi="Times New Roman" w:cs="Times New Roman"/>
                <w:sz w:val="22"/>
                <w:szCs w:val="22"/>
                <w:lang w:eastAsia="uk-UA"/>
              </w:rPr>
            </w:pPr>
            <w:r w:rsidRPr="006C0DC6">
              <w:rPr>
                <w:rFonts w:ascii="Times New Roman" w:hAnsi="Times New Roman" w:cs="Times New Roman"/>
                <w:sz w:val="22"/>
                <w:szCs w:val="22"/>
                <w:lang w:eastAsia="uk-UA"/>
              </w:rPr>
              <w:t>прагнути постійного розвитку;</w:t>
            </w:r>
          </w:p>
          <w:p w:rsidR="009A061B" w:rsidRPr="006C0DC6" w:rsidRDefault="009A061B" w:rsidP="006C0DC6">
            <w:pPr>
              <w:numPr>
                <w:ilvl w:val="0"/>
                <w:numId w:val="17"/>
              </w:numPr>
              <w:spacing w:after="360"/>
              <w:ind w:left="599" w:hanging="284"/>
              <w:rPr>
                <w:rFonts w:ascii="Times New Roman" w:hAnsi="Times New Roman" w:cs="Times New Roman"/>
                <w:sz w:val="22"/>
                <w:szCs w:val="22"/>
                <w:lang w:eastAsia="uk-UA"/>
              </w:rPr>
            </w:pPr>
            <w:r w:rsidRPr="006C0DC6">
              <w:rPr>
                <w:rFonts w:ascii="Times New Roman" w:hAnsi="Times New Roman" w:cs="Times New Roman"/>
                <w:sz w:val="22"/>
                <w:szCs w:val="22"/>
                <w:lang w:eastAsia="uk-UA"/>
              </w:rPr>
              <w:t>рефлексувати стосовно рівня власних досягнень та результатів;</w:t>
            </w:r>
          </w:p>
          <w:p w:rsidR="009A061B" w:rsidRPr="006C0DC6" w:rsidRDefault="009A061B" w:rsidP="006C0DC6">
            <w:pPr>
              <w:numPr>
                <w:ilvl w:val="0"/>
                <w:numId w:val="17"/>
              </w:numPr>
              <w:spacing w:after="360"/>
              <w:ind w:left="599" w:hanging="284"/>
              <w:rPr>
                <w:rFonts w:ascii="Times New Roman" w:hAnsi="Times New Roman" w:cs="Times New Roman"/>
                <w:sz w:val="22"/>
                <w:szCs w:val="22"/>
                <w:lang w:eastAsia="uk-UA"/>
              </w:rPr>
            </w:pPr>
            <w:r w:rsidRPr="006C0DC6">
              <w:rPr>
                <w:rFonts w:ascii="Times New Roman" w:hAnsi="Times New Roman" w:cs="Times New Roman"/>
                <w:sz w:val="22"/>
                <w:szCs w:val="22"/>
                <w:lang w:eastAsia="uk-UA"/>
              </w:rPr>
              <w:t>розуміти перспективу власного розвитку упродовж життя.</w:t>
            </w:r>
          </w:p>
          <w:p w:rsidR="009A061B" w:rsidRPr="006C0DC6" w:rsidRDefault="009A061B" w:rsidP="006C0DC6">
            <w:pPr>
              <w:spacing w:after="360"/>
              <w:ind w:left="720"/>
              <w:rPr>
                <w:rFonts w:ascii="Times New Roman" w:hAnsi="Times New Roman" w:cs="Times New Roman"/>
                <w:sz w:val="22"/>
                <w:szCs w:val="22"/>
                <w:lang w:eastAsia="uk-UA"/>
              </w:rPr>
            </w:pPr>
          </w:p>
          <w:p w:rsidR="009A061B" w:rsidRPr="006C0DC6" w:rsidRDefault="009A061B" w:rsidP="006C0DC6">
            <w:pPr>
              <w:spacing w:after="180"/>
              <w:rPr>
                <w:rFonts w:ascii="Times New Roman" w:hAnsi="Times New Roman" w:cs="Times New Roman"/>
                <w:sz w:val="22"/>
                <w:szCs w:val="22"/>
                <w:lang w:eastAsia="uk-UA"/>
              </w:rPr>
            </w:pPr>
            <w:r w:rsidRPr="006C0DC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uk-UA"/>
              </w:rPr>
              <w:t>Навчальні ресурси</w:t>
            </w:r>
            <w:r w:rsidRPr="006C0DC6">
              <w:rPr>
                <w:rFonts w:ascii="Times New Roman" w:hAnsi="Times New Roman" w:cs="Times New Roman"/>
                <w:sz w:val="22"/>
                <w:szCs w:val="22"/>
                <w:lang w:eastAsia="uk-UA"/>
              </w:rPr>
              <w:t>:</w:t>
            </w:r>
          </w:p>
          <w:p w:rsidR="009A061B" w:rsidRPr="006C0DC6" w:rsidRDefault="009A061B" w:rsidP="006C0DC6">
            <w:pPr>
              <w:numPr>
                <w:ilvl w:val="0"/>
                <w:numId w:val="18"/>
              </w:numPr>
              <w:ind w:left="599" w:hanging="239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uk-UA"/>
              </w:rPr>
            </w:pPr>
            <w:r w:rsidRPr="006C0DC6">
              <w:rPr>
                <w:rFonts w:ascii="Times New Roman" w:hAnsi="Times New Roman" w:cs="Times New Roman"/>
                <w:sz w:val="22"/>
                <w:szCs w:val="22"/>
                <w:lang w:eastAsia="uk-UA"/>
              </w:rPr>
              <w:t>медійні джерела, дидактичні засоби навчання.</w:t>
            </w:r>
          </w:p>
          <w:p w:rsidR="009A061B" w:rsidRPr="006C0DC6" w:rsidRDefault="009A061B" w:rsidP="006C0DC6">
            <w:pPr>
              <w:ind w:left="599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uk-UA"/>
              </w:rPr>
            </w:pPr>
          </w:p>
        </w:tc>
      </w:tr>
      <w:tr w:rsidR="009A061B" w:rsidRPr="006C0DC6">
        <w:tc>
          <w:tcPr>
            <w:tcW w:w="2440" w:type="dxa"/>
          </w:tcPr>
          <w:p w:rsidR="009A061B" w:rsidRPr="006C0DC6" w:rsidRDefault="009A061B" w:rsidP="008527F0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uk-UA"/>
              </w:rPr>
            </w:pPr>
            <w:r w:rsidRPr="006C0DC6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eastAsia="uk-UA"/>
              </w:rPr>
              <w:t>Ініціативність і підприємливість</w:t>
            </w:r>
          </w:p>
        </w:tc>
        <w:tc>
          <w:tcPr>
            <w:tcW w:w="8050" w:type="dxa"/>
          </w:tcPr>
          <w:p w:rsidR="009A061B" w:rsidRPr="006C0DC6" w:rsidRDefault="009A061B" w:rsidP="006C0DC6">
            <w:pPr>
              <w:spacing w:after="180"/>
              <w:rPr>
                <w:rFonts w:ascii="Times New Roman" w:hAnsi="Times New Roman" w:cs="Times New Roman"/>
                <w:sz w:val="22"/>
                <w:szCs w:val="22"/>
                <w:lang w:eastAsia="uk-UA"/>
              </w:rPr>
            </w:pPr>
            <w:r w:rsidRPr="006C0DC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uk-UA"/>
              </w:rPr>
              <w:t>Уміння</w:t>
            </w:r>
            <w:r w:rsidRPr="006C0DC6">
              <w:rPr>
                <w:rFonts w:ascii="Times New Roman" w:hAnsi="Times New Roman" w:cs="Times New Roman"/>
                <w:sz w:val="22"/>
                <w:szCs w:val="22"/>
                <w:lang w:eastAsia="uk-UA"/>
              </w:rPr>
              <w:t>:</w:t>
            </w:r>
          </w:p>
          <w:p w:rsidR="009A061B" w:rsidRPr="006C0DC6" w:rsidRDefault="009A061B" w:rsidP="006C0DC6">
            <w:pPr>
              <w:numPr>
                <w:ilvl w:val="0"/>
                <w:numId w:val="22"/>
              </w:numPr>
              <w:spacing w:after="360"/>
              <w:ind w:left="599" w:hanging="284"/>
              <w:rPr>
                <w:rFonts w:ascii="Times New Roman" w:hAnsi="Times New Roman" w:cs="Times New Roman"/>
                <w:sz w:val="22"/>
                <w:szCs w:val="22"/>
                <w:lang w:eastAsia="uk-UA"/>
              </w:rPr>
            </w:pPr>
            <w:r w:rsidRPr="006C0DC6">
              <w:rPr>
                <w:rFonts w:ascii="Times New Roman" w:hAnsi="Times New Roman" w:cs="Times New Roman"/>
                <w:sz w:val="22"/>
                <w:szCs w:val="22"/>
                <w:lang w:eastAsia="uk-UA"/>
              </w:rPr>
              <w:t>вміння визначати потреби людей;</w:t>
            </w:r>
          </w:p>
          <w:p w:rsidR="009A061B" w:rsidRPr="006C0DC6" w:rsidRDefault="009A061B" w:rsidP="006C0DC6">
            <w:pPr>
              <w:numPr>
                <w:ilvl w:val="0"/>
                <w:numId w:val="22"/>
              </w:numPr>
              <w:spacing w:after="360"/>
              <w:ind w:left="599" w:hanging="284"/>
              <w:rPr>
                <w:rFonts w:ascii="Times New Roman" w:hAnsi="Times New Roman" w:cs="Times New Roman"/>
                <w:sz w:val="22"/>
                <w:szCs w:val="22"/>
                <w:lang w:eastAsia="uk-UA"/>
              </w:rPr>
            </w:pPr>
            <w:r w:rsidRPr="006C0DC6">
              <w:rPr>
                <w:rFonts w:ascii="Times New Roman" w:hAnsi="Times New Roman" w:cs="Times New Roman"/>
                <w:sz w:val="22"/>
                <w:szCs w:val="22"/>
                <w:lang w:eastAsia="uk-UA"/>
              </w:rPr>
              <w:t>вміння створювати цінність та доносити інформацію про неї до оточуючих</w:t>
            </w:r>
          </w:p>
          <w:p w:rsidR="009A061B" w:rsidRPr="006C0DC6" w:rsidRDefault="009A061B" w:rsidP="006C0DC6">
            <w:pPr>
              <w:numPr>
                <w:ilvl w:val="0"/>
                <w:numId w:val="22"/>
              </w:numPr>
              <w:spacing w:after="360"/>
              <w:ind w:left="599" w:hanging="284"/>
              <w:rPr>
                <w:rFonts w:ascii="Times New Roman" w:hAnsi="Times New Roman" w:cs="Times New Roman"/>
                <w:sz w:val="22"/>
                <w:szCs w:val="22"/>
                <w:lang w:eastAsia="uk-UA"/>
              </w:rPr>
            </w:pPr>
            <w:r w:rsidRPr="006C0DC6">
              <w:rPr>
                <w:rFonts w:ascii="Times New Roman" w:hAnsi="Times New Roman" w:cs="Times New Roman"/>
                <w:sz w:val="22"/>
                <w:szCs w:val="22"/>
                <w:lang w:eastAsia="uk-UA"/>
              </w:rPr>
              <w:t>залучати партнерів до виконання спільних проектів;</w:t>
            </w:r>
          </w:p>
          <w:p w:rsidR="009A061B" w:rsidRPr="006C0DC6" w:rsidRDefault="009A061B" w:rsidP="006C0DC6">
            <w:pPr>
              <w:numPr>
                <w:ilvl w:val="0"/>
                <w:numId w:val="22"/>
              </w:numPr>
              <w:spacing w:after="360"/>
              <w:ind w:left="599" w:hanging="284"/>
              <w:rPr>
                <w:rFonts w:ascii="Times New Roman" w:hAnsi="Times New Roman" w:cs="Times New Roman"/>
                <w:sz w:val="22"/>
                <w:szCs w:val="22"/>
                <w:lang w:eastAsia="uk-UA"/>
              </w:rPr>
            </w:pPr>
            <w:r w:rsidRPr="006C0DC6">
              <w:rPr>
                <w:rFonts w:ascii="Times New Roman" w:hAnsi="Times New Roman" w:cs="Times New Roman"/>
                <w:sz w:val="22"/>
                <w:szCs w:val="22"/>
                <w:lang w:eastAsia="uk-UA"/>
              </w:rPr>
              <w:t>виявляти ініціативність до роботи в команді, генерувати ідеї, брати відповідальність за прийняття рішень, вести діалог задля досягнення спільної мети під час виконання досліджень і навчальних проектів.</w:t>
            </w:r>
          </w:p>
          <w:p w:rsidR="009A061B" w:rsidRPr="006C0DC6" w:rsidRDefault="009A061B" w:rsidP="006C0DC6">
            <w:pPr>
              <w:spacing w:after="360"/>
              <w:ind w:left="720"/>
              <w:rPr>
                <w:rFonts w:ascii="Times New Roman" w:hAnsi="Times New Roman" w:cs="Times New Roman"/>
                <w:sz w:val="22"/>
                <w:szCs w:val="22"/>
                <w:lang w:eastAsia="uk-UA"/>
              </w:rPr>
            </w:pPr>
          </w:p>
          <w:p w:rsidR="009A061B" w:rsidRPr="006C0DC6" w:rsidRDefault="009A061B" w:rsidP="006C0DC6">
            <w:pPr>
              <w:spacing w:after="180"/>
              <w:rPr>
                <w:rFonts w:ascii="Times New Roman" w:hAnsi="Times New Roman" w:cs="Times New Roman"/>
                <w:sz w:val="22"/>
                <w:szCs w:val="22"/>
                <w:lang w:eastAsia="uk-UA"/>
              </w:rPr>
            </w:pPr>
            <w:r w:rsidRPr="006C0DC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uk-UA"/>
              </w:rPr>
              <w:t>Ставлення</w:t>
            </w:r>
            <w:r w:rsidRPr="006C0DC6">
              <w:rPr>
                <w:rFonts w:ascii="Times New Roman" w:hAnsi="Times New Roman" w:cs="Times New Roman"/>
                <w:sz w:val="22"/>
                <w:szCs w:val="22"/>
                <w:lang w:eastAsia="uk-UA"/>
              </w:rPr>
              <w:t>:</w:t>
            </w:r>
          </w:p>
          <w:p w:rsidR="009A061B" w:rsidRPr="006C0DC6" w:rsidRDefault="009A061B" w:rsidP="006C0DC6">
            <w:pPr>
              <w:numPr>
                <w:ilvl w:val="0"/>
                <w:numId w:val="23"/>
              </w:numPr>
              <w:spacing w:after="360"/>
              <w:ind w:left="599" w:hanging="284"/>
              <w:rPr>
                <w:rFonts w:ascii="Times New Roman" w:hAnsi="Times New Roman" w:cs="Times New Roman"/>
                <w:sz w:val="22"/>
                <w:szCs w:val="22"/>
                <w:lang w:eastAsia="uk-UA"/>
              </w:rPr>
            </w:pPr>
            <w:r w:rsidRPr="006C0DC6">
              <w:rPr>
                <w:rFonts w:ascii="Times New Roman" w:hAnsi="Times New Roman" w:cs="Times New Roman"/>
                <w:sz w:val="22"/>
                <w:szCs w:val="22"/>
                <w:lang w:eastAsia="uk-UA"/>
              </w:rPr>
              <w:t>вірити в себе, у власні можливості;</w:t>
            </w:r>
          </w:p>
          <w:p w:rsidR="009A061B" w:rsidRPr="006C0DC6" w:rsidRDefault="009A061B" w:rsidP="006C0DC6">
            <w:pPr>
              <w:numPr>
                <w:ilvl w:val="0"/>
                <w:numId w:val="23"/>
              </w:numPr>
              <w:spacing w:after="360"/>
              <w:ind w:left="599" w:hanging="284"/>
              <w:rPr>
                <w:rFonts w:ascii="Times New Roman" w:hAnsi="Times New Roman" w:cs="Times New Roman"/>
                <w:sz w:val="22"/>
                <w:szCs w:val="22"/>
                <w:lang w:eastAsia="uk-UA"/>
              </w:rPr>
            </w:pPr>
            <w:r w:rsidRPr="006C0DC6">
              <w:rPr>
                <w:rFonts w:ascii="Times New Roman" w:hAnsi="Times New Roman" w:cs="Times New Roman"/>
                <w:sz w:val="22"/>
                <w:szCs w:val="22"/>
                <w:lang w:eastAsia="uk-UA"/>
              </w:rPr>
              <w:t>бути готовими до змін та інновацій.</w:t>
            </w:r>
          </w:p>
          <w:p w:rsidR="009A061B" w:rsidRPr="006C0DC6" w:rsidRDefault="009A061B" w:rsidP="006C0DC6">
            <w:pPr>
              <w:spacing w:after="360"/>
              <w:ind w:left="599"/>
              <w:rPr>
                <w:rFonts w:ascii="Times New Roman" w:hAnsi="Times New Roman" w:cs="Times New Roman"/>
                <w:sz w:val="22"/>
                <w:szCs w:val="22"/>
                <w:lang w:eastAsia="uk-UA"/>
              </w:rPr>
            </w:pPr>
          </w:p>
          <w:p w:rsidR="009A061B" w:rsidRPr="006C0DC6" w:rsidRDefault="009A061B" w:rsidP="006C0DC6">
            <w:pPr>
              <w:spacing w:after="180"/>
              <w:rPr>
                <w:rFonts w:ascii="Times New Roman" w:hAnsi="Times New Roman" w:cs="Times New Roman"/>
                <w:sz w:val="22"/>
                <w:szCs w:val="22"/>
                <w:lang w:eastAsia="uk-UA"/>
              </w:rPr>
            </w:pPr>
            <w:r w:rsidRPr="006C0DC6">
              <w:rPr>
                <w:rFonts w:ascii="Times New Roman" w:hAnsi="Times New Roman" w:cs="Times New Roman"/>
                <w:sz w:val="22"/>
                <w:szCs w:val="22"/>
                <w:lang w:eastAsia="uk-UA"/>
              </w:rPr>
              <w:t>Навчальні ресурси:</w:t>
            </w:r>
          </w:p>
          <w:p w:rsidR="009A061B" w:rsidRPr="006C0DC6" w:rsidRDefault="009A061B" w:rsidP="006C0DC6">
            <w:pPr>
              <w:numPr>
                <w:ilvl w:val="0"/>
                <w:numId w:val="24"/>
              </w:numPr>
              <w:spacing w:after="360"/>
              <w:ind w:left="599" w:hanging="284"/>
              <w:rPr>
                <w:rFonts w:ascii="Times New Roman" w:hAnsi="Times New Roman" w:cs="Times New Roman"/>
                <w:sz w:val="22"/>
                <w:szCs w:val="22"/>
                <w:lang w:eastAsia="uk-UA"/>
              </w:rPr>
            </w:pPr>
            <w:r w:rsidRPr="006C0DC6">
              <w:rPr>
                <w:rFonts w:ascii="Times New Roman" w:hAnsi="Times New Roman" w:cs="Times New Roman"/>
                <w:sz w:val="22"/>
                <w:szCs w:val="22"/>
                <w:lang w:eastAsia="uk-UA"/>
              </w:rPr>
              <w:t>література про успішних винахідників, вчених та підприємців;</w:t>
            </w:r>
          </w:p>
          <w:p w:rsidR="009A061B" w:rsidRPr="006C0DC6" w:rsidRDefault="009A061B" w:rsidP="006C0DC6">
            <w:pPr>
              <w:numPr>
                <w:ilvl w:val="0"/>
                <w:numId w:val="24"/>
              </w:numPr>
              <w:spacing w:after="360"/>
              <w:ind w:left="599" w:hanging="284"/>
              <w:rPr>
                <w:rFonts w:ascii="Times New Roman" w:hAnsi="Times New Roman" w:cs="Times New Roman"/>
                <w:sz w:val="22"/>
                <w:szCs w:val="22"/>
                <w:lang w:eastAsia="uk-UA"/>
              </w:rPr>
            </w:pPr>
            <w:r w:rsidRPr="006C0DC6">
              <w:rPr>
                <w:rFonts w:ascii="Times New Roman" w:hAnsi="Times New Roman" w:cs="Times New Roman"/>
                <w:sz w:val="22"/>
                <w:szCs w:val="22"/>
                <w:lang w:eastAsia="uk-UA"/>
              </w:rPr>
              <w:t>зустрічі з успішними людьми;</w:t>
            </w:r>
          </w:p>
          <w:p w:rsidR="009A061B" w:rsidRPr="006C0DC6" w:rsidRDefault="009A061B" w:rsidP="006C0DC6">
            <w:pPr>
              <w:numPr>
                <w:ilvl w:val="0"/>
                <w:numId w:val="24"/>
              </w:numPr>
              <w:spacing w:after="360"/>
              <w:ind w:left="599" w:hanging="284"/>
              <w:rPr>
                <w:rFonts w:ascii="Times New Roman" w:hAnsi="Times New Roman" w:cs="Times New Roman"/>
                <w:sz w:val="22"/>
                <w:szCs w:val="22"/>
                <w:lang w:eastAsia="uk-UA"/>
              </w:rPr>
            </w:pPr>
            <w:r w:rsidRPr="006C0DC6">
              <w:rPr>
                <w:rFonts w:ascii="Times New Roman" w:hAnsi="Times New Roman" w:cs="Times New Roman"/>
                <w:sz w:val="22"/>
                <w:szCs w:val="22"/>
                <w:lang w:eastAsia="uk-UA"/>
              </w:rPr>
              <w:t>бізнес-тренінги, екскурсії на сучасні підприємства.</w:t>
            </w:r>
          </w:p>
        </w:tc>
      </w:tr>
      <w:tr w:rsidR="009A061B" w:rsidRPr="006C0DC6">
        <w:tc>
          <w:tcPr>
            <w:tcW w:w="2440" w:type="dxa"/>
          </w:tcPr>
          <w:p w:rsidR="009A061B" w:rsidRPr="006C0DC6" w:rsidRDefault="009A061B" w:rsidP="008527F0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uk-UA"/>
              </w:rPr>
            </w:pPr>
            <w:r w:rsidRPr="006C0DC6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eastAsia="uk-UA"/>
              </w:rPr>
              <w:t>Соціальна та громадянська компетентності</w:t>
            </w:r>
          </w:p>
        </w:tc>
        <w:tc>
          <w:tcPr>
            <w:tcW w:w="8050" w:type="dxa"/>
          </w:tcPr>
          <w:p w:rsidR="009A061B" w:rsidRPr="006C0DC6" w:rsidRDefault="009A061B" w:rsidP="006C0DC6">
            <w:pPr>
              <w:spacing w:after="180"/>
              <w:rPr>
                <w:rFonts w:ascii="Times New Roman" w:hAnsi="Times New Roman" w:cs="Times New Roman"/>
                <w:sz w:val="22"/>
                <w:szCs w:val="22"/>
                <w:lang w:eastAsia="uk-UA"/>
              </w:rPr>
            </w:pPr>
            <w:r w:rsidRPr="006C0DC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uk-UA"/>
              </w:rPr>
              <w:t>Уміння</w:t>
            </w:r>
            <w:r w:rsidRPr="006C0DC6">
              <w:rPr>
                <w:rFonts w:ascii="Times New Roman" w:hAnsi="Times New Roman" w:cs="Times New Roman"/>
                <w:sz w:val="22"/>
                <w:szCs w:val="22"/>
                <w:lang w:eastAsia="uk-UA"/>
              </w:rPr>
              <w:t>:</w:t>
            </w:r>
          </w:p>
          <w:p w:rsidR="009A061B" w:rsidRPr="006C0DC6" w:rsidRDefault="009A061B" w:rsidP="006C0DC6">
            <w:pPr>
              <w:numPr>
                <w:ilvl w:val="0"/>
                <w:numId w:val="25"/>
              </w:numPr>
              <w:spacing w:after="360"/>
              <w:ind w:left="607" w:hanging="283"/>
              <w:rPr>
                <w:rFonts w:ascii="Times New Roman" w:hAnsi="Times New Roman" w:cs="Times New Roman"/>
                <w:sz w:val="22"/>
                <w:szCs w:val="22"/>
                <w:lang w:eastAsia="uk-UA"/>
              </w:rPr>
            </w:pPr>
            <w:r w:rsidRPr="006C0DC6">
              <w:rPr>
                <w:rFonts w:ascii="Times New Roman" w:hAnsi="Times New Roman" w:cs="Times New Roman"/>
                <w:sz w:val="22"/>
                <w:szCs w:val="22"/>
                <w:lang w:eastAsia="uk-UA"/>
              </w:rPr>
              <w:t>співпрацювати з іншими над реалізацією соціально значущих проектів, що передбачають використання наукових знань;</w:t>
            </w:r>
          </w:p>
          <w:p w:rsidR="009A061B" w:rsidRPr="006C0DC6" w:rsidRDefault="009A061B" w:rsidP="006C0DC6">
            <w:pPr>
              <w:numPr>
                <w:ilvl w:val="0"/>
                <w:numId w:val="25"/>
              </w:numPr>
              <w:spacing w:after="360"/>
              <w:ind w:left="607" w:hanging="283"/>
              <w:rPr>
                <w:rFonts w:ascii="Times New Roman" w:hAnsi="Times New Roman" w:cs="Times New Roman"/>
                <w:sz w:val="22"/>
                <w:szCs w:val="22"/>
                <w:lang w:eastAsia="uk-UA"/>
              </w:rPr>
            </w:pPr>
            <w:r w:rsidRPr="006C0DC6">
              <w:rPr>
                <w:rFonts w:ascii="Times New Roman" w:hAnsi="Times New Roman" w:cs="Times New Roman"/>
                <w:sz w:val="22"/>
                <w:szCs w:val="22"/>
                <w:lang w:eastAsia="uk-UA"/>
              </w:rPr>
              <w:t>працювати в групі зацікавлених людей, співпрацювати з іншими групами, залучати ширшу громадськість до розв’язування проблем збереження довкілля.</w:t>
            </w:r>
          </w:p>
          <w:p w:rsidR="009A061B" w:rsidRPr="006C0DC6" w:rsidRDefault="009A061B" w:rsidP="006C0DC6">
            <w:pPr>
              <w:spacing w:after="360"/>
              <w:ind w:left="607"/>
              <w:rPr>
                <w:rFonts w:ascii="Times New Roman" w:hAnsi="Times New Roman" w:cs="Times New Roman"/>
                <w:sz w:val="22"/>
                <w:szCs w:val="22"/>
                <w:lang w:eastAsia="uk-UA"/>
              </w:rPr>
            </w:pPr>
          </w:p>
          <w:p w:rsidR="009A061B" w:rsidRPr="006C0DC6" w:rsidRDefault="009A061B" w:rsidP="006C0DC6">
            <w:pPr>
              <w:spacing w:after="180"/>
              <w:rPr>
                <w:rFonts w:ascii="Times New Roman" w:hAnsi="Times New Roman" w:cs="Times New Roman"/>
                <w:sz w:val="22"/>
                <w:szCs w:val="22"/>
                <w:lang w:eastAsia="uk-UA"/>
              </w:rPr>
            </w:pPr>
            <w:r w:rsidRPr="006C0DC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uk-UA"/>
              </w:rPr>
              <w:t>Ставлення</w:t>
            </w:r>
            <w:r w:rsidRPr="006C0DC6">
              <w:rPr>
                <w:rFonts w:ascii="Times New Roman" w:hAnsi="Times New Roman" w:cs="Times New Roman"/>
                <w:sz w:val="22"/>
                <w:szCs w:val="22"/>
                <w:lang w:eastAsia="uk-UA"/>
              </w:rPr>
              <w:t>:</w:t>
            </w:r>
          </w:p>
          <w:p w:rsidR="009A061B" w:rsidRPr="006C0DC6" w:rsidRDefault="009A061B" w:rsidP="006C0DC6">
            <w:pPr>
              <w:numPr>
                <w:ilvl w:val="0"/>
                <w:numId w:val="26"/>
              </w:numPr>
              <w:spacing w:after="360"/>
              <w:ind w:left="607" w:hanging="283"/>
              <w:rPr>
                <w:rFonts w:ascii="Times New Roman" w:hAnsi="Times New Roman" w:cs="Times New Roman"/>
                <w:sz w:val="22"/>
                <w:szCs w:val="22"/>
                <w:lang w:eastAsia="uk-UA"/>
              </w:rPr>
            </w:pPr>
            <w:r w:rsidRPr="006C0DC6">
              <w:rPr>
                <w:rFonts w:ascii="Times New Roman" w:hAnsi="Times New Roman" w:cs="Times New Roman"/>
                <w:sz w:val="22"/>
                <w:szCs w:val="22"/>
                <w:lang w:eastAsia="uk-UA"/>
              </w:rPr>
              <w:t>бути активним громадянином;</w:t>
            </w:r>
          </w:p>
          <w:p w:rsidR="009A061B" w:rsidRPr="006C0DC6" w:rsidRDefault="009A061B" w:rsidP="006C0DC6">
            <w:pPr>
              <w:numPr>
                <w:ilvl w:val="0"/>
                <w:numId w:val="26"/>
              </w:numPr>
              <w:spacing w:after="360"/>
              <w:ind w:left="607" w:hanging="283"/>
              <w:rPr>
                <w:rFonts w:ascii="Times New Roman" w:hAnsi="Times New Roman" w:cs="Times New Roman"/>
                <w:sz w:val="22"/>
                <w:szCs w:val="22"/>
                <w:lang w:eastAsia="uk-UA"/>
              </w:rPr>
            </w:pPr>
            <w:r w:rsidRPr="006C0DC6">
              <w:rPr>
                <w:rFonts w:ascii="Times New Roman" w:hAnsi="Times New Roman" w:cs="Times New Roman"/>
                <w:sz w:val="22"/>
                <w:szCs w:val="22"/>
                <w:lang w:eastAsia="uk-UA"/>
              </w:rPr>
              <w:t>виявляти патріотичні почуття до України, любов до малої батьківщини;</w:t>
            </w:r>
          </w:p>
          <w:p w:rsidR="009A061B" w:rsidRPr="006C0DC6" w:rsidRDefault="009A061B" w:rsidP="006C0DC6">
            <w:pPr>
              <w:numPr>
                <w:ilvl w:val="0"/>
                <w:numId w:val="26"/>
              </w:numPr>
              <w:spacing w:after="360"/>
              <w:ind w:left="607" w:hanging="283"/>
              <w:rPr>
                <w:rFonts w:ascii="Times New Roman" w:hAnsi="Times New Roman" w:cs="Times New Roman"/>
                <w:sz w:val="22"/>
                <w:szCs w:val="22"/>
                <w:lang w:eastAsia="uk-UA"/>
              </w:rPr>
            </w:pPr>
            <w:r w:rsidRPr="006C0DC6">
              <w:rPr>
                <w:rFonts w:ascii="Times New Roman" w:hAnsi="Times New Roman" w:cs="Times New Roman"/>
                <w:sz w:val="22"/>
                <w:szCs w:val="22"/>
                <w:lang w:eastAsia="uk-UA"/>
              </w:rPr>
              <w:t>дотримуватись моральних принципів і цінностей;</w:t>
            </w:r>
          </w:p>
          <w:p w:rsidR="009A061B" w:rsidRPr="006C0DC6" w:rsidRDefault="009A061B" w:rsidP="006C0DC6">
            <w:pPr>
              <w:numPr>
                <w:ilvl w:val="0"/>
                <w:numId w:val="26"/>
              </w:numPr>
              <w:spacing w:after="360"/>
              <w:ind w:left="607" w:hanging="283"/>
              <w:rPr>
                <w:rFonts w:ascii="Times New Roman" w:hAnsi="Times New Roman" w:cs="Times New Roman"/>
                <w:sz w:val="22"/>
                <w:szCs w:val="22"/>
                <w:lang w:eastAsia="uk-UA"/>
              </w:rPr>
            </w:pPr>
            <w:r w:rsidRPr="006C0DC6">
              <w:rPr>
                <w:rFonts w:ascii="Times New Roman" w:hAnsi="Times New Roman" w:cs="Times New Roman"/>
                <w:sz w:val="22"/>
                <w:szCs w:val="22"/>
                <w:lang w:eastAsia="uk-UA"/>
              </w:rPr>
              <w:t>бути готовими відстоювати ці принципи і цінності;</w:t>
            </w:r>
          </w:p>
          <w:p w:rsidR="009A061B" w:rsidRPr="006C0DC6" w:rsidRDefault="009A061B" w:rsidP="006C0DC6">
            <w:pPr>
              <w:numPr>
                <w:ilvl w:val="0"/>
                <w:numId w:val="26"/>
              </w:numPr>
              <w:spacing w:after="360"/>
              <w:ind w:left="607" w:hanging="283"/>
              <w:rPr>
                <w:rFonts w:ascii="Times New Roman" w:hAnsi="Times New Roman" w:cs="Times New Roman"/>
                <w:sz w:val="22"/>
                <w:szCs w:val="22"/>
                <w:lang w:eastAsia="uk-UA"/>
              </w:rPr>
            </w:pPr>
            <w:r w:rsidRPr="006C0DC6">
              <w:rPr>
                <w:rFonts w:ascii="Times New Roman" w:hAnsi="Times New Roman" w:cs="Times New Roman"/>
                <w:sz w:val="22"/>
                <w:szCs w:val="22"/>
                <w:lang w:eastAsia="uk-UA"/>
              </w:rPr>
              <w:t>виявляти зацікавленість у демократичному облаштуванні оточення й екологічному облаштуванні довкілля;</w:t>
            </w:r>
          </w:p>
          <w:p w:rsidR="009A061B" w:rsidRPr="006C0DC6" w:rsidRDefault="009A061B" w:rsidP="006C0DC6">
            <w:pPr>
              <w:numPr>
                <w:ilvl w:val="0"/>
                <w:numId w:val="26"/>
              </w:numPr>
              <w:spacing w:after="360"/>
              <w:ind w:left="607" w:hanging="283"/>
              <w:rPr>
                <w:rFonts w:ascii="Times New Roman" w:hAnsi="Times New Roman" w:cs="Times New Roman"/>
                <w:sz w:val="22"/>
                <w:szCs w:val="22"/>
                <w:lang w:eastAsia="uk-UA"/>
              </w:rPr>
            </w:pPr>
            <w:r w:rsidRPr="006C0DC6">
              <w:rPr>
                <w:rFonts w:ascii="Times New Roman" w:hAnsi="Times New Roman" w:cs="Times New Roman"/>
                <w:sz w:val="22"/>
                <w:szCs w:val="22"/>
                <w:lang w:eastAsia="uk-UA"/>
              </w:rPr>
              <w:t>оцінювати необхідність сталого розвитку як пріоритету міжнародного співробітництва;</w:t>
            </w:r>
          </w:p>
          <w:p w:rsidR="009A061B" w:rsidRPr="006C0DC6" w:rsidRDefault="009A061B" w:rsidP="006C0DC6">
            <w:pPr>
              <w:numPr>
                <w:ilvl w:val="0"/>
                <w:numId w:val="26"/>
              </w:numPr>
              <w:spacing w:after="360"/>
              <w:ind w:left="607" w:hanging="283"/>
              <w:rPr>
                <w:rFonts w:ascii="Times New Roman" w:hAnsi="Times New Roman" w:cs="Times New Roman"/>
                <w:sz w:val="22"/>
                <w:szCs w:val="22"/>
                <w:lang w:eastAsia="uk-UA"/>
              </w:rPr>
            </w:pPr>
            <w:r w:rsidRPr="006C0DC6">
              <w:rPr>
                <w:rFonts w:ascii="Times New Roman" w:hAnsi="Times New Roman" w:cs="Times New Roman"/>
                <w:sz w:val="22"/>
                <w:szCs w:val="22"/>
                <w:lang w:eastAsia="uk-UA"/>
              </w:rPr>
              <w:t>шанувати розмаїття думок і поглядів;</w:t>
            </w:r>
          </w:p>
          <w:p w:rsidR="009A061B" w:rsidRPr="006C0DC6" w:rsidRDefault="009A061B" w:rsidP="006C0DC6">
            <w:pPr>
              <w:numPr>
                <w:ilvl w:val="0"/>
                <w:numId w:val="26"/>
              </w:numPr>
              <w:spacing w:after="360"/>
              <w:ind w:left="607" w:hanging="283"/>
              <w:rPr>
                <w:rFonts w:ascii="Times New Roman" w:hAnsi="Times New Roman" w:cs="Times New Roman"/>
                <w:sz w:val="22"/>
                <w:szCs w:val="22"/>
                <w:lang w:eastAsia="uk-UA"/>
              </w:rPr>
            </w:pPr>
            <w:r w:rsidRPr="006C0DC6">
              <w:rPr>
                <w:rFonts w:ascii="Times New Roman" w:hAnsi="Times New Roman" w:cs="Times New Roman"/>
                <w:sz w:val="22"/>
                <w:szCs w:val="22"/>
                <w:lang w:eastAsia="uk-UA"/>
              </w:rPr>
              <w:t>оцінювати й шанувати внесок видатних українців, зокрема вчених, у суспільний розвиток.</w:t>
            </w:r>
          </w:p>
          <w:p w:rsidR="009A061B" w:rsidRPr="006C0DC6" w:rsidRDefault="009A061B" w:rsidP="006C0DC6">
            <w:pPr>
              <w:spacing w:after="360"/>
              <w:ind w:left="607"/>
              <w:rPr>
                <w:rFonts w:ascii="Times New Roman" w:hAnsi="Times New Roman" w:cs="Times New Roman"/>
                <w:sz w:val="22"/>
                <w:szCs w:val="22"/>
                <w:lang w:eastAsia="uk-UA"/>
              </w:rPr>
            </w:pPr>
          </w:p>
          <w:p w:rsidR="009A061B" w:rsidRPr="006C0DC6" w:rsidRDefault="009A061B" w:rsidP="006C0DC6">
            <w:pPr>
              <w:spacing w:after="180"/>
              <w:rPr>
                <w:rFonts w:ascii="Times New Roman" w:hAnsi="Times New Roman" w:cs="Times New Roman"/>
                <w:sz w:val="22"/>
                <w:szCs w:val="22"/>
                <w:lang w:eastAsia="uk-UA"/>
              </w:rPr>
            </w:pPr>
            <w:r w:rsidRPr="006C0DC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uk-UA"/>
              </w:rPr>
              <w:t>Навчальні ресурси</w:t>
            </w:r>
            <w:r w:rsidRPr="006C0DC6">
              <w:rPr>
                <w:rFonts w:ascii="Times New Roman" w:hAnsi="Times New Roman" w:cs="Times New Roman"/>
                <w:sz w:val="22"/>
                <w:szCs w:val="22"/>
                <w:lang w:eastAsia="uk-UA"/>
              </w:rPr>
              <w:t>:</w:t>
            </w:r>
          </w:p>
          <w:p w:rsidR="009A061B" w:rsidRPr="006C0DC6" w:rsidRDefault="009A061B" w:rsidP="006C0DC6">
            <w:pPr>
              <w:numPr>
                <w:ilvl w:val="0"/>
                <w:numId w:val="27"/>
              </w:numPr>
              <w:ind w:left="607" w:hanging="247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uk-UA"/>
              </w:rPr>
            </w:pPr>
            <w:r w:rsidRPr="006C0DC6">
              <w:rPr>
                <w:rFonts w:ascii="Times New Roman" w:hAnsi="Times New Roman" w:cs="Times New Roman"/>
                <w:sz w:val="22"/>
                <w:szCs w:val="22"/>
                <w:lang w:eastAsia="uk-UA"/>
              </w:rPr>
              <w:t>навчальні проекти, тренінги.</w:t>
            </w:r>
          </w:p>
        </w:tc>
      </w:tr>
      <w:tr w:rsidR="009A061B" w:rsidRPr="006C0DC6">
        <w:tc>
          <w:tcPr>
            <w:tcW w:w="2440" w:type="dxa"/>
          </w:tcPr>
          <w:p w:rsidR="009A061B" w:rsidRPr="006C0DC6" w:rsidRDefault="009A061B" w:rsidP="008527F0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uk-UA"/>
              </w:rPr>
            </w:pPr>
            <w:r w:rsidRPr="006C0DC6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eastAsia="uk-UA"/>
              </w:rPr>
              <w:t>Обізнаність та самовираження у сфері культури</w:t>
            </w:r>
          </w:p>
        </w:tc>
        <w:tc>
          <w:tcPr>
            <w:tcW w:w="8050" w:type="dxa"/>
          </w:tcPr>
          <w:p w:rsidR="009A061B" w:rsidRPr="006C0DC6" w:rsidRDefault="009A061B" w:rsidP="006C0DC6">
            <w:pPr>
              <w:spacing w:after="180"/>
              <w:rPr>
                <w:rFonts w:ascii="Times New Roman" w:hAnsi="Times New Roman" w:cs="Times New Roman"/>
                <w:sz w:val="22"/>
                <w:szCs w:val="22"/>
                <w:lang w:eastAsia="uk-UA"/>
              </w:rPr>
            </w:pPr>
            <w:r w:rsidRPr="006C0DC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uk-UA"/>
              </w:rPr>
              <w:t>Уміння</w:t>
            </w:r>
            <w:r w:rsidRPr="006C0DC6">
              <w:rPr>
                <w:rFonts w:ascii="Times New Roman" w:hAnsi="Times New Roman" w:cs="Times New Roman"/>
                <w:sz w:val="22"/>
                <w:szCs w:val="22"/>
                <w:lang w:eastAsia="uk-UA"/>
              </w:rPr>
              <w:t>:</w:t>
            </w:r>
          </w:p>
          <w:p w:rsidR="009A061B" w:rsidRPr="006C0DC6" w:rsidRDefault="009A061B" w:rsidP="006C0DC6">
            <w:pPr>
              <w:numPr>
                <w:ilvl w:val="0"/>
                <w:numId w:val="28"/>
              </w:numPr>
              <w:spacing w:after="360"/>
              <w:ind w:left="607" w:hanging="283"/>
              <w:rPr>
                <w:rFonts w:ascii="Times New Roman" w:hAnsi="Times New Roman" w:cs="Times New Roman"/>
                <w:sz w:val="22"/>
                <w:szCs w:val="22"/>
                <w:lang w:eastAsia="uk-UA"/>
              </w:rPr>
            </w:pPr>
            <w:r w:rsidRPr="006C0DC6">
              <w:rPr>
                <w:rFonts w:ascii="Times New Roman" w:hAnsi="Times New Roman" w:cs="Times New Roman"/>
                <w:sz w:val="22"/>
                <w:szCs w:val="22"/>
                <w:lang w:eastAsia="uk-UA"/>
              </w:rPr>
              <w:t>використовувати сучасні технології та матеріали для втілення художніх ідей і виявлення власної творчості;</w:t>
            </w:r>
          </w:p>
          <w:p w:rsidR="009A061B" w:rsidRPr="006C0DC6" w:rsidRDefault="009A061B" w:rsidP="006C0DC6">
            <w:pPr>
              <w:numPr>
                <w:ilvl w:val="0"/>
                <w:numId w:val="28"/>
              </w:numPr>
              <w:spacing w:after="360"/>
              <w:ind w:left="607" w:hanging="283"/>
              <w:rPr>
                <w:rFonts w:ascii="Times New Roman" w:hAnsi="Times New Roman" w:cs="Times New Roman"/>
                <w:sz w:val="22"/>
                <w:szCs w:val="22"/>
                <w:lang w:eastAsia="uk-UA"/>
              </w:rPr>
            </w:pPr>
            <w:r w:rsidRPr="006C0DC6">
              <w:rPr>
                <w:rFonts w:ascii="Times New Roman" w:hAnsi="Times New Roman" w:cs="Times New Roman"/>
                <w:sz w:val="22"/>
                <w:szCs w:val="22"/>
                <w:lang w:eastAsia="uk-UA"/>
              </w:rPr>
              <w:t>пояснювати взаємозв’язок мистецтва і науки.</w:t>
            </w:r>
          </w:p>
          <w:p w:rsidR="009A061B" w:rsidRPr="006C0DC6" w:rsidRDefault="009A061B" w:rsidP="006C0DC6">
            <w:pPr>
              <w:spacing w:after="360"/>
              <w:ind w:left="607"/>
              <w:rPr>
                <w:rFonts w:ascii="Times New Roman" w:hAnsi="Times New Roman" w:cs="Times New Roman"/>
                <w:sz w:val="22"/>
                <w:szCs w:val="22"/>
                <w:lang w:eastAsia="uk-UA"/>
              </w:rPr>
            </w:pPr>
          </w:p>
          <w:p w:rsidR="009A061B" w:rsidRPr="006C0DC6" w:rsidRDefault="009A061B" w:rsidP="006C0DC6">
            <w:pPr>
              <w:spacing w:after="180"/>
              <w:rPr>
                <w:rFonts w:ascii="Times New Roman" w:hAnsi="Times New Roman" w:cs="Times New Roman"/>
                <w:sz w:val="22"/>
                <w:szCs w:val="22"/>
                <w:lang w:eastAsia="uk-UA"/>
              </w:rPr>
            </w:pPr>
            <w:r w:rsidRPr="006C0DC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uk-UA"/>
              </w:rPr>
              <w:t>Ставлення</w:t>
            </w:r>
            <w:r w:rsidRPr="006C0DC6">
              <w:rPr>
                <w:rFonts w:ascii="Times New Roman" w:hAnsi="Times New Roman" w:cs="Times New Roman"/>
                <w:sz w:val="22"/>
                <w:szCs w:val="22"/>
                <w:lang w:eastAsia="uk-UA"/>
              </w:rPr>
              <w:t>:</w:t>
            </w:r>
          </w:p>
          <w:p w:rsidR="009A061B" w:rsidRPr="006C0DC6" w:rsidRDefault="009A061B" w:rsidP="006C0DC6">
            <w:pPr>
              <w:numPr>
                <w:ilvl w:val="0"/>
                <w:numId w:val="29"/>
              </w:numPr>
              <w:spacing w:after="360"/>
              <w:ind w:left="607" w:hanging="283"/>
              <w:rPr>
                <w:rFonts w:ascii="Times New Roman" w:hAnsi="Times New Roman" w:cs="Times New Roman"/>
                <w:sz w:val="22"/>
                <w:szCs w:val="22"/>
                <w:lang w:eastAsia="uk-UA"/>
              </w:rPr>
            </w:pPr>
            <w:r w:rsidRPr="006C0DC6">
              <w:rPr>
                <w:rFonts w:ascii="Times New Roman" w:hAnsi="Times New Roman" w:cs="Times New Roman"/>
                <w:sz w:val="22"/>
                <w:szCs w:val="22"/>
                <w:lang w:eastAsia="uk-UA"/>
              </w:rPr>
              <w:t>цінувати вітчизняну і світову культуру, до якої належать наука, філософія та мистецтво.</w:t>
            </w:r>
          </w:p>
          <w:p w:rsidR="009A061B" w:rsidRPr="006C0DC6" w:rsidRDefault="009A061B" w:rsidP="006C0DC6">
            <w:pPr>
              <w:spacing w:after="360"/>
              <w:ind w:left="607"/>
              <w:rPr>
                <w:rFonts w:ascii="Times New Roman" w:hAnsi="Times New Roman" w:cs="Times New Roman"/>
                <w:sz w:val="22"/>
                <w:szCs w:val="22"/>
                <w:lang w:eastAsia="uk-UA"/>
              </w:rPr>
            </w:pPr>
          </w:p>
          <w:p w:rsidR="009A061B" w:rsidRPr="006C0DC6" w:rsidRDefault="009A061B" w:rsidP="006C0DC6">
            <w:pPr>
              <w:spacing w:after="180"/>
              <w:rPr>
                <w:rFonts w:ascii="Times New Roman" w:hAnsi="Times New Roman" w:cs="Times New Roman"/>
                <w:sz w:val="22"/>
                <w:szCs w:val="22"/>
                <w:lang w:eastAsia="uk-UA"/>
              </w:rPr>
            </w:pPr>
            <w:r w:rsidRPr="006C0DC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uk-UA"/>
              </w:rPr>
              <w:t>Навчальні ресурси</w:t>
            </w:r>
            <w:r w:rsidRPr="006C0DC6">
              <w:rPr>
                <w:rFonts w:ascii="Times New Roman" w:hAnsi="Times New Roman" w:cs="Times New Roman"/>
                <w:sz w:val="22"/>
                <w:szCs w:val="22"/>
                <w:lang w:eastAsia="uk-UA"/>
              </w:rPr>
              <w:t>:</w:t>
            </w:r>
          </w:p>
          <w:p w:rsidR="009A061B" w:rsidRPr="006C0DC6" w:rsidRDefault="009A061B" w:rsidP="006C0DC6">
            <w:pPr>
              <w:numPr>
                <w:ilvl w:val="0"/>
                <w:numId w:val="30"/>
              </w:numPr>
              <w:spacing w:after="360"/>
              <w:ind w:left="629" w:hanging="269"/>
              <w:rPr>
                <w:rFonts w:ascii="Times New Roman" w:hAnsi="Times New Roman" w:cs="Times New Roman"/>
                <w:sz w:val="22"/>
                <w:szCs w:val="22"/>
                <w:lang w:eastAsia="uk-UA"/>
              </w:rPr>
            </w:pPr>
            <w:r w:rsidRPr="006C0DC6">
              <w:rPr>
                <w:rFonts w:ascii="Times New Roman" w:hAnsi="Times New Roman" w:cs="Times New Roman"/>
                <w:sz w:val="22"/>
                <w:szCs w:val="22"/>
                <w:lang w:eastAsia="uk-UA"/>
              </w:rPr>
              <w:t>витвори українського та світового мистецтва, як ілюстрація досягнення певних технологій;</w:t>
            </w:r>
          </w:p>
          <w:p w:rsidR="009A061B" w:rsidRPr="006C0DC6" w:rsidRDefault="009A061B" w:rsidP="006C0DC6">
            <w:pPr>
              <w:numPr>
                <w:ilvl w:val="0"/>
                <w:numId w:val="30"/>
              </w:numPr>
              <w:spacing w:after="360"/>
              <w:ind w:left="629" w:hanging="269"/>
              <w:rPr>
                <w:rFonts w:ascii="Times New Roman" w:hAnsi="Times New Roman" w:cs="Times New Roman"/>
                <w:sz w:val="22"/>
                <w:szCs w:val="22"/>
                <w:lang w:eastAsia="uk-UA"/>
              </w:rPr>
            </w:pPr>
            <w:r w:rsidRPr="006C0DC6">
              <w:rPr>
                <w:rFonts w:ascii="Times New Roman" w:hAnsi="Times New Roman" w:cs="Times New Roman"/>
                <w:sz w:val="22"/>
                <w:szCs w:val="22"/>
                <w:lang w:eastAsia="uk-UA"/>
              </w:rPr>
              <w:t>контекстні завдання;</w:t>
            </w:r>
          </w:p>
          <w:p w:rsidR="009A061B" w:rsidRPr="006C0DC6" w:rsidRDefault="009A061B" w:rsidP="006C0DC6">
            <w:pPr>
              <w:numPr>
                <w:ilvl w:val="0"/>
                <w:numId w:val="30"/>
              </w:numPr>
              <w:spacing w:after="360"/>
              <w:ind w:left="629" w:hanging="269"/>
              <w:rPr>
                <w:rFonts w:ascii="Times New Roman" w:hAnsi="Times New Roman" w:cs="Times New Roman"/>
                <w:sz w:val="22"/>
                <w:szCs w:val="22"/>
                <w:lang w:eastAsia="uk-UA"/>
              </w:rPr>
            </w:pPr>
            <w:r w:rsidRPr="006C0DC6">
              <w:rPr>
                <w:rFonts w:ascii="Times New Roman" w:hAnsi="Times New Roman" w:cs="Times New Roman"/>
                <w:sz w:val="22"/>
                <w:szCs w:val="22"/>
                <w:lang w:eastAsia="uk-UA"/>
              </w:rPr>
              <w:t>синхроністична таблиця.</w:t>
            </w:r>
          </w:p>
        </w:tc>
      </w:tr>
      <w:tr w:rsidR="009A061B" w:rsidRPr="006C0DC6">
        <w:tc>
          <w:tcPr>
            <w:tcW w:w="2440" w:type="dxa"/>
          </w:tcPr>
          <w:p w:rsidR="009A061B" w:rsidRPr="006C0DC6" w:rsidRDefault="009A061B" w:rsidP="008527F0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uk-UA"/>
              </w:rPr>
            </w:pPr>
            <w:r w:rsidRPr="006C0DC6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eastAsia="uk-UA"/>
              </w:rPr>
              <w:t>Екологічна грамотність і здорове життя</w:t>
            </w:r>
          </w:p>
        </w:tc>
        <w:tc>
          <w:tcPr>
            <w:tcW w:w="8050" w:type="dxa"/>
          </w:tcPr>
          <w:p w:rsidR="009A061B" w:rsidRPr="006C0DC6" w:rsidRDefault="009A061B" w:rsidP="006C0DC6">
            <w:pPr>
              <w:spacing w:after="180"/>
              <w:rPr>
                <w:rFonts w:ascii="Times New Roman" w:hAnsi="Times New Roman" w:cs="Times New Roman"/>
                <w:sz w:val="22"/>
                <w:szCs w:val="22"/>
                <w:lang w:eastAsia="uk-UA"/>
              </w:rPr>
            </w:pPr>
            <w:r w:rsidRPr="006C0DC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uk-UA"/>
              </w:rPr>
              <w:t>Уміння</w:t>
            </w:r>
            <w:r w:rsidRPr="006C0DC6">
              <w:rPr>
                <w:rFonts w:ascii="Times New Roman" w:hAnsi="Times New Roman" w:cs="Times New Roman"/>
                <w:sz w:val="22"/>
                <w:szCs w:val="22"/>
                <w:lang w:eastAsia="uk-UA"/>
              </w:rPr>
              <w:t>:</w:t>
            </w:r>
          </w:p>
          <w:p w:rsidR="009A061B" w:rsidRPr="006C0DC6" w:rsidRDefault="009A061B" w:rsidP="006C0DC6">
            <w:pPr>
              <w:numPr>
                <w:ilvl w:val="0"/>
                <w:numId w:val="31"/>
              </w:numPr>
              <w:spacing w:after="360"/>
              <w:ind w:left="629" w:hanging="284"/>
              <w:rPr>
                <w:rFonts w:ascii="Times New Roman" w:hAnsi="Times New Roman" w:cs="Times New Roman"/>
                <w:sz w:val="22"/>
                <w:szCs w:val="22"/>
                <w:lang w:eastAsia="uk-UA"/>
              </w:rPr>
            </w:pPr>
            <w:r w:rsidRPr="006C0DC6">
              <w:rPr>
                <w:rFonts w:ascii="Times New Roman" w:hAnsi="Times New Roman" w:cs="Times New Roman"/>
                <w:sz w:val="22"/>
                <w:szCs w:val="22"/>
                <w:lang w:eastAsia="uk-UA"/>
              </w:rPr>
              <w:t>розуміти як побудований людській організм, взаємозв'язок між навколишнім середовищем та процесами в нашому тілі;</w:t>
            </w:r>
          </w:p>
          <w:p w:rsidR="009A061B" w:rsidRPr="006C0DC6" w:rsidRDefault="009A061B" w:rsidP="006C0DC6">
            <w:pPr>
              <w:numPr>
                <w:ilvl w:val="0"/>
                <w:numId w:val="31"/>
              </w:numPr>
              <w:spacing w:after="360"/>
              <w:ind w:left="629" w:hanging="284"/>
              <w:rPr>
                <w:rFonts w:ascii="Times New Roman" w:hAnsi="Times New Roman" w:cs="Times New Roman"/>
                <w:sz w:val="22"/>
                <w:szCs w:val="22"/>
                <w:lang w:eastAsia="uk-UA"/>
              </w:rPr>
            </w:pPr>
            <w:r w:rsidRPr="006C0DC6">
              <w:rPr>
                <w:rFonts w:ascii="Times New Roman" w:hAnsi="Times New Roman" w:cs="Times New Roman"/>
                <w:sz w:val="22"/>
                <w:szCs w:val="22"/>
                <w:lang w:eastAsia="uk-UA"/>
              </w:rPr>
              <w:t>дотримуватися здорового способу життя;</w:t>
            </w:r>
          </w:p>
          <w:p w:rsidR="009A061B" w:rsidRPr="006C0DC6" w:rsidRDefault="009A061B" w:rsidP="006C0DC6">
            <w:pPr>
              <w:numPr>
                <w:ilvl w:val="0"/>
                <w:numId w:val="31"/>
              </w:numPr>
              <w:spacing w:after="360"/>
              <w:ind w:left="629" w:hanging="284"/>
              <w:rPr>
                <w:rFonts w:ascii="Times New Roman" w:hAnsi="Times New Roman" w:cs="Times New Roman"/>
                <w:sz w:val="22"/>
                <w:szCs w:val="22"/>
                <w:lang w:eastAsia="uk-UA"/>
              </w:rPr>
            </w:pPr>
            <w:r w:rsidRPr="006C0DC6">
              <w:rPr>
                <w:rFonts w:ascii="Times New Roman" w:hAnsi="Times New Roman" w:cs="Times New Roman"/>
                <w:sz w:val="22"/>
                <w:szCs w:val="22"/>
                <w:lang w:eastAsia="uk-UA"/>
              </w:rPr>
              <w:t>усвідомлювати причинно-наслідкові зв’язки у природі і її цілісність;</w:t>
            </w:r>
          </w:p>
          <w:p w:rsidR="009A061B" w:rsidRPr="006C0DC6" w:rsidRDefault="009A061B" w:rsidP="006C0DC6">
            <w:pPr>
              <w:numPr>
                <w:ilvl w:val="0"/>
                <w:numId w:val="31"/>
              </w:numPr>
              <w:spacing w:after="360"/>
              <w:ind w:left="629" w:hanging="284"/>
              <w:rPr>
                <w:rFonts w:ascii="Times New Roman" w:hAnsi="Times New Roman" w:cs="Times New Roman"/>
                <w:sz w:val="22"/>
                <w:szCs w:val="22"/>
                <w:lang w:eastAsia="uk-UA"/>
              </w:rPr>
            </w:pPr>
            <w:r w:rsidRPr="006C0DC6">
              <w:rPr>
                <w:rFonts w:ascii="Times New Roman" w:hAnsi="Times New Roman" w:cs="Times New Roman"/>
                <w:sz w:val="22"/>
                <w:szCs w:val="22"/>
                <w:lang w:eastAsia="uk-UA"/>
              </w:rPr>
              <w:t>використовувати наукові знання для пояснення користі та шкоди здобутків технологій для людини і довкілля;</w:t>
            </w:r>
          </w:p>
          <w:p w:rsidR="009A061B" w:rsidRPr="006C0DC6" w:rsidRDefault="009A061B" w:rsidP="006C0DC6">
            <w:pPr>
              <w:numPr>
                <w:ilvl w:val="0"/>
                <w:numId w:val="31"/>
              </w:numPr>
              <w:spacing w:after="360"/>
              <w:ind w:left="629" w:hanging="284"/>
              <w:rPr>
                <w:rFonts w:ascii="Times New Roman" w:hAnsi="Times New Roman" w:cs="Times New Roman"/>
                <w:sz w:val="22"/>
                <w:szCs w:val="22"/>
                <w:lang w:eastAsia="uk-UA"/>
              </w:rPr>
            </w:pPr>
            <w:r w:rsidRPr="006C0DC6">
              <w:rPr>
                <w:rFonts w:ascii="Times New Roman" w:hAnsi="Times New Roman" w:cs="Times New Roman"/>
                <w:sz w:val="22"/>
                <w:szCs w:val="22"/>
                <w:lang w:eastAsia="uk-UA"/>
              </w:rPr>
              <w:t>влаштовувати власне життєве середовище без шкоди для себе, інших людей і довкілля;</w:t>
            </w:r>
          </w:p>
          <w:p w:rsidR="009A061B" w:rsidRPr="006C0DC6" w:rsidRDefault="009A061B" w:rsidP="006C0DC6">
            <w:pPr>
              <w:numPr>
                <w:ilvl w:val="0"/>
                <w:numId w:val="31"/>
              </w:numPr>
              <w:spacing w:after="360"/>
              <w:ind w:left="629" w:hanging="284"/>
              <w:rPr>
                <w:rFonts w:ascii="Times New Roman" w:hAnsi="Times New Roman" w:cs="Times New Roman"/>
                <w:sz w:val="22"/>
                <w:szCs w:val="22"/>
                <w:lang w:eastAsia="uk-UA"/>
              </w:rPr>
            </w:pPr>
            <w:r w:rsidRPr="006C0DC6">
              <w:rPr>
                <w:rFonts w:ascii="Times New Roman" w:hAnsi="Times New Roman" w:cs="Times New Roman"/>
                <w:sz w:val="22"/>
                <w:szCs w:val="22"/>
                <w:lang w:eastAsia="uk-UA"/>
              </w:rPr>
              <w:t>безпечно поводитись із хімічними сполуками і матеріалами в побуті;</w:t>
            </w:r>
          </w:p>
          <w:p w:rsidR="009A061B" w:rsidRPr="006C0DC6" w:rsidRDefault="009A061B" w:rsidP="006C0DC6">
            <w:pPr>
              <w:numPr>
                <w:ilvl w:val="0"/>
                <w:numId w:val="31"/>
              </w:numPr>
              <w:spacing w:after="360"/>
              <w:ind w:left="629" w:hanging="284"/>
              <w:rPr>
                <w:rFonts w:ascii="Times New Roman" w:hAnsi="Times New Roman" w:cs="Times New Roman"/>
                <w:sz w:val="22"/>
                <w:szCs w:val="22"/>
                <w:lang w:eastAsia="uk-UA"/>
              </w:rPr>
            </w:pPr>
            <w:r w:rsidRPr="006C0DC6">
              <w:rPr>
                <w:rFonts w:ascii="Times New Roman" w:hAnsi="Times New Roman" w:cs="Times New Roman"/>
                <w:sz w:val="22"/>
                <w:szCs w:val="22"/>
                <w:lang w:eastAsia="uk-UA"/>
              </w:rPr>
              <w:t>брати участь у реалізації проектів, спрямованих на поліпшення стану довкілля завдяки досягненням науки;</w:t>
            </w:r>
          </w:p>
          <w:p w:rsidR="009A061B" w:rsidRPr="006C0DC6" w:rsidRDefault="009A061B" w:rsidP="006C0DC6">
            <w:pPr>
              <w:numPr>
                <w:ilvl w:val="0"/>
                <w:numId w:val="31"/>
              </w:numPr>
              <w:spacing w:after="360"/>
              <w:ind w:left="629" w:hanging="284"/>
              <w:rPr>
                <w:rFonts w:ascii="Times New Roman" w:hAnsi="Times New Roman" w:cs="Times New Roman"/>
                <w:sz w:val="22"/>
                <w:szCs w:val="22"/>
                <w:lang w:eastAsia="uk-UA"/>
              </w:rPr>
            </w:pPr>
            <w:r w:rsidRPr="006C0DC6">
              <w:rPr>
                <w:rFonts w:ascii="Times New Roman" w:hAnsi="Times New Roman" w:cs="Times New Roman"/>
                <w:sz w:val="22"/>
                <w:szCs w:val="22"/>
                <w:lang w:eastAsia="uk-UA"/>
              </w:rPr>
              <w:t>дотримуватися правил екологічно виваженої поведінки в довкіллі.</w:t>
            </w:r>
          </w:p>
          <w:p w:rsidR="009A061B" w:rsidRPr="006C0DC6" w:rsidRDefault="009A061B" w:rsidP="006C0DC6">
            <w:pPr>
              <w:spacing w:after="360"/>
              <w:ind w:left="629"/>
              <w:rPr>
                <w:rFonts w:ascii="Times New Roman" w:hAnsi="Times New Roman" w:cs="Times New Roman"/>
                <w:sz w:val="22"/>
                <w:szCs w:val="22"/>
                <w:lang w:eastAsia="uk-UA"/>
              </w:rPr>
            </w:pPr>
          </w:p>
          <w:p w:rsidR="009A061B" w:rsidRPr="006C0DC6" w:rsidRDefault="009A061B" w:rsidP="006C0DC6">
            <w:pPr>
              <w:spacing w:after="180"/>
              <w:rPr>
                <w:rFonts w:ascii="Times New Roman" w:hAnsi="Times New Roman" w:cs="Times New Roman"/>
                <w:sz w:val="22"/>
                <w:szCs w:val="22"/>
                <w:lang w:eastAsia="uk-UA"/>
              </w:rPr>
            </w:pPr>
            <w:r w:rsidRPr="006C0DC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uk-UA"/>
              </w:rPr>
              <w:t>Ставлення</w:t>
            </w:r>
            <w:r w:rsidRPr="006C0DC6">
              <w:rPr>
                <w:rFonts w:ascii="Times New Roman" w:hAnsi="Times New Roman" w:cs="Times New Roman"/>
                <w:sz w:val="22"/>
                <w:szCs w:val="22"/>
                <w:lang w:eastAsia="uk-UA"/>
              </w:rPr>
              <w:t>:</w:t>
            </w:r>
          </w:p>
          <w:p w:rsidR="009A061B" w:rsidRPr="006C0DC6" w:rsidRDefault="009A061B" w:rsidP="006C0DC6">
            <w:pPr>
              <w:numPr>
                <w:ilvl w:val="0"/>
                <w:numId w:val="32"/>
              </w:numPr>
              <w:spacing w:after="360"/>
              <w:ind w:left="629" w:hanging="284"/>
              <w:rPr>
                <w:rFonts w:ascii="Times New Roman" w:hAnsi="Times New Roman" w:cs="Times New Roman"/>
                <w:sz w:val="22"/>
                <w:szCs w:val="22"/>
                <w:lang w:eastAsia="uk-UA"/>
              </w:rPr>
            </w:pPr>
            <w:r w:rsidRPr="006C0DC6">
              <w:rPr>
                <w:rFonts w:ascii="Times New Roman" w:hAnsi="Times New Roman" w:cs="Times New Roman"/>
                <w:sz w:val="22"/>
                <w:szCs w:val="22"/>
                <w:lang w:eastAsia="uk-UA"/>
              </w:rPr>
              <w:t>підтримувати й утілювати на практиці концепцію сталого розвитку суспільства;</w:t>
            </w:r>
          </w:p>
          <w:p w:rsidR="009A061B" w:rsidRPr="006C0DC6" w:rsidRDefault="009A061B" w:rsidP="006C0DC6">
            <w:pPr>
              <w:numPr>
                <w:ilvl w:val="0"/>
                <w:numId w:val="32"/>
              </w:numPr>
              <w:spacing w:after="360"/>
              <w:ind w:left="629" w:hanging="284"/>
              <w:rPr>
                <w:rFonts w:ascii="Times New Roman" w:hAnsi="Times New Roman" w:cs="Times New Roman"/>
                <w:sz w:val="22"/>
                <w:szCs w:val="22"/>
                <w:lang w:eastAsia="uk-UA"/>
              </w:rPr>
            </w:pPr>
            <w:r w:rsidRPr="006C0DC6">
              <w:rPr>
                <w:rFonts w:ascii="Times New Roman" w:hAnsi="Times New Roman" w:cs="Times New Roman"/>
                <w:sz w:val="22"/>
                <w:szCs w:val="22"/>
                <w:lang w:eastAsia="uk-UA"/>
              </w:rPr>
              <w:t>розуміти важливість гармонійної взаємодії людини і природи;</w:t>
            </w:r>
          </w:p>
          <w:p w:rsidR="009A061B" w:rsidRPr="006C0DC6" w:rsidRDefault="009A061B" w:rsidP="006C0DC6">
            <w:pPr>
              <w:numPr>
                <w:ilvl w:val="0"/>
                <w:numId w:val="32"/>
              </w:numPr>
              <w:spacing w:after="360"/>
              <w:ind w:left="629" w:hanging="284"/>
              <w:rPr>
                <w:rFonts w:ascii="Times New Roman" w:hAnsi="Times New Roman" w:cs="Times New Roman"/>
                <w:sz w:val="22"/>
                <w:szCs w:val="22"/>
                <w:lang w:eastAsia="uk-UA"/>
              </w:rPr>
            </w:pPr>
            <w:r w:rsidRPr="006C0DC6">
              <w:rPr>
                <w:rFonts w:ascii="Times New Roman" w:hAnsi="Times New Roman" w:cs="Times New Roman"/>
                <w:sz w:val="22"/>
                <w:szCs w:val="22"/>
                <w:lang w:eastAsia="uk-UA"/>
              </w:rPr>
              <w:t>відповідально й ощадно ставитися до використання природних ресурсів як джерела здоров’я і добробуту та безпеки людини і спільноти;</w:t>
            </w:r>
          </w:p>
          <w:p w:rsidR="009A061B" w:rsidRPr="006C0DC6" w:rsidRDefault="009A061B" w:rsidP="006C0DC6">
            <w:pPr>
              <w:numPr>
                <w:ilvl w:val="0"/>
                <w:numId w:val="32"/>
              </w:numPr>
              <w:spacing w:after="360"/>
              <w:ind w:left="629" w:hanging="284"/>
              <w:rPr>
                <w:rFonts w:ascii="Times New Roman" w:hAnsi="Times New Roman" w:cs="Times New Roman"/>
                <w:sz w:val="22"/>
                <w:szCs w:val="22"/>
                <w:lang w:eastAsia="uk-UA"/>
              </w:rPr>
            </w:pPr>
            <w:r w:rsidRPr="006C0DC6">
              <w:rPr>
                <w:rFonts w:ascii="Times New Roman" w:hAnsi="Times New Roman" w:cs="Times New Roman"/>
                <w:sz w:val="22"/>
                <w:szCs w:val="22"/>
                <w:lang w:eastAsia="uk-UA"/>
              </w:rPr>
              <w:t>оцінювати екологічні ризики і бути готовим до розв‘язування проблем довкілля, використовуючи знання з природничих наук.</w:t>
            </w:r>
          </w:p>
          <w:p w:rsidR="009A061B" w:rsidRPr="006C0DC6" w:rsidRDefault="009A061B" w:rsidP="006C0DC6">
            <w:pPr>
              <w:spacing w:after="360"/>
              <w:ind w:left="720"/>
              <w:rPr>
                <w:rFonts w:ascii="Times New Roman" w:hAnsi="Times New Roman" w:cs="Times New Roman"/>
                <w:sz w:val="22"/>
                <w:szCs w:val="22"/>
                <w:lang w:eastAsia="uk-UA"/>
              </w:rPr>
            </w:pPr>
          </w:p>
          <w:p w:rsidR="009A061B" w:rsidRPr="006C0DC6" w:rsidRDefault="009A061B" w:rsidP="006C0DC6">
            <w:pPr>
              <w:spacing w:before="240" w:after="180"/>
              <w:rPr>
                <w:rFonts w:ascii="Times New Roman" w:hAnsi="Times New Roman" w:cs="Times New Roman"/>
                <w:sz w:val="22"/>
                <w:szCs w:val="22"/>
                <w:lang w:eastAsia="uk-UA"/>
              </w:rPr>
            </w:pPr>
            <w:r w:rsidRPr="006C0DC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uk-UA"/>
              </w:rPr>
              <w:t>Навчальні ресурси</w:t>
            </w:r>
            <w:r w:rsidRPr="006C0DC6">
              <w:rPr>
                <w:rFonts w:ascii="Times New Roman" w:hAnsi="Times New Roman" w:cs="Times New Roman"/>
                <w:sz w:val="22"/>
                <w:szCs w:val="22"/>
                <w:lang w:eastAsia="uk-UA"/>
              </w:rPr>
              <w:t>:</w:t>
            </w:r>
          </w:p>
          <w:p w:rsidR="009A061B" w:rsidRPr="006C0DC6" w:rsidRDefault="009A061B" w:rsidP="006C0DC6">
            <w:pPr>
              <w:numPr>
                <w:ilvl w:val="0"/>
                <w:numId w:val="33"/>
              </w:numPr>
              <w:spacing w:before="240" w:after="360"/>
              <w:ind w:left="629" w:hanging="284"/>
              <w:rPr>
                <w:rFonts w:ascii="Times New Roman" w:hAnsi="Times New Roman" w:cs="Times New Roman"/>
                <w:sz w:val="22"/>
                <w:szCs w:val="22"/>
                <w:lang w:eastAsia="uk-UA"/>
              </w:rPr>
            </w:pPr>
            <w:r w:rsidRPr="006C0DC6">
              <w:rPr>
                <w:rFonts w:ascii="Times New Roman" w:hAnsi="Times New Roman" w:cs="Times New Roman"/>
                <w:sz w:val="22"/>
                <w:szCs w:val="22"/>
                <w:lang w:eastAsia="uk-UA"/>
              </w:rPr>
              <w:t>навчальні проекти;</w:t>
            </w:r>
          </w:p>
          <w:p w:rsidR="009A061B" w:rsidRPr="006C0DC6" w:rsidRDefault="009A061B" w:rsidP="006C0DC6">
            <w:pPr>
              <w:numPr>
                <w:ilvl w:val="0"/>
                <w:numId w:val="33"/>
              </w:numPr>
              <w:spacing w:before="240" w:after="360"/>
              <w:ind w:left="629" w:hanging="284"/>
              <w:rPr>
                <w:rFonts w:ascii="Times New Roman" w:hAnsi="Times New Roman" w:cs="Times New Roman"/>
                <w:sz w:val="22"/>
                <w:szCs w:val="22"/>
                <w:lang w:eastAsia="uk-UA"/>
              </w:rPr>
            </w:pPr>
            <w:r w:rsidRPr="006C0DC6">
              <w:rPr>
                <w:rFonts w:ascii="Times New Roman" w:hAnsi="Times New Roman" w:cs="Times New Roman"/>
                <w:sz w:val="22"/>
                <w:szCs w:val="22"/>
                <w:lang w:eastAsia="uk-UA"/>
              </w:rPr>
              <w:t>якісні й кількісні задачі екологічного змісту.</w:t>
            </w:r>
          </w:p>
        </w:tc>
      </w:tr>
    </w:tbl>
    <w:p w:rsidR="009A061B" w:rsidRPr="00C974AE" w:rsidRDefault="009A061B" w:rsidP="001C4A86">
      <w:pPr>
        <w:spacing w:line="360" w:lineRule="auto"/>
        <w:ind w:left="142"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9A061B" w:rsidRPr="00C974AE" w:rsidRDefault="009A061B" w:rsidP="00920C8D">
      <w:pPr>
        <w:pStyle w:val="Heading1"/>
        <w:keepNext w:val="0"/>
        <w:spacing w:before="480" w:after="400" w:line="264" w:lineRule="auto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974AE">
        <w:rPr>
          <w:rFonts w:ascii="Times New Roman" w:hAnsi="Times New Roman" w:cs="Times New Roman"/>
          <w:sz w:val="28"/>
          <w:szCs w:val="28"/>
        </w:rPr>
        <w:t>Наскрізні змістові лінії</w:t>
      </w:r>
    </w:p>
    <w:p w:rsidR="009A061B" w:rsidRPr="00C974AE" w:rsidRDefault="009A061B" w:rsidP="00E64261">
      <w:pPr>
        <w:spacing w:after="18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74AE">
        <w:rPr>
          <w:rFonts w:ascii="Times New Roman" w:hAnsi="Times New Roman" w:cs="Times New Roman"/>
          <w:sz w:val="28"/>
          <w:szCs w:val="28"/>
        </w:rPr>
        <w:t>Згідно з концепцією Нової української школи компетентнісний підхід у навчанні, на відміну від предметного, передбачає інтеграцію ресурсів змісту курсу “Природничі науки” та інших предметів на основі провідних соціально й особистісно значущих ідей, що втілюються в сучасній освіті: уміння вчитися, екологічна грамотність і здоровий спосіб життя, соціальна та громадянська відповідальність, ініціативність і підприємливість [1].</w:t>
      </w:r>
    </w:p>
    <w:p w:rsidR="009A061B" w:rsidRPr="00C974AE" w:rsidRDefault="009A061B" w:rsidP="00E64261">
      <w:pPr>
        <w:spacing w:after="180" w:line="36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974AE">
        <w:rPr>
          <w:rFonts w:ascii="Times New Roman" w:hAnsi="Times New Roman" w:cs="Times New Roman"/>
          <w:sz w:val="28"/>
          <w:szCs w:val="28"/>
        </w:rPr>
        <w:t xml:space="preserve">Для реалізації цих ідей виокремлено такі </w:t>
      </w:r>
      <w:r w:rsidRPr="00C974AE">
        <w:rPr>
          <w:rFonts w:ascii="Times New Roman" w:hAnsi="Times New Roman" w:cs="Times New Roman"/>
          <w:i/>
          <w:iCs/>
          <w:sz w:val="28"/>
          <w:szCs w:val="28"/>
        </w:rPr>
        <w:t>наскрізні змістові лінії:</w:t>
      </w:r>
      <w:r w:rsidRPr="00C974AE">
        <w:rPr>
          <w:rFonts w:ascii="Times New Roman" w:hAnsi="Times New Roman" w:cs="Times New Roman"/>
          <w:sz w:val="28"/>
          <w:szCs w:val="28"/>
        </w:rPr>
        <w:t xml:space="preserve"> </w:t>
      </w:r>
      <w:r w:rsidRPr="00C974AE">
        <w:rPr>
          <w:rFonts w:ascii="Times New Roman" w:hAnsi="Times New Roman" w:cs="Times New Roman"/>
          <w:i/>
          <w:iCs/>
          <w:sz w:val="28"/>
          <w:szCs w:val="28"/>
        </w:rPr>
        <w:t>«Екологічна безпека і сталий розвиток», «Громадянська відповідальність», «Здоров'я і безпека», «Підприємливість і фінансова грамотність».</w:t>
      </w:r>
    </w:p>
    <w:p w:rsidR="009A061B" w:rsidRPr="00C974AE" w:rsidRDefault="009A061B" w:rsidP="00E64261">
      <w:pPr>
        <w:spacing w:after="18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74AE">
        <w:rPr>
          <w:rFonts w:ascii="Times New Roman" w:hAnsi="Times New Roman" w:cs="Times New Roman"/>
          <w:sz w:val="28"/>
          <w:szCs w:val="28"/>
        </w:rPr>
        <w:t>Наскрізні змістові лінії послідовно розкриваються у процесі навчання й виховання учнів, є спільними для всіх предметів і корелюються з ключовими компетентностями. [1].</w:t>
      </w:r>
    </w:p>
    <w:p w:rsidR="009A061B" w:rsidRPr="00C974AE" w:rsidRDefault="009A061B" w:rsidP="006B48BF">
      <w:pPr>
        <w:spacing w:after="18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74AE">
        <w:rPr>
          <w:rFonts w:ascii="Times New Roman" w:hAnsi="Times New Roman" w:cs="Times New Roman"/>
          <w:sz w:val="28"/>
          <w:szCs w:val="28"/>
        </w:rPr>
        <w:t xml:space="preserve">Змістова лінія </w:t>
      </w:r>
      <w:r w:rsidRPr="00C974AE">
        <w:rPr>
          <w:rFonts w:ascii="Times New Roman" w:hAnsi="Times New Roman" w:cs="Times New Roman"/>
          <w:i/>
          <w:iCs/>
          <w:sz w:val="28"/>
          <w:szCs w:val="28"/>
        </w:rPr>
        <w:t>«Екологічна безпека і сталий розвиток»</w:t>
      </w:r>
      <w:r w:rsidRPr="00C974AE">
        <w:rPr>
          <w:rFonts w:ascii="Times New Roman" w:hAnsi="Times New Roman" w:cs="Times New Roman"/>
          <w:sz w:val="28"/>
          <w:szCs w:val="28"/>
        </w:rPr>
        <w:t xml:space="preserve"> реалізується на зразках, що дають змогу учневі усвідомити причинно-наслідкові зв’язки у природі і її цілісність; важливість сталого (керованого) розвитку країни для майбутніх поколінь. Тому під час вивчення курсу увага акцентується на раціональному використанні природних ресурсів, альтернативних джерелах енергії, сучасних методах переробки сміття та ін.</w:t>
      </w:r>
    </w:p>
    <w:p w:rsidR="009A061B" w:rsidRPr="00C974AE" w:rsidRDefault="009A061B" w:rsidP="00444140">
      <w:pPr>
        <w:spacing w:after="18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74AE">
        <w:rPr>
          <w:rFonts w:ascii="Times New Roman" w:hAnsi="Times New Roman" w:cs="Times New Roman"/>
          <w:sz w:val="28"/>
          <w:szCs w:val="28"/>
        </w:rPr>
        <w:t xml:space="preserve">Вихованню учнів свідомими громадянами з активною життєвою позицією має сприяти лінія </w:t>
      </w:r>
      <w:r w:rsidRPr="00C974AE">
        <w:rPr>
          <w:rFonts w:ascii="Times New Roman" w:hAnsi="Times New Roman" w:cs="Times New Roman"/>
          <w:i/>
          <w:iCs/>
          <w:sz w:val="28"/>
          <w:szCs w:val="28"/>
        </w:rPr>
        <w:t>«Громадянська відповідальність»</w:t>
      </w:r>
      <w:r w:rsidRPr="00C974AE">
        <w:rPr>
          <w:rFonts w:ascii="Times New Roman" w:hAnsi="Times New Roman" w:cs="Times New Roman"/>
          <w:sz w:val="28"/>
          <w:szCs w:val="28"/>
        </w:rPr>
        <w:t xml:space="preserve">. Справжній патріот, як писав Тарас Шевченко, має і  свого не цуратися, і чужому навчатися.  Тому на уроках курсу «Природничі науки» учні дізнаються про наукові та технічні здобутки не лише вітчизняних, а й закордонних учених, знайомляться з їх громадянською позицією. </w:t>
      </w:r>
    </w:p>
    <w:p w:rsidR="009A061B" w:rsidRPr="00C974AE" w:rsidRDefault="009A061B" w:rsidP="006B48BF">
      <w:pPr>
        <w:spacing w:after="18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74AE">
        <w:rPr>
          <w:rFonts w:ascii="Times New Roman" w:hAnsi="Times New Roman" w:cs="Times New Roman"/>
          <w:sz w:val="28"/>
          <w:szCs w:val="28"/>
        </w:rPr>
        <w:t>Велика кількість групової роботи навчить цінувати інших за їх відмінності, відповідальності за свою частину проекту чи дослідження.</w:t>
      </w:r>
    </w:p>
    <w:p w:rsidR="009A061B" w:rsidRPr="00C974AE" w:rsidRDefault="009A061B" w:rsidP="006B48BF">
      <w:pPr>
        <w:spacing w:after="18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74AE">
        <w:rPr>
          <w:rFonts w:ascii="Times New Roman" w:hAnsi="Times New Roman" w:cs="Times New Roman"/>
          <w:sz w:val="28"/>
          <w:szCs w:val="28"/>
        </w:rPr>
        <w:t xml:space="preserve">Змістова лінія </w:t>
      </w:r>
      <w:r w:rsidRPr="00C974AE">
        <w:rPr>
          <w:rFonts w:ascii="Times New Roman" w:hAnsi="Times New Roman" w:cs="Times New Roman"/>
          <w:i/>
          <w:iCs/>
          <w:sz w:val="28"/>
          <w:szCs w:val="28"/>
        </w:rPr>
        <w:t>«Здоров'я і безпека»</w:t>
      </w:r>
      <w:r w:rsidRPr="00C974AE">
        <w:rPr>
          <w:rFonts w:ascii="Times New Roman" w:hAnsi="Times New Roman" w:cs="Times New Roman"/>
          <w:sz w:val="28"/>
          <w:szCs w:val="28"/>
        </w:rPr>
        <w:t xml:space="preserve"> торкається всіх без винятку тем програми курсу, оскільки використання здобутків хімії, фізики та біології упродовж усього життя людини тісно пов’язано зі здоров’ям і безпекою життєдіяльності. Послідовний розвиток цієї змістової лінії у змісті курсу дає учням змогу усвідомити, з одного боку, значення сучасних технологій для охорони здоров’я та вирішення екологічних проблем, а з іншого – можливу шкоду продуктів виробництва у разі неналежного їх використання; важливість дотримання правил безпечного поводження з речовинами і матеріалами в побуті й довкіллі. </w:t>
      </w:r>
    </w:p>
    <w:p w:rsidR="009A061B" w:rsidRPr="00C974AE" w:rsidRDefault="009A061B" w:rsidP="006B48BF">
      <w:pPr>
        <w:spacing w:after="18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74AE">
        <w:rPr>
          <w:rFonts w:ascii="Times New Roman" w:hAnsi="Times New Roman" w:cs="Times New Roman"/>
          <w:sz w:val="28"/>
          <w:szCs w:val="28"/>
        </w:rPr>
        <w:t xml:space="preserve">Змістова лінія </w:t>
      </w:r>
      <w:r w:rsidRPr="00C974AE">
        <w:rPr>
          <w:rFonts w:ascii="Times New Roman" w:hAnsi="Times New Roman" w:cs="Times New Roman"/>
          <w:i/>
          <w:iCs/>
          <w:sz w:val="28"/>
          <w:szCs w:val="28"/>
        </w:rPr>
        <w:t>"Підприємливість і фінансова грамотність"</w:t>
      </w:r>
      <w:r w:rsidRPr="00C974AE">
        <w:rPr>
          <w:rFonts w:ascii="Times New Roman" w:hAnsi="Times New Roman" w:cs="Times New Roman"/>
          <w:sz w:val="28"/>
          <w:szCs w:val="28"/>
        </w:rPr>
        <w:t xml:space="preserve"> націлює учнів на мобілізацію знань, практичного досвіду і ціннісних установок у ситуаціях вибору і прийняття рішень. Метод кейсів, що застосовується в курсі, також вчить вирішувати проблеми, знаходити протиріччя та шляхи їх подолання. Ознайомлення із становленням провідних технологічних компаній світу мотивує на створення власних.</w:t>
      </w:r>
    </w:p>
    <w:p w:rsidR="009A061B" w:rsidRPr="00C974AE" w:rsidRDefault="009A061B" w:rsidP="006B48BF">
      <w:pPr>
        <w:spacing w:line="360" w:lineRule="auto"/>
        <w:ind w:right="57" w:firstLine="708"/>
        <w:jc w:val="both"/>
      </w:pPr>
      <w:r w:rsidRPr="00C974AE">
        <w:rPr>
          <w:rFonts w:ascii="Times New Roman" w:hAnsi="Times New Roman" w:cs="Times New Roman"/>
          <w:sz w:val="28"/>
          <w:szCs w:val="28"/>
        </w:rPr>
        <w:t xml:space="preserve">Розкриття цієї змістової </w:t>
      </w:r>
      <w:bookmarkStart w:id="0" w:name="_GoBack"/>
      <w:bookmarkEnd w:id="0"/>
      <w:r w:rsidRPr="00C974AE">
        <w:rPr>
          <w:rFonts w:ascii="Times New Roman" w:hAnsi="Times New Roman" w:cs="Times New Roman"/>
          <w:sz w:val="28"/>
          <w:szCs w:val="28"/>
        </w:rPr>
        <w:t>лінії потребує позитивних зразків з історії діяльності вчених і підприємців у галузі біології, геології, фізики, хімії, екології, фармакології, що засвідчують можливість розв’язувати не лише теоретичні, а й практичні проблеми методами наукового пізнання.</w:t>
      </w:r>
    </w:p>
    <w:p w:rsidR="009A061B" w:rsidRPr="00C974AE" w:rsidRDefault="009A061B" w:rsidP="00D32DB6">
      <w:pPr>
        <w:spacing w:line="360" w:lineRule="auto"/>
        <w:ind w:right="57" w:firstLine="708"/>
        <w:jc w:val="right"/>
        <w:rPr>
          <w:rFonts w:ascii="Times New Roman" w:hAnsi="Times New Roman" w:cs="Times New Roman"/>
        </w:rPr>
      </w:pPr>
    </w:p>
    <w:p w:rsidR="009A061B" w:rsidRPr="00C974AE" w:rsidRDefault="009A061B" w:rsidP="006678FF">
      <w:pPr>
        <w:ind w:left="284"/>
        <w:rPr>
          <w:rFonts w:ascii="Times New Roman" w:hAnsi="Times New Roman" w:cs="Times New Roman"/>
        </w:rPr>
      </w:pPr>
    </w:p>
    <w:p w:rsidR="009A061B" w:rsidRPr="00C974AE" w:rsidRDefault="009A061B" w:rsidP="006678FF">
      <w:pPr>
        <w:ind w:left="284"/>
        <w:rPr>
          <w:rFonts w:ascii="Times New Roman" w:hAnsi="Times New Roman" w:cs="Times New Roman"/>
        </w:rPr>
      </w:pPr>
    </w:p>
    <w:p w:rsidR="009A061B" w:rsidRPr="00C974AE" w:rsidRDefault="009A061B" w:rsidP="006678FF">
      <w:pPr>
        <w:ind w:left="284"/>
      </w:pPr>
    </w:p>
    <w:p w:rsidR="009A061B" w:rsidRPr="00C974AE" w:rsidRDefault="009A061B" w:rsidP="006678FF">
      <w:pPr>
        <w:ind w:left="284"/>
      </w:pPr>
    </w:p>
    <w:p w:rsidR="009A061B" w:rsidRPr="00C974AE" w:rsidRDefault="009A061B" w:rsidP="006678FF">
      <w:pPr>
        <w:ind w:left="284"/>
      </w:pPr>
    </w:p>
    <w:p w:rsidR="009A061B" w:rsidRPr="00C974AE" w:rsidRDefault="009A061B" w:rsidP="006678FF">
      <w:pPr>
        <w:ind w:left="284"/>
      </w:pPr>
    </w:p>
    <w:p w:rsidR="009A061B" w:rsidRPr="00C974AE" w:rsidRDefault="009A061B" w:rsidP="006678FF">
      <w:pPr>
        <w:ind w:left="284"/>
      </w:pPr>
    </w:p>
    <w:p w:rsidR="009A061B" w:rsidRPr="00C974AE" w:rsidRDefault="009A061B" w:rsidP="006678FF">
      <w:pPr>
        <w:ind w:left="284"/>
      </w:pPr>
    </w:p>
    <w:p w:rsidR="009A061B" w:rsidRPr="00C974AE" w:rsidRDefault="009A061B" w:rsidP="006678FF">
      <w:pPr>
        <w:ind w:left="284"/>
      </w:pPr>
    </w:p>
    <w:p w:rsidR="009A061B" w:rsidRPr="00C974AE" w:rsidRDefault="009A061B" w:rsidP="006678FF">
      <w:pPr>
        <w:ind w:left="284"/>
      </w:pPr>
    </w:p>
    <w:p w:rsidR="009A061B" w:rsidRPr="00C974AE" w:rsidRDefault="009A061B" w:rsidP="006678FF">
      <w:pPr>
        <w:ind w:left="284"/>
      </w:pPr>
    </w:p>
    <w:p w:rsidR="009A061B" w:rsidRPr="00C974AE" w:rsidRDefault="009A061B" w:rsidP="006678FF">
      <w:pPr>
        <w:ind w:left="284"/>
      </w:pPr>
    </w:p>
    <w:p w:rsidR="009A061B" w:rsidRPr="00C974AE" w:rsidRDefault="009A061B" w:rsidP="001B2018">
      <w:pPr>
        <w:ind w:left="284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C974AE">
        <w:rPr>
          <w:rFonts w:ascii="Times New Roman" w:hAnsi="Times New Roman" w:cs="Times New Roman"/>
          <w:b/>
          <w:bCs/>
          <w:sz w:val="28"/>
          <w:szCs w:val="28"/>
        </w:rPr>
        <w:t>Зміст навчального матеріалу й очікувані результати</w:t>
      </w:r>
      <w:r w:rsidRPr="00C974AE">
        <w:rPr>
          <w:rFonts w:ascii="Times New Roman" w:hAnsi="Times New Roman" w:cs="Times New Roman"/>
          <w:sz w:val="28"/>
          <w:szCs w:val="28"/>
        </w:rPr>
        <w:br/>
      </w:r>
      <w:r w:rsidRPr="00C974AE">
        <w:rPr>
          <w:rFonts w:ascii="Times New Roman" w:hAnsi="Times New Roman" w:cs="Times New Roman"/>
          <w:i/>
          <w:iCs/>
          <w:sz w:val="28"/>
          <w:szCs w:val="28"/>
        </w:rPr>
        <w:t>280 годин (4 год на тиждень)</w:t>
      </w:r>
    </w:p>
    <w:p w:rsidR="009A061B" w:rsidRPr="00C974AE" w:rsidRDefault="009A061B" w:rsidP="001B2018">
      <w:pPr>
        <w:ind w:left="284"/>
        <w:jc w:val="center"/>
        <w:rPr>
          <w:rFonts w:ascii="Times New Roman" w:hAnsi="Times New Roman" w:cs="Times New Roman"/>
        </w:rPr>
      </w:pPr>
    </w:p>
    <w:tbl>
      <w:tblPr>
        <w:tblW w:w="1034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8"/>
        <w:gridCol w:w="814"/>
        <w:gridCol w:w="4433"/>
        <w:gridCol w:w="4394"/>
      </w:tblGrid>
      <w:tr w:rsidR="009A061B" w:rsidRPr="006C0DC6">
        <w:trPr>
          <w:trHeight w:val="328"/>
        </w:trPr>
        <w:tc>
          <w:tcPr>
            <w:tcW w:w="708" w:type="dxa"/>
          </w:tcPr>
          <w:p w:rsidR="009A061B" w:rsidRPr="006C0DC6" w:rsidRDefault="009A061B" w:rsidP="006C0DC6">
            <w:pPr>
              <w:jc w:val="center"/>
              <w:rPr>
                <w:rFonts w:ascii="Times New Roman" w:hAnsi="Times New Roman" w:cs="Times New Roman"/>
              </w:rPr>
            </w:pPr>
            <w:r w:rsidRPr="006C0DC6">
              <w:rPr>
                <w:rFonts w:ascii="Times New Roman" w:hAnsi="Times New Roman" w:cs="Times New Roman"/>
              </w:rPr>
              <w:t>№</w:t>
            </w:r>
          </w:p>
          <w:p w:rsidR="009A061B" w:rsidRPr="006C0DC6" w:rsidRDefault="009A061B" w:rsidP="006C0DC6">
            <w:pPr>
              <w:jc w:val="center"/>
              <w:rPr>
                <w:rFonts w:ascii="Times New Roman" w:hAnsi="Times New Roman" w:cs="Times New Roman"/>
              </w:rPr>
            </w:pPr>
            <w:r w:rsidRPr="006C0DC6">
              <w:rPr>
                <w:rFonts w:ascii="Times New Roman" w:hAnsi="Times New Roman" w:cs="Times New Roman"/>
              </w:rPr>
              <w:t>теми</w:t>
            </w:r>
          </w:p>
        </w:tc>
        <w:tc>
          <w:tcPr>
            <w:tcW w:w="814" w:type="dxa"/>
          </w:tcPr>
          <w:p w:rsidR="009A061B" w:rsidRPr="006C0DC6" w:rsidRDefault="009A061B" w:rsidP="006C0DC6">
            <w:pPr>
              <w:jc w:val="center"/>
              <w:rPr>
                <w:rFonts w:ascii="Times New Roman" w:hAnsi="Times New Roman" w:cs="Times New Roman"/>
              </w:rPr>
            </w:pPr>
            <w:r w:rsidRPr="006C0DC6">
              <w:rPr>
                <w:rFonts w:ascii="Times New Roman" w:hAnsi="Times New Roman" w:cs="Times New Roman"/>
              </w:rPr>
              <w:t>К-ть</w:t>
            </w:r>
          </w:p>
          <w:p w:rsidR="009A061B" w:rsidRPr="006C0DC6" w:rsidRDefault="009A061B" w:rsidP="006C0DC6">
            <w:pPr>
              <w:jc w:val="center"/>
              <w:rPr>
                <w:rFonts w:ascii="Times New Roman" w:hAnsi="Times New Roman" w:cs="Times New Roman"/>
              </w:rPr>
            </w:pPr>
            <w:r w:rsidRPr="006C0DC6">
              <w:rPr>
                <w:rFonts w:ascii="Times New Roman" w:hAnsi="Times New Roman" w:cs="Times New Roman"/>
              </w:rPr>
              <w:t>годин</w:t>
            </w:r>
          </w:p>
        </w:tc>
        <w:tc>
          <w:tcPr>
            <w:tcW w:w="4433" w:type="dxa"/>
          </w:tcPr>
          <w:p w:rsidR="009A061B" w:rsidRPr="006C0DC6" w:rsidRDefault="009A061B" w:rsidP="006C0DC6">
            <w:pPr>
              <w:jc w:val="center"/>
              <w:rPr>
                <w:rFonts w:ascii="Times New Roman" w:hAnsi="Times New Roman" w:cs="Times New Roman"/>
              </w:rPr>
            </w:pPr>
            <w:r w:rsidRPr="006C0DC6">
              <w:rPr>
                <w:rFonts w:ascii="Times New Roman" w:hAnsi="Times New Roman" w:cs="Times New Roman"/>
              </w:rPr>
              <w:t>Очікувані результати навчальної діяльності</w:t>
            </w:r>
          </w:p>
        </w:tc>
        <w:tc>
          <w:tcPr>
            <w:tcW w:w="4394" w:type="dxa"/>
          </w:tcPr>
          <w:p w:rsidR="009A061B" w:rsidRPr="006C0DC6" w:rsidRDefault="009A061B" w:rsidP="006C0DC6">
            <w:pPr>
              <w:jc w:val="center"/>
              <w:rPr>
                <w:rFonts w:ascii="Times New Roman" w:hAnsi="Times New Roman" w:cs="Times New Roman"/>
              </w:rPr>
            </w:pPr>
            <w:r w:rsidRPr="006C0DC6">
              <w:rPr>
                <w:rFonts w:ascii="Times New Roman" w:hAnsi="Times New Roman" w:cs="Times New Roman"/>
              </w:rPr>
              <w:t>Зміст навчального матеріалу</w:t>
            </w:r>
          </w:p>
        </w:tc>
      </w:tr>
      <w:tr w:rsidR="009A061B" w:rsidRPr="006C0DC6">
        <w:trPr>
          <w:trHeight w:val="328"/>
        </w:trPr>
        <w:tc>
          <w:tcPr>
            <w:tcW w:w="10349" w:type="dxa"/>
            <w:gridSpan w:val="4"/>
          </w:tcPr>
          <w:p w:rsidR="009A061B" w:rsidRPr="006C0DC6" w:rsidRDefault="009A061B" w:rsidP="006C0DC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0DC6">
              <w:rPr>
                <w:rFonts w:ascii="Times New Roman" w:hAnsi="Times New Roman" w:cs="Times New Roman"/>
                <w:b/>
                <w:bCs/>
              </w:rPr>
              <w:t>Наука – ключ до майбутнього</w:t>
            </w:r>
          </w:p>
        </w:tc>
      </w:tr>
      <w:tr w:rsidR="009A061B" w:rsidRPr="006C0DC6">
        <w:trPr>
          <w:trHeight w:val="328"/>
        </w:trPr>
        <w:tc>
          <w:tcPr>
            <w:tcW w:w="708" w:type="dxa"/>
          </w:tcPr>
          <w:p w:rsidR="009A061B" w:rsidRPr="006C0DC6" w:rsidRDefault="009A061B" w:rsidP="006C0DC6">
            <w:pPr>
              <w:jc w:val="center"/>
              <w:rPr>
                <w:rFonts w:ascii="Times New Roman" w:hAnsi="Times New Roman" w:cs="Times New Roman"/>
              </w:rPr>
            </w:pPr>
            <w:r w:rsidRPr="006C0D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4" w:type="dxa"/>
          </w:tcPr>
          <w:p w:rsidR="009A061B" w:rsidRPr="006C0DC6" w:rsidRDefault="009A061B" w:rsidP="006C0DC6">
            <w:pPr>
              <w:jc w:val="center"/>
              <w:rPr>
                <w:rFonts w:ascii="Times New Roman" w:hAnsi="Times New Roman" w:cs="Times New Roman"/>
              </w:rPr>
            </w:pPr>
            <w:r w:rsidRPr="006C0DC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433" w:type="dxa"/>
          </w:tcPr>
          <w:p w:rsidR="009A061B" w:rsidRPr="006C0DC6" w:rsidRDefault="009A061B" w:rsidP="006C0DC6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  <w:r w:rsidRPr="006C0DC6">
              <w:rPr>
                <w:rFonts w:ascii="Times New Roman" w:hAnsi="Times New Roman" w:cs="Times New Roman"/>
                <w:b/>
                <w:bCs/>
              </w:rPr>
              <w:t xml:space="preserve">Знаннєвий компонент: </w:t>
            </w:r>
          </w:p>
          <w:p w:rsidR="009A061B" w:rsidRPr="006C0DC6" w:rsidRDefault="009A061B" w:rsidP="006C0DC6">
            <w:pPr>
              <w:widowControl w:val="0"/>
              <w:rPr>
                <w:rFonts w:ascii="Times New Roman" w:hAnsi="Times New Roman" w:cs="Times New Roman"/>
              </w:rPr>
            </w:pPr>
            <w:r w:rsidRPr="006C0DC6">
              <w:rPr>
                <w:rFonts w:ascii="Times New Roman" w:hAnsi="Times New Roman" w:cs="Times New Roman"/>
                <w:b/>
                <w:bCs/>
              </w:rPr>
              <w:t xml:space="preserve">знає та розуміє </w:t>
            </w:r>
            <w:r w:rsidRPr="006C0DC6">
              <w:rPr>
                <w:rFonts w:ascii="Times New Roman" w:hAnsi="Times New Roman" w:cs="Times New Roman"/>
              </w:rPr>
              <w:t>відмінності науки від псевдонауки, поняття авторське право та плагіат, значення використання істинних джерел інформації в українському та світовому науковому співтоваристві;</w:t>
            </w:r>
          </w:p>
          <w:p w:rsidR="009A061B" w:rsidRPr="006C0DC6" w:rsidRDefault="009A061B" w:rsidP="006C0DC6">
            <w:pPr>
              <w:widowControl w:val="0"/>
              <w:rPr>
                <w:rFonts w:ascii="Times New Roman" w:hAnsi="Times New Roman" w:cs="Times New Roman"/>
              </w:rPr>
            </w:pPr>
            <w:r w:rsidRPr="006C0DC6">
              <w:rPr>
                <w:rFonts w:ascii="Times New Roman" w:hAnsi="Times New Roman" w:cs="Times New Roman"/>
                <w:b/>
                <w:bCs/>
              </w:rPr>
              <w:t>визначає</w:t>
            </w:r>
            <w:r w:rsidRPr="006C0DC6">
              <w:rPr>
                <w:rFonts w:ascii="Times New Roman" w:hAnsi="Times New Roman" w:cs="Times New Roman"/>
              </w:rPr>
              <w:t xml:space="preserve"> ознаки псевдонауки у прочитаному тексті, відео- чи інших матеріалах;</w:t>
            </w:r>
          </w:p>
          <w:p w:rsidR="009A061B" w:rsidRPr="006C0DC6" w:rsidRDefault="009A061B" w:rsidP="006C0DC6">
            <w:pPr>
              <w:widowControl w:val="0"/>
              <w:rPr>
                <w:rFonts w:ascii="Times New Roman" w:hAnsi="Times New Roman" w:cs="Times New Roman"/>
              </w:rPr>
            </w:pPr>
            <w:r w:rsidRPr="006C0DC6">
              <w:rPr>
                <w:rFonts w:ascii="Times New Roman" w:hAnsi="Times New Roman" w:cs="Times New Roman"/>
                <w:b/>
                <w:bCs/>
              </w:rPr>
              <w:t>пояснює</w:t>
            </w:r>
            <w:r w:rsidRPr="006C0DC6">
              <w:rPr>
                <w:rFonts w:ascii="Times New Roman" w:hAnsi="Times New Roman" w:cs="Times New Roman"/>
              </w:rPr>
              <w:t xml:space="preserve">  за якими критеріями опрацьований матеріал належить або до наукового, або до псевдонаукового.</w:t>
            </w:r>
          </w:p>
          <w:p w:rsidR="009A061B" w:rsidRPr="006C0DC6" w:rsidRDefault="009A061B" w:rsidP="006C0DC6">
            <w:pPr>
              <w:widowControl w:val="0"/>
              <w:rPr>
                <w:rFonts w:ascii="Times New Roman" w:hAnsi="Times New Roman" w:cs="Times New Roman"/>
              </w:rPr>
            </w:pPr>
          </w:p>
          <w:p w:rsidR="009A061B" w:rsidRPr="006C0DC6" w:rsidRDefault="009A061B" w:rsidP="006C0DC6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  <w:r w:rsidRPr="006C0DC6">
              <w:rPr>
                <w:rFonts w:ascii="Times New Roman" w:hAnsi="Times New Roman" w:cs="Times New Roman"/>
                <w:b/>
                <w:bCs/>
              </w:rPr>
              <w:t>Діяльнісний компонент:</w:t>
            </w:r>
          </w:p>
          <w:p w:rsidR="009A061B" w:rsidRPr="006C0DC6" w:rsidRDefault="009A061B" w:rsidP="006C0DC6">
            <w:pPr>
              <w:widowControl w:val="0"/>
              <w:rPr>
                <w:rFonts w:ascii="Times New Roman" w:hAnsi="Times New Roman" w:cs="Times New Roman"/>
              </w:rPr>
            </w:pPr>
            <w:r w:rsidRPr="006C0DC6">
              <w:rPr>
                <w:rFonts w:ascii="Times New Roman" w:hAnsi="Times New Roman" w:cs="Times New Roman"/>
                <w:b/>
                <w:bCs/>
              </w:rPr>
              <w:t>опрацьовує</w:t>
            </w:r>
            <w:r w:rsidRPr="006C0DC6">
              <w:rPr>
                <w:rFonts w:ascii="Times New Roman" w:hAnsi="Times New Roman" w:cs="Times New Roman"/>
              </w:rPr>
              <w:t xml:space="preserve"> наукові публікації з українських та міжнародних наукових сайтів (Моя наука, PubMed і т.д.);</w:t>
            </w:r>
          </w:p>
          <w:p w:rsidR="009A061B" w:rsidRPr="006C0DC6" w:rsidRDefault="009A061B" w:rsidP="006C0DC6">
            <w:pPr>
              <w:widowControl w:val="0"/>
              <w:rPr>
                <w:rFonts w:ascii="Times New Roman" w:hAnsi="Times New Roman" w:cs="Times New Roman"/>
              </w:rPr>
            </w:pPr>
            <w:r w:rsidRPr="006C0DC6">
              <w:rPr>
                <w:rFonts w:ascii="Times New Roman" w:hAnsi="Times New Roman" w:cs="Times New Roman"/>
                <w:b/>
                <w:bCs/>
              </w:rPr>
              <w:t>пише</w:t>
            </w:r>
            <w:r w:rsidRPr="006C0DC6">
              <w:rPr>
                <w:rFonts w:ascii="Times New Roman" w:hAnsi="Times New Roman" w:cs="Times New Roman"/>
              </w:rPr>
              <w:t xml:space="preserve"> есе на основі власних поглядів на питання псевдонауки;</w:t>
            </w:r>
          </w:p>
          <w:p w:rsidR="009A061B" w:rsidRPr="006C0DC6" w:rsidRDefault="009A061B" w:rsidP="006C0DC6">
            <w:pPr>
              <w:widowControl w:val="0"/>
              <w:rPr>
                <w:rFonts w:ascii="Times New Roman" w:hAnsi="Times New Roman" w:cs="Times New Roman"/>
              </w:rPr>
            </w:pPr>
            <w:r w:rsidRPr="006C0DC6">
              <w:rPr>
                <w:rFonts w:ascii="Times New Roman" w:hAnsi="Times New Roman" w:cs="Times New Roman"/>
                <w:b/>
                <w:bCs/>
              </w:rPr>
              <w:t>створює</w:t>
            </w:r>
            <w:r w:rsidRPr="006C0DC6">
              <w:rPr>
                <w:rFonts w:ascii="Times New Roman" w:hAnsi="Times New Roman" w:cs="Times New Roman"/>
              </w:rPr>
              <w:t xml:space="preserve"> власні статті на основі аналізу наукової інформації з наукових порталів українського та світового наукового співтовариства;</w:t>
            </w:r>
          </w:p>
          <w:p w:rsidR="009A061B" w:rsidRPr="006C0DC6" w:rsidRDefault="009A061B" w:rsidP="006C0DC6">
            <w:pPr>
              <w:widowControl w:val="0"/>
              <w:rPr>
                <w:rFonts w:ascii="Times New Roman" w:hAnsi="Times New Roman" w:cs="Times New Roman"/>
              </w:rPr>
            </w:pPr>
            <w:r w:rsidRPr="006C0DC6">
              <w:rPr>
                <w:rFonts w:ascii="Times New Roman" w:hAnsi="Times New Roman" w:cs="Times New Roman"/>
                <w:b/>
                <w:bCs/>
              </w:rPr>
              <w:t>вміє</w:t>
            </w:r>
            <w:r w:rsidRPr="006C0DC6">
              <w:rPr>
                <w:rFonts w:ascii="Times New Roman" w:hAnsi="Times New Roman" w:cs="Times New Roman"/>
              </w:rPr>
              <w:t xml:space="preserve"> знаходити необхідну інформацію у науковій літературі, користуватися науковими сервісами у мережі Інтернет.</w:t>
            </w:r>
          </w:p>
          <w:p w:rsidR="009A061B" w:rsidRPr="006C0DC6" w:rsidRDefault="009A061B" w:rsidP="006C0DC6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</w:p>
          <w:p w:rsidR="009A061B" w:rsidRPr="006C0DC6" w:rsidRDefault="009A061B" w:rsidP="006C0DC6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  <w:r w:rsidRPr="006C0DC6">
              <w:rPr>
                <w:rFonts w:ascii="Times New Roman" w:hAnsi="Times New Roman" w:cs="Times New Roman"/>
                <w:b/>
                <w:bCs/>
              </w:rPr>
              <w:t xml:space="preserve">Ціннісний компонент: </w:t>
            </w:r>
          </w:p>
          <w:p w:rsidR="009A061B" w:rsidRPr="006C0DC6" w:rsidRDefault="009A061B" w:rsidP="006C0DC6">
            <w:pPr>
              <w:widowControl w:val="0"/>
              <w:rPr>
                <w:rFonts w:ascii="Times New Roman" w:hAnsi="Times New Roman" w:cs="Times New Roman"/>
              </w:rPr>
            </w:pPr>
            <w:r w:rsidRPr="006C0DC6">
              <w:rPr>
                <w:rFonts w:ascii="Times New Roman" w:hAnsi="Times New Roman" w:cs="Times New Roman"/>
                <w:b/>
                <w:bCs/>
              </w:rPr>
              <w:t>висловлює судження</w:t>
            </w:r>
            <w:r w:rsidRPr="006C0DC6">
              <w:rPr>
                <w:rFonts w:ascii="Times New Roman" w:hAnsi="Times New Roman" w:cs="Times New Roman"/>
              </w:rPr>
              <w:t xml:space="preserve"> про  псевдонауку, плагіат в Україні та світі; </w:t>
            </w:r>
          </w:p>
          <w:p w:rsidR="009A061B" w:rsidRPr="006C0DC6" w:rsidRDefault="009A061B" w:rsidP="006C0DC6">
            <w:pPr>
              <w:widowControl w:val="0"/>
              <w:rPr>
                <w:rFonts w:ascii="Times New Roman" w:hAnsi="Times New Roman" w:cs="Times New Roman"/>
              </w:rPr>
            </w:pPr>
            <w:r w:rsidRPr="006C0DC6">
              <w:rPr>
                <w:rFonts w:ascii="Times New Roman" w:hAnsi="Times New Roman" w:cs="Times New Roman"/>
                <w:b/>
                <w:bCs/>
              </w:rPr>
              <w:t>робить висновки</w:t>
            </w:r>
            <w:r w:rsidRPr="006C0DC6">
              <w:rPr>
                <w:rFonts w:ascii="Times New Roman" w:hAnsi="Times New Roman" w:cs="Times New Roman"/>
              </w:rPr>
              <w:t xml:space="preserve"> щодо перспектив розвитку науки в Україні та світі.</w:t>
            </w:r>
          </w:p>
        </w:tc>
        <w:tc>
          <w:tcPr>
            <w:tcW w:w="4394" w:type="dxa"/>
          </w:tcPr>
          <w:p w:rsidR="009A061B" w:rsidRPr="006C0DC6" w:rsidRDefault="009A061B" w:rsidP="006C0DC6">
            <w:pPr>
              <w:widowControl w:val="0"/>
              <w:rPr>
                <w:rFonts w:ascii="Times New Roman" w:hAnsi="Times New Roman" w:cs="Times New Roman"/>
              </w:rPr>
            </w:pPr>
            <w:r w:rsidRPr="006C0DC6">
              <w:rPr>
                <w:rFonts w:ascii="Times New Roman" w:hAnsi="Times New Roman" w:cs="Times New Roman"/>
              </w:rPr>
              <w:t>Науковий метод. Методи наукових досліджень. Мова науки. Сучасна наука. Поняття псевдонауки. Авторське право та плагіат. Академічна доброчесність (</w:t>
            </w:r>
            <w:r w:rsidRPr="006C0DC6">
              <w:rPr>
                <w:rFonts w:ascii="Times New Roman" w:hAnsi="Times New Roman" w:cs="Times New Roman"/>
                <w:lang w:val="en-US"/>
              </w:rPr>
              <w:t>academic</w:t>
            </w:r>
            <w:r w:rsidRPr="006C0DC6">
              <w:rPr>
                <w:rFonts w:ascii="Times New Roman" w:hAnsi="Times New Roman" w:cs="Times New Roman"/>
              </w:rPr>
              <w:t xml:space="preserve"> </w:t>
            </w:r>
            <w:r w:rsidRPr="006C0DC6">
              <w:rPr>
                <w:rFonts w:ascii="Times New Roman" w:hAnsi="Times New Roman" w:cs="Times New Roman"/>
                <w:lang w:val="en-US"/>
              </w:rPr>
              <w:t>integrity</w:t>
            </w:r>
            <w:r w:rsidRPr="006C0DC6">
              <w:rPr>
                <w:rFonts w:ascii="Times New Roman" w:hAnsi="Times New Roman" w:cs="Times New Roman"/>
              </w:rPr>
              <w:t>). Істинні джерела інформації. Наукові видання світового рівня. Українські наукові та науково-популярні видання. Як оцінити достовірність інформації в мережі Інтернет. Ознаки та критерії псевдонауки.</w:t>
            </w:r>
          </w:p>
          <w:p w:rsidR="009A061B" w:rsidRPr="006C0DC6" w:rsidRDefault="009A061B" w:rsidP="006C0DC6">
            <w:pPr>
              <w:widowControl w:val="0"/>
              <w:rPr>
                <w:rFonts w:ascii="Times New Roman" w:hAnsi="Times New Roman" w:cs="Times New Roman"/>
              </w:rPr>
            </w:pPr>
            <w:r w:rsidRPr="006C0DC6">
              <w:rPr>
                <w:rFonts w:ascii="Times New Roman" w:hAnsi="Times New Roman" w:cs="Times New Roman"/>
              </w:rPr>
              <w:t>Наука та майбутнє.</w:t>
            </w:r>
          </w:p>
          <w:p w:rsidR="009A061B" w:rsidRPr="006C0DC6" w:rsidRDefault="009A061B" w:rsidP="006C0DC6">
            <w:pPr>
              <w:widowControl w:val="0"/>
              <w:rPr>
                <w:rFonts w:ascii="Times New Roman" w:hAnsi="Times New Roman" w:cs="Times New Roman"/>
              </w:rPr>
            </w:pPr>
          </w:p>
          <w:p w:rsidR="009A061B" w:rsidRPr="006C0DC6" w:rsidRDefault="009A061B" w:rsidP="006C0DC6">
            <w:pPr>
              <w:widowControl w:val="0"/>
              <w:rPr>
                <w:rFonts w:ascii="Times New Roman" w:hAnsi="Times New Roman" w:cs="Times New Roman"/>
              </w:rPr>
            </w:pPr>
            <w:r w:rsidRPr="006C0DC6">
              <w:rPr>
                <w:rFonts w:ascii="Times New Roman" w:hAnsi="Times New Roman" w:cs="Times New Roman"/>
                <w:b/>
                <w:bCs/>
              </w:rPr>
              <w:t>Види робіт:</w:t>
            </w:r>
          </w:p>
          <w:p w:rsidR="009A061B" w:rsidRPr="006C0DC6" w:rsidRDefault="009A061B" w:rsidP="006C0DC6">
            <w:pPr>
              <w:widowControl w:val="0"/>
              <w:rPr>
                <w:rFonts w:ascii="Times New Roman" w:hAnsi="Times New Roman" w:cs="Times New Roman"/>
              </w:rPr>
            </w:pPr>
            <w:r w:rsidRPr="006C0DC6">
              <w:rPr>
                <w:rFonts w:ascii="Times New Roman" w:hAnsi="Times New Roman" w:cs="Times New Roman"/>
              </w:rPr>
              <w:t>1.Створення опорного конспекту «Методи наукових досліджень».</w:t>
            </w:r>
          </w:p>
          <w:p w:rsidR="009A061B" w:rsidRPr="006C0DC6" w:rsidRDefault="009A061B" w:rsidP="006C0DC6">
            <w:pPr>
              <w:widowControl w:val="0"/>
              <w:rPr>
                <w:rFonts w:ascii="Times New Roman" w:hAnsi="Times New Roman" w:cs="Times New Roman"/>
              </w:rPr>
            </w:pPr>
            <w:r w:rsidRPr="006C0DC6">
              <w:rPr>
                <w:rFonts w:ascii="Times New Roman" w:hAnsi="Times New Roman" w:cs="Times New Roman"/>
              </w:rPr>
              <w:t>2. Написання есе на вибір «Наука – ключ до майбутнього» або «Перспективи української науки»</w:t>
            </w:r>
          </w:p>
          <w:p w:rsidR="009A061B" w:rsidRPr="006C0DC6" w:rsidRDefault="009A061B" w:rsidP="006C0DC6">
            <w:pPr>
              <w:widowControl w:val="0"/>
              <w:rPr>
                <w:rFonts w:ascii="Times New Roman" w:hAnsi="Times New Roman" w:cs="Times New Roman"/>
              </w:rPr>
            </w:pPr>
            <w:r w:rsidRPr="006C0DC6">
              <w:rPr>
                <w:rFonts w:ascii="Times New Roman" w:hAnsi="Times New Roman" w:cs="Times New Roman"/>
              </w:rPr>
              <w:t>3. Практична робота «Порівняльна характеристика науки та псевдонауки».</w:t>
            </w:r>
          </w:p>
          <w:p w:rsidR="009A061B" w:rsidRPr="006C0DC6" w:rsidRDefault="009A061B" w:rsidP="006C0DC6">
            <w:pPr>
              <w:widowControl w:val="0"/>
              <w:rPr>
                <w:rFonts w:ascii="Times New Roman" w:hAnsi="Times New Roman" w:cs="Times New Roman"/>
              </w:rPr>
            </w:pPr>
            <w:r w:rsidRPr="006C0DC6">
              <w:rPr>
                <w:rFonts w:ascii="Times New Roman" w:hAnsi="Times New Roman" w:cs="Times New Roman"/>
              </w:rPr>
              <w:t>4. Груповий проект «Наукові видання світового рівня».</w:t>
            </w:r>
          </w:p>
          <w:p w:rsidR="009A061B" w:rsidRPr="006C0DC6" w:rsidRDefault="009A061B" w:rsidP="006C0DC6">
            <w:pPr>
              <w:widowControl w:val="0"/>
              <w:rPr>
                <w:rFonts w:ascii="Times New Roman" w:hAnsi="Times New Roman" w:cs="Times New Roman"/>
              </w:rPr>
            </w:pPr>
            <w:r w:rsidRPr="006C0DC6">
              <w:rPr>
                <w:rFonts w:ascii="Times New Roman" w:hAnsi="Times New Roman" w:cs="Times New Roman"/>
              </w:rPr>
              <w:t xml:space="preserve">5. Груповий проект «Українські наукові та науково-популярні видання» (Наприклад, журнал «Куншт», сайт Моя наука, канал на </w:t>
            </w:r>
            <w:r w:rsidRPr="006C0DC6">
              <w:rPr>
                <w:rFonts w:ascii="Times New Roman" w:hAnsi="Times New Roman" w:cs="Times New Roman"/>
                <w:lang w:val="en-US"/>
              </w:rPr>
              <w:t>Youtube</w:t>
            </w:r>
            <w:r w:rsidRPr="006C0DC6">
              <w:rPr>
                <w:rFonts w:ascii="Times New Roman" w:hAnsi="Times New Roman" w:cs="Times New Roman"/>
              </w:rPr>
              <w:t xml:space="preserve"> «Цікава наука»).</w:t>
            </w:r>
          </w:p>
          <w:p w:rsidR="009A061B" w:rsidRPr="006C0DC6" w:rsidRDefault="009A061B" w:rsidP="006C0DC6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9A061B" w:rsidRPr="006C0DC6">
        <w:trPr>
          <w:trHeight w:val="328"/>
        </w:trPr>
        <w:tc>
          <w:tcPr>
            <w:tcW w:w="708" w:type="dxa"/>
          </w:tcPr>
          <w:p w:rsidR="009A061B" w:rsidRPr="006C0DC6" w:rsidRDefault="009A061B" w:rsidP="006C0D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9A061B" w:rsidRPr="006C0DC6" w:rsidRDefault="009A061B" w:rsidP="006C0D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27" w:type="dxa"/>
            <w:gridSpan w:val="2"/>
          </w:tcPr>
          <w:p w:rsidR="009A061B" w:rsidRPr="006C0DC6" w:rsidRDefault="009A061B" w:rsidP="006C0DC6">
            <w:pPr>
              <w:widowControl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C0DC6">
              <w:rPr>
                <w:rFonts w:ascii="Times New Roman" w:hAnsi="Times New Roman" w:cs="Times New Roman"/>
                <w:b/>
                <w:bCs/>
                <w:i/>
                <w:iCs/>
              </w:rPr>
              <w:t>Наскрізні змістові лінії</w:t>
            </w:r>
          </w:p>
          <w:p w:rsidR="009A061B" w:rsidRPr="006C0DC6" w:rsidRDefault="009A061B" w:rsidP="006C0DC6">
            <w:pPr>
              <w:widowControl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9A061B" w:rsidRPr="006C0DC6" w:rsidRDefault="009A061B" w:rsidP="006C0DC6">
            <w:pPr>
              <w:widowControl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C0DC6">
              <w:rPr>
                <w:rFonts w:ascii="Times New Roman" w:hAnsi="Times New Roman" w:cs="Times New Roman"/>
                <w:b/>
                <w:bCs/>
                <w:i/>
                <w:iCs/>
              </w:rPr>
              <w:t>Громадянська відповідальність</w:t>
            </w:r>
          </w:p>
          <w:p w:rsidR="009A061B" w:rsidRPr="006C0DC6" w:rsidRDefault="009A061B" w:rsidP="006C0DC6">
            <w:pPr>
              <w:widowControl w:val="0"/>
              <w:rPr>
                <w:rFonts w:ascii="Times New Roman" w:hAnsi="Times New Roman" w:cs="Times New Roman"/>
              </w:rPr>
            </w:pPr>
            <w:r w:rsidRPr="006C0DC6">
              <w:rPr>
                <w:rFonts w:ascii="Times New Roman" w:hAnsi="Times New Roman" w:cs="Times New Roman"/>
              </w:rPr>
              <w:t>учні ознайомлюються з поняттями науки та псевдонауки, плагіату та авторського права, академічної доброчесності, оцінюють стан науки в Україні та світі, формуючи комплексний погляд впливу наукового життя на діяльність цілої країни. Навчаються працювати в команді, відповідально ставитись до завдань, визначених колективом, та ретельно виконувати свою частину роботи.</w:t>
            </w:r>
          </w:p>
          <w:p w:rsidR="009A061B" w:rsidRPr="006C0DC6" w:rsidRDefault="009A061B" w:rsidP="006C0DC6">
            <w:pPr>
              <w:widowControl w:val="0"/>
              <w:rPr>
                <w:rFonts w:ascii="Times New Roman" w:hAnsi="Times New Roman" w:cs="Times New Roman"/>
                <w:i/>
                <w:iCs/>
              </w:rPr>
            </w:pPr>
          </w:p>
          <w:p w:rsidR="009A061B" w:rsidRPr="006C0DC6" w:rsidRDefault="009A061B" w:rsidP="006C0DC6">
            <w:pPr>
              <w:widowControl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C0DC6">
              <w:rPr>
                <w:rFonts w:ascii="Times New Roman" w:hAnsi="Times New Roman" w:cs="Times New Roman"/>
                <w:b/>
                <w:bCs/>
                <w:i/>
                <w:iCs/>
              </w:rPr>
              <w:t>Підприємливість і фінансова грамотність</w:t>
            </w:r>
          </w:p>
          <w:p w:rsidR="009A061B" w:rsidRPr="006C0DC6" w:rsidRDefault="009A061B" w:rsidP="006C0DC6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  <w:r w:rsidRPr="006C0DC6">
              <w:rPr>
                <w:rFonts w:ascii="Times New Roman" w:hAnsi="Times New Roman" w:cs="Times New Roman"/>
              </w:rPr>
              <w:t>націлює учнів на мобілізацію знань, практичного досвіду і ціннісних установок у ситуаціях вибору і прийняття рішень під час планування самоосвітньої навчальної діяльності, групової навчальної діяльності, виконання навчальних проектів і презентування їх.</w:t>
            </w:r>
          </w:p>
        </w:tc>
      </w:tr>
      <w:tr w:rsidR="009A061B" w:rsidRPr="006C0DC6">
        <w:trPr>
          <w:trHeight w:val="328"/>
        </w:trPr>
        <w:tc>
          <w:tcPr>
            <w:tcW w:w="10349" w:type="dxa"/>
            <w:gridSpan w:val="4"/>
          </w:tcPr>
          <w:p w:rsidR="009A061B" w:rsidRPr="006C0DC6" w:rsidRDefault="009A061B" w:rsidP="006C0DC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0DC6">
              <w:rPr>
                <w:rFonts w:ascii="Times New Roman" w:hAnsi="Times New Roman" w:cs="Times New Roman"/>
                <w:b/>
                <w:bCs/>
              </w:rPr>
              <w:t>Частинки</w:t>
            </w:r>
          </w:p>
        </w:tc>
      </w:tr>
      <w:tr w:rsidR="009A061B" w:rsidRPr="006C0DC6">
        <w:trPr>
          <w:trHeight w:val="328"/>
        </w:trPr>
        <w:tc>
          <w:tcPr>
            <w:tcW w:w="708" w:type="dxa"/>
          </w:tcPr>
          <w:p w:rsidR="009A061B" w:rsidRPr="006C0DC6" w:rsidRDefault="009A061B" w:rsidP="006C0DC6">
            <w:pPr>
              <w:jc w:val="center"/>
              <w:rPr>
                <w:rFonts w:ascii="Times New Roman" w:hAnsi="Times New Roman" w:cs="Times New Roman"/>
              </w:rPr>
            </w:pPr>
            <w:r w:rsidRPr="006C0DC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4" w:type="dxa"/>
          </w:tcPr>
          <w:p w:rsidR="009A061B" w:rsidRPr="006C0DC6" w:rsidRDefault="009A061B" w:rsidP="006C0DC6">
            <w:pPr>
              <w:jc w:val="center"/>
              <w:rPr>
                <w:rFonts w:ascii="Times New Roman" w:hAnsi="Times New Roman" w:cs="Times New Roman"/>
              </w:rPr>
            </w:pPr>
            <w:r w:rsidRPr="006C0DC6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433" w:type="dxa"/>
          </w:tcPr>
          <w:p w:rsidR="009A061B" w:rsidRPr="006C0DC6" w:rsidRDefault="009A061B" w:rsidP="006C0DC6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  <w:r w:rsidRPr="006C0DC6">
              <w:rPr>
                <w:rFonts w:ascii="Times New Roman" w:hAnsi="Times New Roman" w:cs="Times New Roman"/>
                <w:b/>
                <w:bCs/>
              </w:rPr>
              <w:t xml:space="preserve">Знаннєвий компонент: </w:t>
            </w:r>
          </w:p>
          <w:p w:rsidR="009A061B" w:rsidRPr="006C0DC6" w:rsidRDefault="009A061B" w:rsidP="006C0DC6">
            <w:pPr>
              <w:widowControl w:val="0"/>
              <w:rPr>
                <w:rFonts w:ascii="Times New Roman" w:hAnsi="Times New Roman" w:cs="Times New Roman"/>
              </w:rPr>
            </w:pPr>
            <w:r w:rsidRPr="006C0DC6">
              <w:rPr>
                <w:rFonts w:ascii="Times New Roman" w:hAnsi="Times New Roman" w:cs="Times New Roman"/>
                <w:b/>
                <w:bCs/>
              </w:rPr>
              <w:t xml:space="preserve">називає </w:t>
            </w:r>
            <w:r w:rsidRPr="006C0DC6">
              <w:rPr>
                <w:rFonts w:ascii="Times New Roman" w:hAnsi="Times New Roman" w:cs="Times New Roman"/>
              </w:rPr>
              <w:t>4 типи взаємодій у природі, прийнятих світовим науковим співтовариством, рівні організації живої природи;</w:t>
            </w:r>
          </w:p>
          <w:p w:rsidR="009A061B" w:rsidRPr="006C0DC6" w:rsidRDefault="009A061B" w:rsidP="006C0DC6">
            <w:pPr>
              <w:widowControl w:val="0"/>
              <w:rPr>
                <w:rFonts w:ascii="Times New Roman" w:hAnsi="Times New Roman" w:cs="Times New Roman"/>
              </w:rPr>
            </w:pPr>
            <w:r w:rsidRPr="006C0DC6">
              <w:rPr>
                <w:rFonts w:ascii="Times New Roman" w:hAnsi="Times New Roman" w:cs="Times New Roman"/>
                <w:b/>
                <w:bCs/>
              </w:rPr>
              <w:t xml:space="preserve">наводить приклади </w:t>
            </w:r>
            <w:r w:rsidRPr="006C0DC6">
              <w:rPr>
                <w:rFonts w:ascii="Times New Roman" w:hAnsi="Times New Roman" w:cs="Times New Roman"/>
              </w:rPr>
              <w:t>радіоактивних ізотопів, сучасних методів вивчення частинок;</w:t>
            </w:r>
          </w:p>
          <w:p w:rsidR="009A061B" w:rsidRPr="006C0DC6" w:rsidRDefault="009A061B" w:rsidP="006C0DC6">
            <w:pPr>
              <w:widowControl w:val="0"/>
              <w:rPr>
                <w:rFonts w:ascii="Times New Roman" w:hAnsi="Times New Roman" w:cs="Times New Roman"/>
              </w:rPr>
            </w:pPr>
            <w:r w:rsidRPr="006C0DC6">
              <w:rPr>
                <w:rFonts w:ascii="Times New Roman" w:hAnsi="Times New Roman" w:cs="Times New Roman"/>
                <w:b/>
                <w:bCs/>
              </w:rPr>
              <w:t>характеризує</w:t>
            </w:r>
            <w:r w:rsidRPr="006C0DC6">
              <w:rPr>
                <w:rFonts w:ascii="Times New Roman" w:hAnsi="Times New Roman" w:cs="Times New Roman"/>
              </w:rPr>
              <w:t xml:space="preserve"> порядок розмірів різних об’єктів у Всесвіті , рівні організації живої та неживої природи;</w:t>
            </w:r>
          </w:p>
          <w:p w:rsidR="009A061B" w:rsidRPr="006C0DC6" w:rsidRDefault="009A061B" w:rsidP="006C0DC6">
            <w:pPr>
              <w:widowControl w:val="0"/>
              <w:rPr>
                <w:rFonts w:ascii="Times New Roman" w:hAnsi="Times New Roman" w:cs="Times New Roman"/>
              </w:rPr>
            </w:pPr>
            <w:r w:rsidRPr="006C0DC6">
              <w:rPr>
                <w:rFonts w:ascii="Times New Roman" w:hAnsi="Times New Roman" w:cs="Times New Roman"/>
                <w:b/>
                <w:bCs/>
              </w:rPr>
              <w:t>пояснює</w:t>
            </w:r>
            <w:r w:rsidRPr="006C0DC6">
              <w:rPr>
                <w:rFonts w:ascii="Times New Roman" w:hAnsi="Times New Roman" w:cs="Times New Roman"/>
              </w:rPr>
              <w:t xml:space="preserve"> вплив фізичних мутагенів.</w:t>
            </w:r>
          </w:p>
          <w:p w:rsidR="009A061B" w:rsidRPr="006C0DC6" w:rsidRDefault="009A061B" w:rsidP="006C0DC6">
            <w:pPr>
              <w:widowControl w:val="0"/>
              <w:rPr>
                <w:rFonts w:ascii="Times New Roman" w:hAnsi="Times New Roman" w:cs="Times New Roman"/>
              </w:rPr>
            </w:pPr>
          </w:p>
          <w:p w:rsidR="009A061B" w:rsidRPr="006C0DC6" w:rsidRDefault="009A061B" w:rsidP="006C0DC6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  <w:r w:rsidRPr="006C0DC6">
              <w:rPr>
                <w:rFonts w:ascii="Times New Roman" w:hAnsi="Times New Roman" w:cs="Times New Roman"/>
                <w:b/>
                <w:bCs/>
              </w:rPr>
              <w:t>Діяльнісний компонент:</w:t>
            </w:r>
          </w:p>
          <w:p w:rsidR="009A061B" w:rsidRPr="006C0DC6" w:rsidRDefault="009A061B" w:rsidP="006C0DC6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  <w:r w:rsidRPr="006C0DC6">
              <w:rPr>
                <w:rFonts w:ascii="Times New Roman" w:hAnsi="Times New Roman" w:cs="Times New Roman"/>
                <w:b/>
                <w:bCs/>
              </w:rPr>
              <w:t xml:space="preserve">створює </w:t>
            </w:r>
            <w:r w:rsidRPr="006C0DC6">
              <w:rPr>
                <w:rFonts w:ascii="Times New Roman" w:hAnsi="Times New Roman" w:cs="Times New Roman"/>
              </w:rPr>
              <w:t>загальні опорні конспекти, рецензії на наукові відео;</w:t>
            </w:r>
          </w:p>
          <w:p w:rsidR="009A061B" w:rsidRPr="006C0DC6" w:rsidRDefault="009A061B" w:rsidP="006C0DC6">
            <w:pPr>
              <w:widowControl w:val="0"/>
              <w:rPr>
                <w:rFonts w:ascii="Times New Roman" w:hAnsi="Times New Roman" w:cs="Times New Roman"/>
              </w:rPr>
            </w:pPr>
            <w:r w:rsidRPr="006C0DC6">
              <w:rPr>
                <w:rFonts w:ascii="Times New Roman" w:hAnsi="Times New Roman" w:cs="Times New Roman"/>
                <w:b/>
                <w:bCs/>
              </w:rPr>
              <w:t xml:space="preserve">описує </w:t>
            </w:r>
            <w:r w:rsidRPr="006C0DC6">
              <w:rPr>
                <w:rFonts w:ascii="Times New Roman" w:hAnsi="Times New Roman" w:cs="Times New Roman"/>
              </w:rPr>
              <w:t>взаємозв’язки у живій та неживій природі, принцип функціонування та значення для світової науки Великого адронного колайдера, принцип дії атомної бомби, явище “ядерної зими”;</w:t>
            </w:r>
          </w:p>
          <w:p w:rsidR="009A061B" w:rsidRPr="006C0DC6" w:rsidRDefault="009A061B" w:rsidP="006C0DC6">
            <w:pPr>
              <w:widowControl w:val="0"/>
              <w:rPr>
                <w:rFonts w:ascii="Times New Roman" w:hAnsi="Times New Roman" w:cs="Times New Roman"/>
              </w:rPr>
            </w:pPr>
            <w:r w:rsidRPr="006C0DC6">
              <w:rPr>
                <w:rFonts w:ascii="Times New Roman" w:hAnsi="Times New Roman" w:cs="Times New Roman"/>
                <w:b/>
                <w:bCs/>
              </w:rPr>
              <w:t xml:space="preserve">досліджує </w:t>
            </w:r>
            <w:r w:rsidRPr="006C0DC6">
              <w:rPr>
                <w:rFonts w:ascii="Times New Roman" w:hAnsi="Times New Roman" w:cs="Times New Roman"/>
              </w:rPr>
              <w:t>сучасні методи вивчення частинок</w:t>
            </w:r>
            <w:r w:rsidRPr="006C0DC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6C0DC6">
              <w:rPr>
                <w:rFonts w:ascii="Times New Roman" w:hAnsi="Times New Roman" w:cs="Times New Roman"/>
              </w:rPr>
              <w:t>в Україні та світі, механізми та наслідки виникнення мутацій, спричинених радіацією; зміни екологічного стану України від Чорнобильської аварії до сьогодення, зірки як фабрики елементів;</w:t>
            </w:r>
          </w:p>
          <w:p w:rsidR="009A061B" w:rsidRPr="006C0DC6" w:rsidRDefault="009A061B" w:rsidP="006C0DC6">
            <w:pPr>
              <w:widowControl w:val="0"/>
              <w:rPr>
                <w:rFonts w:ascii="Times New Roman" w:hAnsi="Times New Roman" w:cs="Times New Roman"/>
              </w:rPr>
            </w:pPr>
            <w:r w:rsidRPr="006C0DC6">
              <w:rPr>
                <w:rFonts w:ascii="Times New Roman" w:hAnsi="Times New Roman" w:cs="Times New Roman"/>
                <w:b/>
                <w:bCs/>
              </w:rPr>
              <w:t xml:space="preserve">аналізує та порівнює </w:t>
            </w:r>
            <w:r w:rsidRPr="006C0DC6">
              <w:rPr>
                <w:rFonts w:ascii="Times New Roman" w:hAnsi="Times New Roman" w:cs="Times New Roman"/>
              </w:rPr>
              <w:t>відсотковий вміст хімічних елементів у літосфері, гідросфері, атмосфері та гідросфері;</w:t>
            </w:r>
          </w:p>
          <w:p w:rsidR="009A061B" w:rsidRPr="006C0DC6" w:rsidRDefault="009A061B" w:rsidP="006C0DC6">
            <w:pPr>
              <w:widowControl w:val="0"/>
              <w:rPr>
                <w:rFonts w:ascii="Times New Roman" w:hAnsi="Times New Roman" w:cs="Times New Roman"/>
              </w:rPr>
            </w:pPr>
            <w:r w:rsidRPr="006C0DC6">
              <w:rPr>
                <w:rFonts w:ascii="Times New Roman" w:hAnsi="Times New Roman" w:cs="Times New Roman"/>
                <w:b/>
                <w:bCs/>
              </w:rPr>
              <w:t>застосовує</w:t>
            </w:r>
            <w:r w:rsidRPr="006C0DC6">
              <w:rPr>
                <w:rFonts w:ascii="Times New Roman" w:hAnsi="Times New Roman" w:cs="Times New Roman"/>
              </w:rPr>
              <w:t xml:space="preserve"> набуті теоретичні знання про радіоактивність та вплив мутагенних факторів під час вирішення кейс-завдань (case-study) на прикладі Чорнобильської аварії, виконання індивідуальних та групових проектів;</w:t>
            </w:r>
          </w:p>
          <w:p w:rsidR="009A061B" w:rsidRPr="006C0DC6" w:rsidRDefault="009A061B" w:rsidP="006C0DC6">
            <w:pPr>
              <w:widowControl w:val="0"/>
              <w:rPr>
                <w:rFonts w:ascii="Times New Roman" w:hAnsi="Times New Roman" w:cs="Times New Roman"/>
              </w:rPr>
            </w:pPr>
            <w:r w:rsidRPr="006C0DC6">
              <w:rPr>
                <w:rFonts w:ascii="Times New Roman" w:hAnsi="Times New Roman" w:cs="Times New Roman"/>
                <w:b/>
                <w:bCs/>
              </w:rPr>
              <w:t>опрацьовує</w:t>
            </w:r>
            <w:r w:rsidRPr="006C0DC6">
              <w:rPr>
                <w:rFonts w:ascii="Times New Roman" w:hAnsi="Times New Roman" w:cs="Times New Roman"/>
              </w:rPr>
              <w:t xml:space="preserve"> наукові публікації з українських та міжнародних наукових сайтів (Моя наука, PubMed, PubChem і т.д.);</w:t>
            </w:r>
          </w:p>
          <w:p w:rsidR="009A061B" w:rsidRPr="006C0DC6" w:rsidRDefault="009A061B" w:rsidP="006C0DC6">
            <w:pPr>
              <w:widowControl w:val="0"/>
              <w:rPr>
                <w:rFonts w:ascii="Times New Roman" w:hAnsi="Times New Roman" w:cs="Times New Roman"/>
              </w:rPr>
            </w:pPr>
            <w:r w:rsidRPr="006C0DC6">
              <w:rPr>
                <w:rFonts w:ascii="Times New Roman" w:hAnsi="Times New Roman" w:cs="Times New Roman"/>
                <w:b/>
                <w:bCs/>
              </w:rPr>
              <w:t>створює</w:t>
            </w:r>
            <w:r w:rsidRPr="006C0DC6">
              <w:rPr>
                <w:rFonts w:ascii="Times New Roman" w:hAnsi="Times New Roman" w:cs="Times New Roman"/>
              </w:rPr>
              <w:t xml:space="preserve"> власні статті на основі аналізу наукової інформації з наукових порталів українського та світового наукового співтовариства.</w:t>
            </w:r>
          </w:p>
          <w:p w:rsidR="009A061B" w:rsidRPr="006C0DC6" w:rsidRDefault="009A061B" w:rsidP="006C0DC6">
            <w:pPr>
              <w:widowControl w:val="0"/>
              <w:rPr>
                <w:rFonts w:ascii="Times New Roman" w:hAnsi="Times New Roman" w:cs="Times New Roman"/>
              </w:rPr>
            </w:pPr>
          </w:p>
          <w:p w:rsidR="009A061B" w:rsidRPr="006C0DC6" w:rsidRDefault="009A061B" w:rsidP="006C0DC6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  <w:r w:rsidRPr="006C0DC6">
              <w:rPr>
                <w:rFonts w:ascii="Times New Roman" w:hAnsi="Times New Roman" w:cs="Times New Roman"/>
                <w:b/>
                <w:bCs/>
              </w:rPr>
              <w:t xml:space="preserve">Ціннісний компонент: </w:t>
            </w:r>
          </w:p>
          <w:p w:rsidR="009A061B" w:rsidRPr="006C0DC6" w:rsidRDefault="009A061B" w:rsidP="006C0DC6">
            <w:pPr>
              <w:widowControl w:val="0"/>
              <w:rPr>
                <w:rFonts w:ascii="Times New Roman" w:hAnsi="Times New Roman" w:cs="Times New Roman"/>
              </w:rPr>
            </w:pPr>
            <w:r w:rsidRPr="006C0DC6">
              <w:rPr>
                <w:rFonts w:ascii="Times New Roman" w:hAnsi="Times New Roman" w:cs="Times New Roman"/>
                <w:b/>
                <w:bCs/>
                <w:i/>
                <w:iCs/>
              </w:rPr>
              <w:t>обґрунтовує</w:t>
            </w:r>
            <w:r w:rsidRPr="006C0DC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6C0DC6">
              <w:rPr>
                <w:rFonts w:ascii="Times New Roman" w:hAnsi="Times New Roman" w:cs="Times New Roman"/>
              </w:rPr>
              <w:t xml:space="preserve">значення дослідження частинок науковцями; </w:t>
            </w:r>
          </w:p>
          <w:p w:rsidR="009A061B" w:rsidRPr="006C0DC6" w:rsidRDefault="009A061B" w:rsidP="006C0DC6">
            <w:pPr>
              <w:widowControl w:val="0"/>
              <w:rPr>
                <w:rFonts w:ascii="Times New Roman" w:hAnsi="Times New Roman" w:cs="Times New Roman"/>
              </w:rPr>
            </w:pPr>
            <w:r w:rsidRPr="006C0DC6">
              <w:rPr>
                <w:rFonts w:ascii="Times New Roman" w:hAnsi="Times New Roman" w:cs="Times New Roman"/>
                <w:b/>
                <w:bCs/>
                <w:i/>
                <w:iCs/>
              </w:rPr>
              <w:t>оцінює</w:t>
            </w:r>
            <w:r w:rsidRPr="006C0DC6">
              <w:rPr>
                <w:rFonts w:ascii="Times New Roman" w:hAnsi="Times New Roman" w:cs="Times New Roman"/>
              </w:rPr>
              <w:t xml:space="preserve"> масштаб екологічної катастрофи після аварії на ЧАЕС, наслідки впливу атомної бомби на основі прикладів її застосування в історії людства; </w:t>
            </w:r>
          </w:p>
          <w:p w:rsidR="009A061B" w:rsidRPr="006C0DC6" w:rsidRDefault="009A061B" w:rsidP="006C0DC6">
            <w:pPr>
              <w:widowControl w:val="0"/>
              <w:rPr>
                <w:rFonts w:ascii="Times New Roman" w:hAnsi="Times New Roman" w:cs="Times New Roman"/>
              </w:rPr>
            </w:pPr>
            <w:r w:rsidRPr="006C0DC6">
              <w:rPr>
                <w:rFonts w:ascii="Times New Roman" w:hAnsi="Times New Roman" w:cs="Times New Roman"/>
                <w:b/>
                <w:bCs/>
                <w:i/>
                <w:iCs/>
              </w:rPr>
              <w:t>робить висновки</w:t>
            </w:r>
            <w:r w:rsidRPr="006C0DC6">
              <w:rPr>
                <w:rFonts w:ascii="Times New Roman" w:hAnsi="Times New Roman" w:cs="Times New Roman"/>
              </w:rPr>
              <w:t xml:space="preserve"> щодо перспектив покращення екологічної ситуації в Україні та розвитку технологій корекції змін у геномі.</w:t>
            </w:r>
          </w:p>
          <w:p w:rsidR="009A061B" w:rsidRPr="006C0DC6" w:rsidRDefault="009A061B" w:rsidP="006C0DC6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9A061B" w:rsidRPr="006C0DC6" w:rsidRDefault="009A061B" w:rsidP="006C0DC6">
            <w:pPr>
              <w:widowControl w:val="0"/>
              <w:rPr>
                <w:rFonts w:ascii="Times New Roman" w:hAnsi="Times New Roman" w:cs="Times New Roman"/>
              </w:rPr>
            </w:pPr>
            <w:r w:rsidRPr="006C0DC6">
              <w:rPr>
                <w:rFonts w:ascii="Times New Roman" w:hAnsi="Times New Roman" w:cs="Times New Roman"/>
              </w:rPr>
              <w:t xml:space="preserve">Чотири типи взаємодій у природі. Стандартна модель. Розмір об’єктів у Всесвіті: від квантів до галактик. Теорія Великого вибуху. </w:t>
            </w:r>
          </w:p>
          <w:p w:rsidR="009A061B" w:rsidRPr="006C0DC6" w:rsidRDefault="009A061B" w:rsidP="006C0DC6">
            <w:pPr>
              <w:widowControl w:val="0"/>
              <w:rPr>
                <w:rFonts w:ascii="Times New Roman" w:hAnsi="Times New Roman" w:cs="Times New Roman"/>
              </w:rPr>
            </w:pPr>
            <w:r w:rsidRPr="006C0DC6">
              <w:rPr>
                <w:rFonts w:ascii="Times New Roman" w:hAnsi="Times New Roman" w:cs="Times New Roman"/>
              </w:rPr>
              <w:t>Рівні організації живої та неживої природи. Хімічні елементи як види атомів. Радіоактивні ізотопи. Звідки ми знаємо про частинки: сучасні методи вивчення частинок. Відкриття радіоактивних елементів, Уран, Радій, Актиній, Полоній. Використання Полонію як джерела теплової енергії для супутників та місяцеходів. С14 – радіовуглецеве датування археологічних, палеологічних та геологічних знахідок.</w:t>
            </w:r>
          </w:p>
          <w:p w:rsidR="009A061B" w:rsidRPr="006C0DC6" w:rsidRDefault="009A061B" w:rsidP="006C0DC6">
            <w:pPr>
              <w:widowControl w:val="0"/>
              <w:rPr>
                <w:rFonts w:ascii="Times New Roman" w:hAnsi="Times New Roman" w:cs="Times New Roman"/>
              </w:rPr>
            </w:pPr>
            <w:r w:rsidRPr="006C0DC6">
              <w:rPr>
                <w:rFonts w:ascii="Times New Roman" w:hAnsi="Times New Roman" w:cs="Times New Roman"/>
              </w:rPr>
              <w:t>Великий адронний колайдер(ВАК). Атомна бомба. “Ядерна зима”. Природна радіоактивність.</w:t>
            </w:r>
          </w:p>
          <w:p w:rsidR="009A061B" w:rsidRPr="006C0DC6" w:rsidRDefault="009A061B" w:rsidP="006C0DC6">
            <w:pPr>
              <w:widowControl w:val="0"/>
              <w:rPr>
                <w:rFonts w:ascii="Times New Roman" w:hAnsi="Times New Roman" w:cs="Times New Roman"/>
              </w:rPr>
            </w:pPr>
            <w:r w:rsidRPr="006C0DC6">
              <w:rPr>
                <w:rFonts w:ascii="Times New Roman" w:hAnsi="Times New Roman" w:cs="Times New Roman"/>
              </w:rPr>
              <w:t>Вплив радіоактивних ізотопів на живі організми.</w:t>
            </w:r>
          </w:p>
          <w:p w:rsidR="009A061B" w:rsidRPr="006C0DC6" w:rsidRDefault="009A061B" w:rsidP="006C0DC6">
            <w:pPr>
              <w:widowControl w:val="0"/>
              <w:rPr>
                <w:rFonts w:ascii="Times New Roman" w:hAnsi="Times New Roman" w:cs="Times New Roman"/>
              </w:rPr>
            </w:pPr>
            <w:r w:rsidRPr="006C0DC6">
              <w:rPr>
                <w:rFonts w:ascii="Times New Roman" w:hAnsi="Times New Roman" w:cs="Times New Roman"/>
              </w:rPr>
              <w:t>Радіаційний мутагенез. Наслідки впливу фізичних мутагенів.</w:t>
            </w:r>
          </w:p>
          <w:p w:rsidR="009A061B" w:rsidRPr="006C0DC6" w:rsidRDefault="009A061B" w:rsidP="006C0DC6">
            <w:pPr>
              <w:widowControl w:val="0"/>
              <w:rPr>
                <w:rFonts w:ascii="Times New Roman" w:hAnsi="Times New Roman" w:cs="Times New Roman"/>
              </w:rPr>
            </w:pPr>
            <w:r w:rsidRPr="006C0DC6">
              <w:rPr>
                <w:rFonts w:ascii="Times New Roman" w:hAnsi="Times New Roman" w:cs="Times New Roman"/>
              </w:rPr>
              <w:t>Внесок українських вчених у ядерну фізику та радіобіологію.</w:t>
            </w:r>
          </w:p>
          <w:p w:rsidR="009A061B" w:rsidRPr="006C0DC6" w:rsidRDefault="009A061B" w:rsidP="006C0DC6">
            <w:pPr>
              <w:widowControl w:val="0"/>
              <w:rPr>
                <w:rFonts w:ascii="Times New Roman" w:hAnsi="Times New Roman" w:cs="Times New Roman"/>
              </w:rPr>
            </w:pPr>
            <w:r w:rsidRPr="006C0DC6">
              <w:rPr>
                <w:rFonts w:ascii="Times New Roman" w:hAnsi="Times New Roman" w:cs="Times New Roman"/>
              </w:rPr>
              <w:t>Екологічні проблеми України та світу після Чорнобильської аварії. Аварія на Першій Фукусімській АЕС.</w:t>
            </w:r>
          </w:p>
          <w:p w:rsidR="009A061B" w:rsidRPr="006C0DC6" w:rsidRDefault="009A061B" w:rsidP="006C0DC6">
            <w:pPr>
              <w:widowControl w:val="0"/>
              <w:rPr>
                <w:rFonts w:ascii="Times New Roman" w:hAnsi="Times New Roman" w:cs="Times New Roman"/>
              </w:rPr>
            </w:pPr>
          </w:p>
          <w:p w:rsidR="009A061B" w:rsidRPr="006C0DC6" w:rsidRDefault="009A061B" w:rsidP="006C0DC6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  <w:r w:rsidRPr="006C0DC6">
              <w:rPr>
                <w:rFonts w:ascii="Times New Roman" w:hAnsi="Times New Roman" w:cs="Times New Roman"/>
                <w:b/>
                <w:bCs/>
              </w:rPr>
              <w:t>Види робіт:</w:t>
            </w:r>
          </w:p>
          <w:p w:rsidR="009A061B" w:rsidRPr="006C0DC6" w:rsidRDefault="009A061B" w:rsidP="006C0DC6">
            <w:pPr>
              <w:widowControl w:val="0"/>
              <w:rPr>
                <w:rFonts w:ascii="Times New Roman" w:hAnsi="Times New Roman" w:cs="Times New Roman"/>
              </w:rPr>
            </w:pPr>
            <w:r w:rsidRPr="006C0DC6">
              <w:rPr>
                <w:rFonts w:ascii="Times New Roman" w:hAnsi="Times New Roman" w:cs="Times New Roman"/>
              </w:rPr>
              <w:t>1. Кейси (</w:t>
            </w:r>
            <w:r w:rsidRPr="006C0DC6">
              <w:rPr>
                <w:rFonts w:ascii="Times New Roman" w:hAnsi="Times New Roman" w:cs="Times New Roman"/>
                <w:lang w:val="en-US"/>
              </w:rPr>
              <w:t>case</w:t>
            </w:r>
            <w:r w:rsidRPr="006C0DC6">
              <w:rPr>
                <w:rFonts w:ascii="Times New Roman" w:hAnsi="Times New Roman" w:cs="Times New Roman"/>
              </w:rPr>
              <w:t>-</w:t>
            </w:r>
            <w:r w:rsidRPr="006C0DC6">
              <w:rPr>
                <w:rFonts w:ascii="Times New Roman" w:hAnsi="Times New Roman" w:cs="Times New Roman"/>
                <w:lang w:val="en-US"/>
              </w:rPr>
              <w:t>study</w:t>
            </w:r>
            <w:r w:rsidRPr="006C0DC6">
              <w:rPr>
                <w:rFonts w:ascii="Times New Roman" w:hAnsi="Times New Roman" w:cs="Times New Roman"/>
              </w:rPr>
              <w:t>): “Чорнобиль: науковий погляд”, “Новий саркофаг на ЧАЕС: передумови та переваги”, “Дослідження екологічного стану довкілля в Україні після Чорнобильської аварії”..</w:t>
            </w:r>
          </w:p>
          <w:p w:rsidR="009A061B" w:rsidRPr="006C0DC6" w:rsidRDefault="009A061B" w:rsidP="006C0DC6">
            <w:pPr>
              <w:widowControl w:val="0"/>
              <w:rPr>
                <w:rFonts w:ascii="Times New Roman" w:hAnsi="Times New Roman" w:cs="Times New Roman"/>
              </w:rPr>
            </w:pPr>
            <w:r w:rsidRPr="006C0DC6">
              <w:rPr>
                <w:rFonts w:ascii="Times New Roman" w:hAnsi="Times New Roman" w:cs="Times New Roman"/>
              </w:rPr>
              <w:t>2. Індивідуальні та групові навчальні проекти: “Зірки як фабрики елементів”, “Атомна бомба та термоядерний реактор”, “Ядерна зима”, “Українські вчені в авангарді науки: ядерна фізика та радіобіологія”.</w:t>
            </w:r>
          </w:p>
          <w:p w:rsidR="009A061B" w:rsidRPr="006C0DC6" w:rsidRDefault="009A061B" w:rsidP="006C0DC6">
            <w:pPr>
              <w:widowControl w:val="0"/>
              <w:rPr>
                <w:rFonts w:ascii="Times New Roman" w:hAnsi="Times New Roman" w:cs="Times New Roman"/>
              </w:rPr>
            </w:pPr>
            <w:r w:rsidRPr="006C0DC6">
              <w:rPr>
                <w:rFonts w:ascii="Times New Roman" w:hAnsi="Times New Roman" w:cs="Times New Roman"/>
                <w:i/>
                <w:iCs/>
              </w:rPr>
              <w:t>Навчальні проекти можуть включати різноманітні продукти:</w:t>
            </w:r>
            <w:r w:rsidRPr="006C0DC6">
              <w:rPr>
                <w:rFonts w:ascii="Times New Roman" w:hAnsi="Times New Roman" w:cs="Times New Roman"/>
              </w:rPr>
              <w:t xml:space="preserve"> електронні презентації, власноруч створені відео, постери, рецензії, написані науково-популярні статті та інше.</w:t>
            </w:r>
          </w:p>
          <w:p w:rsidR="009A061B" w:rsidRPr="006C0DC6" w:rsidRDefault="009A061B" w:rsidP="006C0DC6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A061B" w:rsidRPr="006C0DC6">
        <w:trPr>
          <w:trHeight w:val="328"/>
        </w:trPr>
        <w:tc>
          <w:tcPr>
            <w:tcW w:w="708" w:type="dxa"/>
          </w:tcPr>
          <w:p w:rsidR="009A061B" w:rsidRPr="006C0DC6" w:rsidRDefault="009A061B" w:rsidP="006C0D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9A061B" w:rsidRPr="006C0DC6" w:rsidRDefault="009A061B" w:rsidP="006C0D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27" w:type="dxa"/>
            <w:gridSpan w:val="2"/>
          </w:tcPr>
          <w:p w:rsidR="009A061B" w:rsidRPr="006C0DC6" w:rsidRDefault="009A061B" w:rsidP="006C0DC6">
            <w:pPr>
              <w:widowControl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C0DC6">
              <w:rPr>
                <w:rFonts w:ascii="Times New Roman" w:hAnsi="Times New Roman" w:cs="Times New Roman"/>
                <w:b/>
                <w:bCs/>
                <w:i/>
                <w:iCs/>
              </w:rPr>
              <w:t>Наскрізні змістові лінії</w:t>
            </w:r>
          </w:p>
          <w:p w:rsidR="009A061B" w:rsidRPr="006C0DC6" w:rsidRDefault="009A061B" w:rsidP="006C0DC6">
            <w:pPr>
              <w:widowControl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9A061B" w:rsidRPr="006C0DC6" w:rsidRDefault="009A061B" w:rsidP="006C0DC6">
            <w:pPr>
              <w:widowControl w:val="0"/>
              <w:rPr>
                <w:rFonts w:ascii="Times New Roman" w:hAnsi="Times New Roman" w:cs="Times New Roman"/>
                <w:i/>
                <w:iCs/>
              </w:rPr>
            </w:pPr>
            <w:r w:rsidRPr="006C0DC6">
              <w:rPr>
                <w:rFonts w:ascii="Times New Roman" w:hAnsi="Times New Roman" w:cs="Times New Roman"/>
                <w:b/>
                <w:bCs/>
                <w:i/>
                <w:iCs/>
              </w:rPr>
              <w:t>Громадянська відповідальність</w:t>
            </w:r>
            <w:r w:rsidRPr="006C0DC6">
              <w:rPr>
                <w:rFonts w:ascii="Times New Roman" w:hAnsi="Times New Roman" w:cs="Times New Roman"/>
                <w:i/>
                <w:iCs/>
              </w:rPr>
              <w:t xml:space="preserve">, </w:t>
            </w:r>
          </w:p>
          <w:p w:rsidR="009A061B" w:rsidRPr="006C0DC6" w:rsidRDefault="009A061B" w:rsidP="006C0DC6">
            <w:pPr>
              <w:widowControl w:val="0"/>
              <w:rPr>
                <w:rFonts w:ascii="Times New Roman" w:hAnsi="Times New Roman" w:cs="Times New Roman"/>
              </w:rPr>
            </w:pPr>
            <w:r w:rsidRPr="006C0DC6">
              <w:rPr>
                <w:rFonts w:ascii="Times New Roman" w:hAnsi="Times New Roman" w:cs="Times New Roman"/>
              </w:rPr>
              <w:t>розуміння індивідуальної та колективної відповідальності при роботі з радіоактивними матеріалами та обладнанням, що може привести до техногенного забруднення;</w:t>
            </w:r>
          </w:p>
          <w:p w:rsidR="009A061B" w:rsidRPr="006C0DC6" w:rsidRDefault="009A061B" w:rsidP="006C0DC6">
            <w:pPr>
              <w:widowControl w:val="0"/>
              <w:rPr>
                <w:rFonts w:ascii="Times New Roman" w:hAnsi="Times New Roman" w:cs="Times New Roman"/>
                <w:i/>
                <w:iCs/>
              </w:rPr>
            </w:pPr>
            <w:r w:rsidRPr="006C0DC6">
              <w:rPr>
                <w:rFonts w:ascii="Times New Roman" w:hAnsi="Times New Roman" w:cs="Times New Roman"/>
                <w:b/>
                <w:bCs/>
                <w:i/>
                <w:iCs/>
              </w:rPr>
              <w:t>Здоров’я і безпека</w:t>
            </w:r>
            <w:r w:rsidRPr="006C0DC6">
              <w:rPr>
                <w:rFonts w:ascii="Times New Roman" w:hAnsi="Times New Roman" w:cs="Times New Roman"/>
                <w:i/>
                <w:iCs/>
              </w:rPr>
              <w:t xml:space="preserve">, </w:t>
            </w:r>
          </w:p>
          <w:p w:rsidR="009A061B" w:rsidRPr="006C0DC6" w:rsidRDefault="009A061B" w:rsidP="006C0DC6">
            <w:pPr>
              <w:widowControl w:val="0"/>
              <w:rPr>
                <w:rFonts w:ascii="Times New Roman" w:hAnsi="Times New Roman" w:cs="Times New Roman"/>
              </w:rPr>
            </w:pPr>
            <w:r w:rsidRPr="006C0DC6">
              <w:rPr>
                <w:rFonts w:ascii="Times New Roman" w:hAnsi="Times New Roman" w:cs="Times New Roman"/>
              </w:rPr>
              <w:t>необхідність профілактичного обстеження щитоподібної залози та організму в цілому, використання дозиметрів для контролю потужності радіоактивного випромінювання у навколишньому середовищі, промислових виробах та продуктах харчування, профілактичні міри для зменшення впливу радіаційного забруднення на організм.</w:t>
            </w:r>
          </w:p>
          <w:p w:rsidR="009A061B" w:rsidRPr="006C0DC6" w:rsidRDefault="009A061B" w:rsidP="006C0DC6">
            <w:pPr>
              <w:widowControl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C0DC6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Екологічна безпека і сталий розвиток </w:t>
            </w:r>
          </w:p>
          <w:p w:rsidR="009A061B" w:rsidRPr="006C0DC6" w:rsidRDefault="009A061B" w:rsidP="006C0DC6">
            <w:pPr>
              <w:widowControl w:val="0"/>
              <w:rPr>
                <w:rFonts w:ascii="Times New Roman" w:hAnsi="Times New Roman" w:cs="Times New Roman"/>
              </w:rPr>
            </w:pPr>
            <w:r w:rsidRPr="006C0DC6">
              <w:rPr>
                <w:rFonts w:ascii="Times New Roman" w:hAnsi="Times New Roman" w:cs="Times New Roman"/>
              </w:rPr>
              <w:t>Небезпека використання ядерної та термоядерної зброї у військових конфліктах, загроза “брудної” бомби для мегаполісів від терористичних угруповань; відношення до радіоактивного забруднення грунтів та водойм України.</w:t>
            </w:r>
          </w:p>
          <w:p w:rsidR="009A061B" w:rsidRPr="006C0DC6" w:rsidRDefault="009A061B" w:rsidP="006C0DC6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  <w:r w:rsidRPr="006C0DC6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Підприємливість і фінансова грамотність </w:t>
            </w:r>
          </w:p>
          <w:p w:rsidR="009A061B" w:rsidRPr="006C0DC6" w:rsidRDefault="009A061B" w:rsidP="006C0DC6">
            <w:pPr>
              <w:widowControl w:val="0"/>
              <w:rPr>
                <w:rFonts w:ascii="Times New Roman" w:hAnsi="Times New Roman" w:cs="Times New Roman"/>
              </w:rPr>
            </w:pPr>
            <w:r w:rsidRPr="006C0DC6">
              <w:rPr>
                <w:rFonts w:ascii="Times New Roman" w:hAnsi="Times New Roman" w:cs="Times New Roman"/>
              </w:rPr>
              <w:t xml:space="preserve">розуміння технологічних розробок як побічного продукту наукових досліджень, держава як замовник наукових досліджень, передача комерційно спроможних результатів державних науково-дослідних центрів у подальшу розробку приватним компаніям. </w:t>
            </w:r>
          </w:p>
          <w:p w:rsidR="009A061B" w:rsidRPr="006C0DC6" w:rsidRDefault="009A061B" w:rsidP="006C0DC6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9A061B" w:rsidRPr="006C0DC6">
        <w:trPr>
          <w:trHeight w:val="328"/>
        </w:trPr>
        <w:tc>
          <w:tcPr>
            <w:tcW w:w="10349" w:type="dxa"/>
            <w:gridSpan w:val="4"/>
          </w:tcPr>
          <w:p w:rsidR="009A061B" w:rsidRPr="006C0DC6" w:rsidRDefault="009A061B" w:rsidP="006C0DC6">
            <w:pPr>
              <w:pStyle w:val="Heading1"/>
              <w:keepNext w:val="0"/>
              <w:spacing w:before="0"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DC6">
              <w:rPr>
                <w:rFonts w:ascii="Times New Roman" w:hAnsi="Times New Roman" w:cs="Times New Roman"/>
                <w:sz w:val="24"/>
                <w:szCs w:val="24"/>
              </w:rPr>
              <w:t>Хвилі</w:t>
            </w:r>
          </w:p>
        </w:tc>
      </w:tr>
      <w:tr w:rsidR="009A061B" w:rsidRPr="006C0DC6">
        <w:trPr>
          <w:trHeight w:val="328"/>
        </w:trPr>
        <w:tc>
          <w:tcPr>
            <w:tcW w:w="708" w:type="dxa"/>
          </w:tcPr>
          <w:p w:rsidR="009A061B" w:rsidRPr="006C0DC6" w:rsidRDefault="009A061B" w:rsidP="006C0DC6">
            <w:pPr>
              <w:jc w:val="center"/>
              <w:rPr>
                <w:rFonts w:ascii="Times New Roman" w:hAnsi="Times New Roman" w:cs="Times New Roman"/>
              </w:rPr>
            </w:pPr>
            <w:r w:rsidRPr="006C0DC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14" w:type="dxa"/>
          </w:tcPr>
          <w:p w:rsidR="009A061B" w:rsidRPr="006C0DC6" w:rsidRDefault="009A061B" w:rsidP="006C0DC6">
            <w:pPr>
              <w:jc w:val="center"/>
              <w:rPr>
                <w:rFonts w:ascii="Times New Roman" w:hAnsi="Times New Roman" w:cs="Times New Roman"/>
              </w:rPr>
            </w:pPr>
            <w:r w:rsidRPr="006C0DC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433" w:type="dxa"/>
          </w:tcPr>
          <w:p w:rsidR="009A061B" w:rsidRPr="006C0DC6" w:rsidRDefault="009A061B" w:rsidP="006C0DC6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  <w:r w:rsidRPr="006C0DC6">
              <w:rPr>
                <w:rFonts w:ascii="Times New Roman" w:hAnsi="Times New Roman" w:cs="Times New Roman"/>
                <w:b/>
                <w:bCs/>
              </w:rPr>
              <w:t>Знаннєвий компонент:</w:t>
            </w:r>
          </w:p>
          <w:p w:rsidR="009A061B" w:rsidRPr="006C0DC6" w:rsidRDefault="009A061B" w:rsidP="006C0DC6">
            <w:pPr>
              <w:widowControl w:val="0"/>
              <w:rPr>
                <w:rFonts w:ascii="Times New Roman" w:hAnsi="Times New Roman" w:cs="Times New Roman"/>
              </w:rPr>
            </w:pPr>
            <w:r w:rsidRPr="006C0DC6">
              <w:rPr>
                <w:rFonts w:ascii="Times New Roman" w:hAnsi="Times New Roman" w:cs="Times New Roman"/>
                <w:b/>
                <w:bCs/>
              </w:rPr>
              <w:t xml:space="preserve">називає </w:t>
            </w:r>
            <w:r w:rsidRPr="006C0DC6">
              <w:rPr>
                <w:rFonts w:ascii="Times New Roman" w:hAnsi="Times New Roman" w:cs="Times New Roman"/>
              </w:rPr>
              <w:t>основні параметри хвилі: довжину, частоту, амплітуду та період; може визначити тип хвилі;</w:t>
            </w:r>
          </w:p>
          <w:p w:rsidR="009A061B" w:rsidRPr="006C0DC6" w:rsidRDefault="009A061B" w:rsidP="006C0DC6">
            <w:pPr>
              <w:widowControl w:val="0"/>
              <w:rPr>
                <w:rFonts w:ascii="Times New Roman" w:hAnsi="Times New Roman" w:cs="Times New Roman"/>
              </w:rPr>
            </w:pPr>
            <w:r w:rsidRPr="006C0DC6">
              <w:rPr>
                <w:rFonts w:ascii="Times New Roman" w:hAnsi="Times New Roman" w:cs="Times New Roman"/>
                <w:b/>
                <w:bCs/>
              </w:rPr>
              <w:t xml:space="preserve">наводить приклади </w:t>
            </w:r>
            <w:r w:rsidRPr="006C0DC6">
              <w:rPr>
                <w:rFonts w:ascii="Times New Roman" w:hAnsi="Times New Roman" w:cs="Times New Roman"/>
              </w:rPr>
              <w:t>явищ інтерференції, дифракції, поляризації; використання хвиль у повсякденному житті;</w:t>
            </w:r>
          </w:p>
          <w:p w:rsidR="009A061B" w:rsidRPr="006C0DC6" w:rsidRDefault="009A061B" w:rsidP="006C0DC6">
            <w:pPr>
              <w:widowControl w:val="0"/>
              <w:rPr>
                <w:rFonts w:ascii="Times New Roman" w:hAnsi="Times New Roman" w:cs="Times New Roman"/>
              </w:rPr>
            </w:pPr>
            <w:r w:rsidRPr="006C0DC6">
              <w:rPr>
                <w:rFonts w:ascii="Times New Roman" w:hAnsi="Times New Roman" w:cs="Times New Roman"/>
                <w:b/>
                <w:bCs/>
              </w:rPr>
              <w:t>характеризує</w:t>
            </w:r>
            <w:r w:rsidRPr="006C0DC6">
              <w:rPr>
                <w:rFonts w:ascii="Times New Roman" w:hAnsi="Times New Roman" w:cs="Times New Roman"/>
              </w:rPr>
              <w:t xml:space="preserve"> енергію випромінювання залежно від його знаходження в спектрі електромагнітних хвиль;</w:t>
            </w:r>
          </w:p>
          <w:p w:rsidR="009A061B" w:rsidRPr="006C0DC6" w:rsidRDefault="009A061B" w:rsidP="006C0DC6">
            <w:pPr>
              <w:widowControl w:val="0"/>
              <w:rPr>
                <w:rFonts w:ascii="Times New Roman" w:hAnsi="Times New Roman" w:cs="Times New Roman"/>
              </w:rPr>
            </w:pPr>
            <w:r w:rsidRPr="006C0DC6">
              <w:rPr>
                <w:rFonts w:ascii="Times New Roman" w:hAnsi="Times New Roman" w:cs="Times New Roman"/>
                <w:b/>
                <w:bCs/>
              </w:rPr>
              <w:t>пояснює</w:t>
            </w:r>
            <w:r w:rsidRPr="006C0DC6">
              <w:rPr>
                <w:rFonts w:ascii="Times New Roman" w:hAnsi="Times New Roman" w:cs="Times New Roman"/>
              </w:rPr>
              <w:t xml:space="preserve"> взаємозв'язок між частотою та довжиною хвилі.</w:t>
            </w:r>
          </w:p>
          <w:p w:rsidR="009A061B" w:rsidRPr="006C0DC6" w:rsidRDefault="009A061B" w:rsidP="006C0DC6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  <w:r w:rsidRPr="006C0DC6">
              <w:rPr>
                <w:rFonts w:ascii="Times New Roman" w:hAnsi="Times New Roman" w:cs="Times New Roman"/>
                <w:b/>
                <w:bCs/>
              </w:rPr>
              <w:t>Діяльнісний компонент</w:t>
            </w:r>
          </w:p>
          <w:p w:rsidR="009A061B" w:rsidRPr="006C0DC6" w:rsidRDefault="009A061B" w:rsidP="006C0DC6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  <w:r w:rsidRPr="006C0DC6">
              <w:rPr>
                <w:rFonts w:ascii="Times New Roman" w:hAnsi="Times New Roman" w:cs="Times New Roman"/>
                <w:b/>
                <w:bCs/>
              </w:rPr>
              <w:t xml:space="preserve">створює </w:t>
            </w:r>
            <w:r w:rsidRPr="006C0DC6">
              <w:rPr>
                <w:rFonts w:ascii="Times New Roman" w:hAnsi="Times New Roman" w:cs="Times New Roman"/>
              </w:rPr>
              <w:t>загальні опорні конспекти, рецензії на наукові відео;</w:t>
            </w:r>
          </w:p>
          <w:p w:rsidR="009A061B" w:rsidRPr="006C0DC6" w:rsidRDefault="009A061B" w:rsidP="006C0DC6">
            <w:pPr>
              <w:widowControl w:val="0"/>
              <w:rPr>
                <w:rFonts w:ascii="Times New Roman" w:hAnsi="Times New Roman" w:cs="Times New Roman"/>
              </w:rPr>
            </w:pPr>
            <w:r w:rsidRPr="006C0DC6">
              <w:rPr>
                <w:rFonts w:ascii="Times New Roman" w:hAnsi="Times New Roman" w:cs="Times New Roman"/>
                <w:b/>
                <w:bCs/>
              </w:rPr>
              <w:t xml:space="preserve">описує </w:t>
            </w:r>
            <w:r w:rsidRPr="006C0DC6">
              <w:rPr>
                <w:rFonts w:ascii="Times New Roman" w:hAnsi="Times New Roman" w:cs="Times New Roman"/>
              </w:rPr>
              <w:t xml:space="preserve">явища світла, звуку та радіо, користуючись характеристиками хвиль; </w:t>
            </w:r>
          </w:p>
          <w:p w:rsidR="009A061B" w:rsidRPr="006C0DC6" w:rsidRDefault="009A061B" w:rsidP="006C0DC6">
            <w:pPr>
              <w:widowControl w:val="0"/>
              <w:rPr>
                <w:rFonts w:ascii="Times New Roman" w:hAnsi="Times New Roman" w:cs="Times New Roman"/>
              </w:rPr>
            </w:pPr>
            <w:r w:rsidRPr="006C0DC6">
              <w:rPr>
                <w:rFonts w:ascii="Times New Roman" w:hAnsi="Times New Roman" w:cs="Times New Roman"/>
                <w:b/>
                <w:bCs/>
              </w:rPr>
              <w:t xml:space="preserve">досліджує </w:t>
            </w:r>
            <w:r w:rsidRPr="006C0DC6">
              <w:rPr>
                <w:rFonts w:ascii="Times New Roman" w:hAnsi="Times New Roman" w:cs="Times New Roman"/>
              </w:rPr>
              <w:t>інтенсивність світлового потоку від поляризації, зв'язок між кольорами, що випромінюються  та сприймаються оком;</w:t>
            </w:r>
          </w:p>
          <w:p w:rsidR="009A061B" w:rsidRPr="006C0DC6" w:rsidRDefault="009A061B" w:rsidP="006C0DC6">
            <w:pPr>
              <w:widowControl w:val="0"/>
              <w:rPr>
                <w:rFonts w:ascii="Times New Roman" w:hAnsi="Times New Roman" w:cs="Times New Roman"/>
              </w:rPr>
            </w:pPr>
            <w:r w:rsidRPr="006C0DC6">
              <w:rPr>
                <w:rFonts w:ascii="Times New Roman" w:hAnsi="Times New Roman" w:cs="Times New Roman"/>
                <w:b/>
                <w:bCs/>
              </w:rPr>
              <w:t xml:space="preserve">аналізує та порівнює </w:t>
            </w:r>
            <w:r w:rsidRPr="006C0DC6">
              <w:rPr>
                <w:rFonts w:ascii="Times New Roman" w:hAnsi="Times New Roman" w:cs="Times New Roman"/>
              </w:rPr>
              <w:t>різні технології виготовлення сонцезахисних окулярів, мобільний інтернет різних поколінь технологій;</w:t>
            </w:r>
          </w:p>
          <w:p w:rsidR="009A061B" w:rsidRPr="006C0DC6" w:rsidRDefault="009A061B" w:rsidP="006C0DC6">
            <w:pPr>
              <w:widowControl w:val="0"/>
              <w:rPr>
                <w:rFonts w:ascii="Times New Roman" w:hAnsi="Times New Roman" w:cs="Times New Roman"/>
              </w:rPr>
            </w:pPr>
            <w:r w:rsidRPr="006C0DC6">
              <w:rPr>
                <w:rFonts w:ascii="Times New Roman" w:hAnsi="Times New Roman" w:cs="Times New Roman"/>
                <w:b/>
                <w:bCs/>
              </w:rPr>
              <w:t>застосовує</w:t>
            </w:r>
            <w:r w:rsidRPr="006C0DC6">
              <w:rPr>
                <w:rFonts w:ascii="Times New Roman" w:hAnsi="Times New Roman" w:cs="Times New Roman"/>
              </w:rPr>
              <w:t xml:space="preserve"> одержані знання при виборі побутових приладів та елементів одягу;</w:t>
            </w:r>
          </w:p>
          <w:p w:rsidR="009A061B" w:rsidRPr="006C0DC6" w:rsidRDefault="009A061B" w:rsidP="006C0DC6">
            <w:pPr>
              <w:widowControl w:val="0"/>
              <w:rPr>
                <w:rFonts w:ascii="Times New Roman" w:hAnsi="Times New Roman" w:cs="Times New Roman"/>
              </w:rPr>
            </w:pPr>
            <w:r w:rsidRPr="006C0DC6">
              <w:rPr>
                <w:rFonts w:ascii="Times New Roman" w:hAnsi="Times New Roman" w:cs="Times New Roman"/>
                <w:b/>
                <w:bCs/>
              </w:rPr>
              <w:t>опрацьовує</w:t>
            </w:r>
            <w:r w:rsidRPr="006C0DC6">
              <w:rPr>
                <w:rFonts w:ascii="Times New Roman" w:hAnsi="Times New Roman" w:cs="Times New Roman"/>
              </w:rPr>
              <w:t xml:space="preserve"> наукові публікації з українських та міжнародних наукових сайтів (Моя наука, PubMed і т.д.);</w:t>
            </w:r>
          </w:p>
          <w:p w:rsidR="009A061B" w:rsidRPr="006C0DC6" w:rsidRDefault="009A061B" w:rsidP="006C0DC6">
            <w:pPr>
              <w:widowControl w:val="0"/>
              <w:rPr>
                <w:rFonts w:ascii="Times New Roman" w:hAnsi="Times New Roman" w:cs="Times New Roman"/>
              </w:rPr>
            </w:pPr>
            <w:r w:rsidRPr="006C0DC6">
              <w:rPr>
                <w:rFonts w:ascii="Times New Roman" w:hAnsi="Times New Roman" w:cs="Times New Roman"/>
                <w:b/>
                <w:bCs/>
              </w:rPr>
              <w:t>створює</w:t>
            </w:r>
            <w:r w:rsidRPr="006C0DC6">
              <w:rPr>
                <w:rFonts w:ascii="Times New Roman" w:hAnsi="Times New Roman" w:cs="Times New Roman"/>
              </w:rPr>
              <w:t xml:space="preserve"> власні статті на основі аналізу наукової інформації з наукових порталів українського та світового наукового співтовариства.</w:t>
            </w:r>
          </w:p>
          <w:p w:rsidR="009A061B" w:rsidRPr="006C0DC6" w:rsidRDefault="009A061B" w:rsidP="006C0DC6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</w:p>
          <w:p w:rsidR="009A061B" w:rsidRPr="006C0DC6" w:rsidRDefault="009A061B" w:rsidP="006C0DC6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  <w:r w:rsidRPr="006C0DC6">
              <w:rPr>
                <w:rFonts w:ascii="Times New Roman" w:hAnsi="Times New Roman" w:cs="Times New Roman"/>
                <w:b/>
                <w:bCs/>
              </w:rPr>
              <w:t xml:space="preserve">Ціннісний компонент: </w:t>
            </w:r>
          </w:p>
          <w:p w:rsidR="009A061B" w:rsidRPr="006C0DC6" w:rsidRDefault="009A061B" w:rsidP="006C0DC6">
            <w:pPr>
              <w:widowControl w:val="0"/>
              <w:rPr>
                <w:rFonts w:ascii="Times New Roman" w:hAnsi="Times New Roman" w:cs="Times New Roman"/>
              </w:rPr>
            </w:pPr>
            <w:r w:rsidRPr="006C0DC6">
              <w:rPr>
                <w:rFonts w:ascii="Times New Roman" w:hAnsi="Times New Roman" w:cs="Times New Roman"/>
                <w:b/>
                <w:bCs/>
              </w:rPr>
              <w:t>обґрунтовує</w:t>
            </w:r>
            <w:r w:rsidRPr="006C0DC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6C0DC6">
              <w:rPr>
                <w:rFonts w:ascii="Times New Roman" w:hAnsi="Times New Roman" w:cs="Times New Roman"/>
              </w:rPr>
              <w:t>необхідність вільного доступу до інформації через мережу бездротового зв'язку;</w:t>
            </w:r>
          </w:p>
          <w:p w:rsidR="009A061B" w:rsidRPr="006C0DC6" w:rsidRDefault="009A061B" w:rsidP="006C0DC6">
            <w:pPr>
              <w:widowControl w:val="0"/>
              <w:rPr>
                <w:rFonts w:ascii="Times New Roman" w:hAnsi="Times New Roman" w:cs="Times New Roman"/>
              </w:rPr>
            </w:pPr>
            <w:r w:rsidRPr="006C0DC6">
              <w:rPr>
                <w:rFonts w:ascii="Times New Roman" w:hAnsi="Times New Roman" w:cs="Times New Roman"/>
                <w:b/>
                <w:bCs/>
              </w:rPr>
              <w:t>оцінює</w:t>
            </w:r>
            <w:r w:rsidRPr="006C0DC6">
              <w:rPr>
                <w:rFonts w:ascii="Times New Roman" w:hAnsi="Times New Roman" w:cs="Times New Roman"/>
              </w:rPr>
              <w:t xml:space="preserve"> важливість високошвидкісного Інтернету для сталого розвитку та епохи  Internet of things;</w:t>
            </w:r>
          </w:p>
          <w:p w:rsidR="009A061B" w:rsidRPr="006C0DC6" w:rsidRDefault="009A061B" w:rsidP="006C0DC6">
            <w:pPr>
              <w:widowControl w:val="0"/>
              <w:rPr>
                <w:rFonts w:ascii="Times New Roman" w:hAnsi="Times New Roman" w:cs="Times New Roman"/>
              </w:rPr>
            </w:pPr>
            <w:r w:rsidRPr="006C0DC6">
              <w:rPr>
                <w:rFonts w:ascii="Times New Roman" w:hAnsi="Times New Roman" w:cs="Times New Roman"/>
                <w:b/>
                <w:bCs/>
              </w:rPr>
              <w:t>робить висновки</w:t>
            </w:r>
            <w:r w:rsidRPr="006C0DC6">
              <w:rPr>
                <w:rFonts w:ascii="Times New Roman" w:hAnsi="Times New Roman" w:cs="Times New Roman"/>
              </w:rPr>
              <w:t xml:space="preserve"> щодо впливу технологій зв'язку на норми суспільної поведінки.</w:t>
            </w:r>
          </w:p>
          <w:p w:rsidR="009A061B" w:rsidRPr="006C0DC6" w:rsidRDefault="009A061B" w:rsidP="001A62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9A061B" w:rsidRPr="006C0DC6" w:rsidRDefault="009A061B" w:rsidP="006C0DC6">
            <w:pPr>
              <w:widowControl w:val="0"/>
              <w:rPr>
                <w:rFonts w:ascii="Times New Roman" w:hAnsi="Times New Roman" w:cs="Times New Roman"/>
              </w:rPr>
            </w:pPr>
            <w:r w:rsidRPr="006C0DC6">
              <w:rPr>
                <w:rFonts w:ascii="Times New Roman" w:hAnsi="Times New Roman" w:cs="Times New Roman"/>
              </w:rPr>
              <w:t xml:space="preserve">Хвилі. Спектр електромагнітного випромінювання. Класифікація хвиль. Звук. Залежність швидкості звуку від середовища та від температури. Світло. Явища флуо- та фосфоресценції на прикладі біологічних об’єктів. Колір. Червоний стоп-сигнал. Світлофор. Ефект Доплера. </w:t>
            </w:r>
          </w:p>
          <w:p w:rsidR="009A061B" w:rsidRPr="006C0DC6" w:rsidRDefault="009A061B" w:rsidP="006C0DC6">
            <w:pPr>
              <w:widowControl w:val="0"/>
              <w:rPr>
                <w:rFonts w:ascii="Times New Roman" w:hAnsi="Times New Roman" w:cs="Times New Roman"/>
              </w:rPr>
            </w:pPr>
            <w:r w:rsidRPr="006C0DC6">
              <w:rPr>
                <w:rFonts w:ascii="Times New Roman" w:hAnsi="Times New Roman" w:cs="Times New Roman"/>
              </w:rPr>
              <w:t>Сенсорні системи у різних видів організмів. Дальтонізм.</w:t>
            </w:r>
          </w:p>
          <w:p w:rsidR="009A061B" w:rsidRPr="006C0DC6" w:rsidRDefault="009A061B" w:rsidP="006C0DC6">
            <w:pPr>
              <w:widowControl w:val="0"/>
              <w:rPr>
                <w:rFonts w:ascii="Times New Roman" w:hAnsi="Times New Roman" w:cs="Times New Roman"/>
              </w:rPr>
            </w:pPr>
            <w:r w:rsidRPr="006C0DC6">
              <w:rPr>
                <w:rFonts w:ascii="Times New Roman" w:hAnsi="Times New Roman" w:cs="Times New Roman"/>
              </w:rPr>
              <w:t>Ультразвуковий метод діагностики людського організму. Рентген. Мікрохвильова піч.</w:t>
            </w:r>
          </w:p>
          <w:p w:rsidR="009A061B" w:rsidRPr="006C0DC6" w:rsidRDefault="009A061B" w:rsidP="006C0DC6">
            <w:pPr>
              <w:widowControl w:val="0"/>
              <w:rPr>
                <w:rFonts w:ascii="Times New Roman" w:hAnsi="Times New Roman" w:cs="Times New Roman"/>
              </w:rPr>
            </w:pPr>
            <w:r w:rsidRPr="006C0DC6">
              <w:rPr>
                <w:rFonts w:ascii="Times New Roman" w:hAnsi="Times New Roman" w:cs="Times New Roman"/>
              </w:rPr>
              <w:t xml:space="preserve">Можливості сучасної світлової мікроскопії (мікроскопія окремих молекул) (Нобелівська премія 2014 р. – за відкриття нових методів флуоресцентної мікроскопії). </w:t>
            </w:r>
          </w:p>
          <w:p w:rsidR="009A061B" w:rsidRPr="006C0DC6" w:rsidRDefault="009A061B" w:rsidP="006C0DC6">
            <w:pPr>
              <w:widowControl w:val="0"/>
              <w:rPr>
                <w:rFonts w:ascii="Times New Roman" w:hAnsi="Times New Roman" w:cs="Times New Roman"/>
              </w:rPr>
            </w:pPr>
            <w:r w:rsidRPr="006C0DC6">
              <w:rPr>
                <w:rFonts w:ascii="Times New Roman" w:hAnsi="Times New Roman" w:cs="Times New Roman"/>
              </w:rPr>
              <w:t>Абсолютно чорне тіло, абсолютно біле тіло. Залежність процесу фотосинтезу у рослин від спектру світла.</w:t>
            </w:r>
          </w:p>
          <w:p w:rsidR="009A061B" w:rsidRPr="006C0DC6" w:rsidRDefault="009A061B" w:rsidP="006C0DC6">
            <w:pPr>
              <w:widowControl w:val="0"/>
              <w:rPr>
                <w:rFonts w:ascii="Times New Roman" w:hAnsi="Times New Roman" w:cs="Times New Roman"/>
              </w:rPr>
            </w:pPr>
            <w:r w:rsidRPr="006C0DC6">
              <w:rPr>
                <w:rFonts w:ascii="Times New Roman" w:hAnsi="Times New Roman" w:cs="Times New Roman"/>
              </w:rPr>
              <w:t>УФ-ліхтар та сонцезахисні окуляри. УФ-індукований мутагенез.</w:t>
            </w:r>
          </w:p>
          <w:p w:rsidR="009A061B" w:rsidRPr="006C0DC6" w:rsidRDefault="009A061B" w:rsidP="006C0DC6">
            <w:pPr>
              <w:widowControl w:val="0"/>
              <w:rPr>
                <w:rFonts w:ascii="Times New Roman" w:hAnsi="Times New Roman" w:cs="Times New Roman"/>
              </w:rPr>
            </w:pPr>
            <w:r w:rsidRPr="006C0DC6">
              <w:rPr>
                <w:rFonts w:ascii="Times New Roman" w:hAnsi="Times New Roman" w:cs="Times New Roman"/>
              </w:rPr>
              <w:t xml:space="preserve">Радіо. Wi-Fi, WiMax, </w:t>
            </w:r>
          </w:p>
          <w:p w:rsidR="009A061B" w:rsidRPr="006C0DC6" w:rsidRDefault="009A061B" w:rsidP="006C0DC6">
            <w:pPr>
              <w:widowControl w:val="0"/>
              <w:rPr>
                <w:rFonts w:ascii="Times New Roman" w:hAnsi="Times New Roman" w:cs="Times New Roman"/>
              </w:rPr>
            </w:pPr>
            <w:r w:rsidRPr="006C0DC6">
              <w:rPr>
                <w:rFonts w:ascii="Times New Roman" w:hAnsi="Times New Roman" w:cs="Times New Roman"/>
              </w:rPr>
              <w:t xml:space="preserve">3G,4G,5G -технології передачі даних, стільниковий та супутниковий зв’язок. Радіотелескоп. </w:t>
            </w:r>
          </w:p>
          <w:p w:rsidR="009A061B" w:rsidRPr="006C0DC6" w:rsidRDefault="009A061B" w:rsidP="006C0DC6">
            <w:pPr>
              <w:widowControl w:val="0"/>
              <w:rPr>
                <w:rFonts w:ascii="Times New Roman" w:hAnsi="Times New Roman" w:cs="Times New Roman"/>
              </w:rPr>
            </w:pPr>
            <w:r w:rsidRPr="006C0DC6">
              <w:rPr>
                <w:rFonts w:ascii="Times New Roman" w:hAnsi="Times New Roman" w:cs="Times New Roman"/>
              </w:rPr>
              <w:t>Гравітаційні хвилі.</w:t>
            </w:r>
          </w:p>
          <w:p w:rsidR="009A061B" w:rsidRPr="006C0DC6" w:rsidRDefault="009A061B" w:rsidP="006C0DC6">
            <w:pPr>
              <w:widowControl w:val="0"/>
              <w:rPr>
                <w:rFonts w:ascii="Times New Roman" w:hAnsi="Times New Roman" w:cs="Times New Roman"/>
              </w:rPr>
            </w:pPr>
            <w:r w:rsidRPr="006C0DC6">
              <w:rPr>
                <w:rFonts w:ascii="Times New Roman" w:hAnsi="Times New Roman" w:cs="Times New Roman"/>
              </w:rPr>
              <w:t>Внесок українських вчених.</w:t>
            </w:r>
          </w:p>
          <w:p w:rsidR="009A061B" w:rsidRPr="006C0DC6" w:rsidRDefault="009A061B" w:rsidP="006C0DC6">
            <w:pPr>
              <w:widowControl w:val="0"/>
              <w:rPr>
                <w:rFonts w:ascii="Times New Roman" w:hAnsi="Times New Roman" w:cs="Times New Roman"/>
              </w:rPr>
            </w:pPr>
            <w:r w:rsidRPr="006C0DC6">
              <w:rPr>
                <w:rFonts w:ascii="Times New Roman" w:hAnsi="Times New Roman" w:cs="Times New Roman"/>
              </w:rPr>
              <w:t>Ідея доступу до мережі  Інтернет по всьому світу.</w:t>
            </w:r>
          </w:p>
          <w:p w:rsidR="009A061B" w:rsidRPr="006C0DC6" w:rsidRDefault="009A061B" w:rsidP="006C0DC6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  <w:r w:rsidRPr="006C0DC6">
              <w:rPr>
                <w:rFonts w:ascii="Times New Roman" w:hAnsi="Times New Roman" w:cs="Times New Roman"/>
                <w:b/>
                <w:bCs/>
              </w:rPr>
              <w:t>Види робіт:</w:t>
            </w:r>
          </w:p>
          <w:p w:rsidR="009A061B" w:rsidRPr="006C0DC6" w:rsidRDefault="009A061B" w:rsidP="006C0DC6">
            <w:pPr>
              <w:widowControl w:val="0"/>
              <w:rPr>
                <w:rFonts w:ascii="Times New Roman" w:hAnsi="Times New Roman" w:cs="Times New Roman"/>
              </w:rPr>
            </w:pPr>
            <w:r w:rsidRPr="006C0DC6">
              <w:rPr>
                <w:rFonts w:ascii="Times New Roman" w:hAnsi="Times New Roman" w:cs="Times New Roman"/>
              </w:rPr>
              <w:t xml:space="preserve">1.Індивідуальні та групові навчальні проекти: </w:t>
            </w:r>
          </w:p>
          <w:p w:rsidR="009A061B" w:rsidRPr="006C0DC6" w:rsidRDefault="009A061B" w:rsidP="006C0DC6">
            <w:pPr>
              <w:widowControl w:val="0"/>
              <w:rPr>
                <w:rFonts w:ascii="Times New Roman" w:hAnsi="Times New Roman" w:cs="Times New Roman"/>
              </w:rPr>
            </w:pPr>
            <w:r w:rsidRPr="006C0DC6">
              <w:rPr>
                <w:rFonts w:ascii="Times New Roman" w:hAnsi="Times New Roman" w:cs="Times New Roman"/>
              </w:rPr>
              <w:t>“Чи побачить бджола (змія)...?”, “Чому стільниковий зв’язок називають “стільниковим?” “Що ми знаємо про безпілотник Aquila у важкодоступних місцях від Facebook”.</w:t>
            </w:r>
          </w:p>
          <w:p w:rsidR="009A061B" w:rsidRPr="006C0DC6" w:rsidRDefault="009A061B" w:rsidP="006C0DC6">
            <w:pPr>
              <w:widowControl w:val="0"/>
              <w:rPr>
                <w:rFonts w:ascii="Times New Roman" w:hAnsi="Times New Roman" w:cs="Times New Roman"/>
              </w:rPr>
            </w:pPr>
            <w:r w:rsidRPr="006C0DC6">
              <w:rPr>
                <w:rFonts w:ascii="Times New Roman" w:hAnsi="Times New Roman" w:cs="Times New Roman"/>
                <w:i/>
                <w:iCs/>
              </w:rPr>
              <w:t>Навчальні проекти можуть включати різноманітні продукти:</w:t>
            </w:r>
            <w:r w:rsidRPr="006C0DC6">
              <w:rPr>
                <w:rFonts w:ascii="Times New Roman" w:hAnsi="Times New Roman" w:cs="Times New Roman"/>
              </w:rPr>
              <w:t xml:space="preserve"> електронні презентації, власноруч створені відео, постери, рецензії, написані науково-популярні статті та інше.</w:t>
            </w:r>
          </w:p>
          <w:p w:rsidR="009A061B" w:rsidRPr="006C0DC6" w:rsidRDefault="009A061B" w:rsidP="006C0DC6">
            <w:pPr>
              <w:widowControl w:val="0"/>
              <w:rPr>
                <w:rFonts w:ascii="Times New Roman" w:hAnsi="Times New Roman" w:cs="Times New Roman"/>
              </w:rPr>
            </w:pPr>
            <w:r w:rsidRPr="006C0DC6">
              <w:rPr>
                <w:rFonts w:ascii="Times New Roman" w:hAnsi="Times New Roman" w:cs="Times New Roman"/>
              </w:rPr>
              <w:t>2. Практичні роботи: “Дослідження процесу фотосинтезу рослин за наявності різних світлових фільтрів”,</w:t>
            </w:r>
            <w:r w:rsidRPr="006C0DC6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6C0DC6">
              <w:rPr>
                <w:rFonts w:ascii="Times New Roman" w:hAnsi="Times New Roman" w:cs="Times New Roman"/>
              </w:rPr>
              <w:t xml:space="preserve">“УФ-фільтри у сонцезахисних окулярах”, </w:t>
            </w:r>
          </w:p>
          <w:p w:rsidR="009A061B" w:rsidRPr="006C0DC6" w:rsidRDefault="009A061B" w:rsidP="006C0DC6">
            <w:pPr>
              <w:widowControl w:val="0"/>
              <w:rPr>
                <w:rFonts w:ascii="Times New Roman" w:hAnsi="Times New Roman" w:cs="Times New Roman"/>
              </w:rPr>
            </w:pPr>
            <w:r w:rsidRPr="006C0DC6">
              <w:rPr>
                <w:rFonts w:ascii="Times New Roman" w:hAnsi="Times New Roman" w:cs="Times New Roman"/>
              </w:rPr>
              <w:t>“Як працює Pоlaroid (поляризація світла)”, «Танцюючі зернятка або як побачити звук».</w:t>
            </w:r>
          </w:p>
          <w:p w:rsidR="009A061B" w:rsidRPr="006C0DC6" w:rsidRDefault="009A061B" w:rsidP="006C0DC6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9A061B" w:rsidRPr="006C0DC6">
        <w:trPr>
          <w:trHeight w:val="328"/>
        </w:trPr>
        <w:tc>
          <w:tcPr>
            <w:tcW w:w="708" w:type="dxa"/>
          </w:tcPr>
          <w:p w:rsidR="009A061B" w:rsidRPr="006C0DC6" w:rsidRDefault="009A061B" w:rsidP="006C0D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9A061B" w:rsidRPr="006C0DC6" w:rsidRDefault="009A061B" w:rsidP="006C0D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27" w:type="dxa"/>
            <w:gridSpan w:val="2"/>
          </w:tcPr>
          <w:p w:rsidR="009A061B" w:rsidRPr="006C0DC6" w:rsidRDefault="009A061B" w:rsidP="006C0DC6">
            <w:pPr>
              <w:widowControl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C0DC6">
              <w:rPr>
                <w:rFonts w:ascii="Times New Roman" w:hAnsi="Times New Roman" w:cs="Times New Roman"/>
                <w:b/>
                <w:bCs/>
                <w:i/>
                <w:iCs/>
              </w:rPr>
              <w:t>Наскрізні змістові лінії</w:t>
            </w:r>
          </w:p>
          <w:p w:rsidR="009A061B" w:rsidRPr="006C0DC6" w:rsidRDefault="009A061B" w:rsidP="006C0DC6">
            <w:pPr>
              <w:widowControl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9A061B" w:rsidRPr="006C0DC6" w:rsidRDefault="009A061B" w:rsidP="006C0DC6">
            <w:pPr>
              <w:widowControl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C0DC6">
              <w:rPr>
                <w:rFonts w:ascii="Times New Roman" w:hAnsi="Times New Roman" w:cs="Times New Roman"/>
                <w:b/>
                <w:bCs/>
                <w:i/>
                <w:iCs/>
              </w:rPr>
              <w:t>Громадянська відповідальність</w:t>
            </w:r>
          </w:p>
          <w:p w:rsidR="009A061B" w:rsidRPr="006C0DC6" w:rsidRDefault="009A061B" w:rsidP="006C0DC6">
            <w:pPr>
              <w:widowControl w:val="0"/>
              <w:rPr>
                <w:rFonts w:ascii="Times New Roman" w:hAnsi="Times New Roman" w:cs="Times New Roman"/>
                <w:i/>
                <w:iCs/>
              </w:rPr>
            </w:pPr>
            <w:r w:rsidRPr="006C0DC6">
              <w:rPr>
                <w:rFonts w:ascii="Times New Roman" w:hAnsi="Times New Roman" w:cs="Times New Roman"/>
              </w:rPr>
              <w:t>не використання активних систем блокування радіосигналів у побуті</w:t>
            </w:r>
            <w:r w:rsidRPr="006C0DC6">
              <w:rPr>
                <w:rFonts w:ascii="Times New Roman" w:hAnsi="Times New Roman" w:cs="Times New Roman"/>
                <w:i/>
                <w:iCs/>
              </w:rPr>
              <w:t>.</w:t>
            </w:r>
          </w:p>
          <w:p w:rsidR="009A061B" w:rsidRPr="006C0DC6" w:rsidRDefault="009A061B" w:rsidP="006C0DC6">
            <w:pPr>
              <w:widowControl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C0DC6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Здоров’я і безпека, </w:t>
            </w:r>
          </w:p>
          <w:p w:rsidR="009A061B" w:rsidRPr="006C0DC6" w:rsidRDefault="009A061B" w:rsidP="006C0DC6">
            <w:pPr>
              <w:widowControl w:val="0"/>
              <w:rPr>
                <w:rFonts w:ascii="Times New Roman" w:hAnsi="Times New Roman" w:cs="Times New Roman"/>
              </w:rPr>
            </w:pPr>
            <w:r w:rsidRPr="006C0DC6">
              <w:rPr>
                <w:rFonts w:ascii="Times New Roman" w:hAnsi="Times New Roman" w:cs="Times New Roman"/>
              </w:rPr>
              <w:t>розуміє важливість захисту шкіри та сітківки ока від ультрафіолетового випромінювання.</w:t>
            </w:r>
          </w:p>
          <w:p w:rsidR="009A061B" w:rsidRPr="006C0DC6" w:rsidRDefault="009A061B" w:rsidP="006C0DC6">
            <w:pPr>
              <w:widowControl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C0DC6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Екологічна безпека і сталий розвиток </w:t>
            </w:r>
          </w:p>
          <w:p w:rsidR="009A061B" w:rsidRPr="006C0DC6" w:rsidRDefault="009A061B" w:rsidP="006C0DC6">
            <w:pPr>
              <w:widowControl w:val="0"/>
              <w:rPr>
                <w:rFonts w:ascii="Times New Roman" w:hAnsi="Times New Roman" w:cs="Times New Roman"/>
              </w:rPr>
            </w:pPr>
            <w:r w:rsidRPr="006C0DC6">
              <w:rPr>
                <w:rFonts w:ascii="Times New Roman" w:hAnsi="Times New Roman" w:cs="Times New Roman"/>
              </w:rPr>
              <w:t>вплив електромагнітного випромінювання на людину та оточуюче середовище; шумове, електромагнітне та теплове забруднення, парниковий ефект.</w:t>
            </w:r>
          </w:p>
          <w:p w:rsidR="009A061B" w:rsidRPr="006C0DC6" w:rsidRDefault="009A061B" w:rsidP="006C0DC6">
            <w:pPr>
              <w:widowControl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C0DC6">
              <w:rPr>
                <w:rFonts w:ascii="Times New Roman" w:hAnsi="Times New Roman" w:cs="Times New Roman"/>
                <w:b/>
                <w:bCs/>
                <w:i/>
                <w:iCs/>
              </w:rPr>
              <w:t>Підприємливість і фінансова грамотність</w:t>
            </w:r>
          </w:p>
          <w:p w:rsidR="009A061B" w:rsidRPr="006C0DC6" w:rsidRDefault="009A061B" w:rsidP="006C0DC6">
            <w:pPr>
              <w:widowControl w:val="0"/>
              <w:rPr>
                <w:rFonts w:ascii="Times New Roman" w:hAnsi="Times New Roman" w:cs="Times New Roman"/>
              </w:rPr>
            </w:pPr>
            <w:r w:rsidRPr="006C0DC6">
              <w:rPr>
                <w:rFonts w:ascii="Times New Roman" w:hAnsi="Times New Roman" w:cs="Times New Roman"/>
              </w:rPr>
              <w:t>порівняння використання GPS, радарів та лідарів для створення автопілотів.</w:t>
            </w:r>
          </w:p>
          <w:p w:rsidR="009A061B" w:rsidRPr="006C0DC6" w:rsidRDefault="009A061B" w:rsidP="006C0DC6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A061B" w:rsidRPr="006C0DC6">
        <w:trPr>
          <w:trHeight w:val="328"/>
        </w:trPr>
        <w:tc>
          <w:tcPr>
            <w:tcW w:w="10349" w:type="dxa"/>
            <w:gridSpan w:val="4"/>
          </w:tcPr>
          <w:p w:rsidR="009A061B" w:rsidRPr="006C0DC6" w:rsidRDefault="009A061B" w:rsidP="006C0DC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0DC6">
              <w:rPr>
                <w:rFonts w:ascii="Times New Roman" w:hAnsi="Times New Roman" w:cs="Times New Roman"/>
                <w:b/>
                <w:bCs/>
              </w:rPr>
              <w:t>Речовини</w:t>
            </w:r>
          </w:p>
        </w:tc>
      </w:tr>
      <w:tr w:rsidR="009A061B" w:rsidRPr="006C0DC6">
        <w:trPr>
          <w:trHeight w:val="328"/>
        </w:trPr>
        <w:tc>
          <w:tcPr>
            <w:tcW w:w="708" w:type="dxa"/>
          </w:tcPr>
          <w:p w:rsidR="009A061B" w:rsidRPr="006C0DC6" w:rsidRDefault="009A061B" w:rsidP="006C0DC6">
            <w:pPr>
              <w:jc w:val="center"/>
              <w:rPr>
                <w:rFonts w:ascii="Times New Roman" w:hAnsi="Times New Roman" w:cs="Times New Roman"/>
              </w:rPr>
            </w:pPr>
            <w:r w:rsidRPr="006C0DC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14" w:type="dxa"/>
          </w:tcPr>
          <w:p w:rsidR="009A061B" w:rsidRPr="006C0DC6" w:rsidRDefault="009A061B" w:rsidP="006C0DC6">
            <w:pPr>
              <w:jc w:val="center"/>
              <w:rPr>
                <w:rFonts w:ascii="Times New Roman" w:hAnsi="Times New Roman" w:cs="Times New Roman"/>
              </w:rPr>
            </w:pPr>
            <w:r w:rsidRPr="006C0DC6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4433" w:type="dxa"/>
          </w:tcPr>
          <w:p w:rsidR="009A061B" w:rsidRPr="006C0DC6" w:rsidRDefault="009A061B" w:rsidP="006C0DC6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  <w:r w:rsidRPr="006C0DC6">
              <w:rPr>
                <w:rFonts w:ascii="Times New Roman" w:hAnsi="Times New Roman" w:cs="Times New Roman"/>
                <w:b/>
                <w:bCs/>
              </w:rPr>
              <w:t xml:space="preserve">Знаннєвий компонент: </w:t>
            </w:r>
          </w:p>
          <w:p w:rsidR="009A061B" w:rsidRPr="006C0DC6" w:rsidRDefault="009A061B" w:rsidP="006C0DC6">
            <w:pPr>
              <w:widowControl w:val="0"/>
              <w:rPr>
                <w:rFonts w:ascii="Times New Roman" w:hAnsi="Times New Roman" w:cs="Times New Roman"/>
              </w:rPr>
            </w:pPr>
            <w:r w:rsidRPr="006C0DC6">
              <w:rPr>
                <w:rFonts w:ascii="Times New Roman" w:hAnsi="Times New Roman" w:cs="Times New Roman"/>
                <w:b/>
                <w:bCs/>
              </w:rPr>
              <w:t xml:space="preserve">називає </w:t>
            </w:r>
            <w:r w:rsidRPr="006C0DC6">
              <w:rPr>
                <w:rFonts w:ascii="Times New Roman" w:hAnsi="Times New Roman" w:cs="Times New Roman"/>
              </w:rPr>
              <w:t>основні фізичні та хімічні властивості речовин, методи дослідження речовин;</w:t>
            </w:r>
          </w:p>
          <w:p w:rsidR="009A061B" w:rsidRPr="006C0DC6" w:rsidRDefault="009A061B" w:rsidP="006C0DC6">
            <w:pPr>
              <w:widowControl w:val="0"/>
              <w:rPr>
                <w:rFonts w:ascii="Times New Roman" w:hAnsi="Times New Roman" w:cs="Times New Roman"/>
              </w:rPr>
            </w:pPr>
            <w:r w:rsidRPr="006C0DC6">
              <w:rPr>
                <w:rFonts w:ascii="Times New Roman" w:hAnsi="Times New Roman" w:cs="Times New Roman"/>
                <w:b/>
                <w:bCs/>
              </w:rPr>
              <w:t xml:space="preserve">наводить приклади </w:t>
            </w:r>
            <w:r w:rsidRPr="006C0DC6">
              <w:rPr>
                <w:rFonts w:ascii="Times New Roman" w:hAnsi="Times New Roman" w:cs="Times New Roman"/>
              </w:rPr>
              <w:t>природних, штучних та синтетичних речовин;</w:t>
            </w:r>
          </w:p>
          <w:p w:rsidR="009A061B" w:rsidRPr="006C0DC6" w:rsidRDefault="009A061B" w:rsidP="006C0DC6">
            <w:pPr>
              <w:widowControl w:val="0"/>
              <w:rPr>
                <w:rFonts w:ascii="Times New Roman" w:hAnsi="Times New Roman" w:cs="Times New Roman"/>
              </w:rPr>
            </w:pPr>
            <w:r w:rsidRPr="006C0DC6">
              <w:rPr>
                <w:rFonts w:ascii="Times New Roman" w:hAnsi="Times New Roman" w:cs="Times New Roman"/>
                <w:b/>
                <w:bCs/>
              </w:rPr>
              <w:t>характеризує</w:t>
            </w:r>
            <w:r w:rsidRPr="006C0DC6">
              <w:rPr>
                <w:rFonts w:ascii="Times New Roman" w:hAnsi="Times New Roman" w:cs="Times New Roman"/>
              </w:rPr>
              <w:t xml:space="preserve"> природні та штучні фарби, хроматографічний метод дослідження речовин;</w:t>
            </w:r>
          </w:p>
          <w:p w:rsidR="009A061B" w:rsidRPr="006C0DC6" w:rsidRDefault="009A061B" w:rsidP="006C0DC6">
            <w:pPr>
              <w:widowControl w:val="0"/>
              <w:rPr>
                <w:rFonts w:ascii="Times New Roman" w:hAnsi="Times New Roman" w:cs="Times New Roman"/>
              </w:rPr>
            </w:pPr>
            <w:r w:rsidRPr="006C0DC6">
              <w:rPr>
                <w:rFonts w:ascii="Times New Roman" w:hAnsi="Times New Roman" w:cs="Times New Roman"/>
                <w:b/>
                <w:bCs/>
              </w:rPr>
              <w:t>пояснює</w:t>
            </w:r>
            <w:r w:rsidRPr="006C0DC6">
              <w:rPr>
                <w:rFonts w:ascii="Times New Roman" w:hAnsi="Times New Roman" w:cs="Times New Roman"/>
              </w:rPr>
              <w:t xml:space="preserve"> принципи методів ЯМР, спектроскопії та інших.</w:t>
            </w:r>
          </w:p>
          <w:p w:rsidR="009A061B" w:rsidRPr="006C0DC6" w:rsidRDefault="009A061B" w:rsidP="006C0DC6">
            <w:pPr>
              <w:widowControl w:val="0"/>
              <w:rPr>
                <w:rFonts w:ascii="Times New Roman" w:hAnsi="Times New Roman" w:cs="Times New Roman"/>
              </w:rPr>
            </w:pPr>
          </w:p>
          <w:p w:rsidR="009A061B" w:rsidRPr="006C0DC6" w:rsidRDefault="009A061B" w:rsidP="006C0DC6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  <w:r w:rsidRPr="006C0DC6">
              <w:rPr>
                <w:rFonts w:ascii="Times New Roman" w:hAnsi="Times New Roman" w:cs="Times New Roman"/>
                <w:b/>
                <w:bCs/>
              </w:rPr>
              <w:t>Діяльнісний компонент:</w:t>
            </w:r>
          </w:p>
          <w:p w:rsidR="009A061B" w:rsidRPr="006C0DC6" w:rsidRDefault="009A061B" w:rsidP="006C0DC6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  <w:r w:rsidRPr="006C0DC6">
              <w:rPr>
                <w:rFonts w:ascii="Times New Roman" w:hAnsi="Times New Roman" w:cs="Times New Roman"/>
                <w:b/>
                <w:bCs/>
              </w:rPr>
              <w:t xml:space="preserve">створює </w:t>
            </w:r>
            <w:r w:rsidRPr="006C0DC6">
              <w:rPr>
                <w:rFonts w:ascii="Times New Roman" w:hAnsi="Times New Roman" w:cs="Times New Roman"/>
              </w:rPr>
              <w:t>загальні опорні конспекти, рецензії на наукові відео;</w:t>
            </w:r>
          </w:p>
          <w:p w:rsidR="009A061B" w:rsidRPr="006C0DC6" w:rsidRDefault="009A061B" w:rsidP="006C0DC6">
            <w:pPr>
              <w:widowControl w:val="0"/>
              <w:rPr>
                <w:rFonts w:ascii="Times New Roman" w:hAnsi="Times New Roman" w:cs="Times New Roman"/>
              </w:rPr>
            </w:pPr>
            <w:r w:rsidRPr="006C0DC6">
              <w:rPr>
                <w:rFonts w:ascii="Times New Roman" w:hAnsi="Times New Roman" w:cs="Times New Roman"/>
                <w:b/>
                <w:bCs/>
              </w:rPr>
              <w:t xml:space="preserve">досліджує </w:t>
            </w:r>
            <w:r w:rsidRPr="006C0DC6">
              <w:rPr>
                <w:rFonts w:ascii="Times New Roman" w:hAnsi="Times New Roman" w:cs="Times New Roman"/>
              </w:rPr>
              <w:t>екологічні наслідки виробництва речовин в Україні та світі, мікробіологічний синтез в Україні, рівень розвитку фармакології в Україні та світі;</w:t>
            </w:r>
          </w:p>
          <w:p w:rsidR="009A061B" w:rsidRPr="006C0DC6" w:rsidRDefault="009A061B" w:rsidP="006C0DC6">
            <w:pPr>
              <w:widowControl w:val="0"/>
              <w:rPr>
                <w:rFonts w:ascii="Times New Roman" w:hAnsi="Times New Roman" w:cs="Times New Roman"/>
              </w:rPr>
            </w:pPr>
            <w:r w:rsidRPr="006C0DC6">
              <w:rPr>
                <w:rFonts w:ascii="Times New Roman" w:hAnsi="Times New Roman" w:cs="Times New Roman"/>
                <w:b/>
                <w:bCs/>
              </w:rPr>
              <w:t xml:space="preserve">аналізує та порівнює </w:t>
            </w:r>
            <w:r w:rsidRPr="006C0DC6">
              <w:rPr>
                <w:rFonts w:ascii="Times New Roman" w:hAnsi="Times New Roman" w:cs="Times New Roman"/>
              </w:rPr>
              <w:t>технології виробництва речовин на території України та у світі;</w:t>
            </w:r>
          </w:p>
          <w:p w:rsidR="009A061B" w:rsidRPr="006C0DC6" w:rsidRDefault="009A061B" w:rsidP="006C0DC6">
            <w:pPr>
              <w:widowControl w:val="0"/>
              <w:rPr>
                <w:rFonts w:ascii="Times New Roman" w:hAnsi="Times New Roman" w:cs="Times New Roman"/>
              </w:rPr>
            </w:pPr>
            <w:r w:rsidRPr="006C0DC6">
              <w:rPr>
                <w:rFonts w:ascii="Times New Roman" w:hAnsi="Times New Roman" w:cs="Times New Roman"/>
                <w:b/>
                <w:bCs/>
              </w:rPr>
              <w:t xml:space="preserve">застосовує </w:t>
            </w:r>
            <w:r w:rsidRPr="006C0DC6">
              <w:rPr>
                <w:rFonts w:ascii="Times New Roman" w:hAnsi="Times New Roman" w:cs="Times New Roman"/>
              </w:rPr>
              <w:t>теоретичні знання під час вирішення завдань у кейсах та проектних роботах, практичних та лабораторних роботах;</w:t>
            </w:r>
          </w:p>
          <w:p w:rsidR="009A061B" w:rsidRPr="006C0DC6" w:rsidRDefault="009A061B" w:rsidP="006C0DC6">
            <w:pPr>
              <w:widowControl w:val="0"/>
              <w:rPr>
                <w:rFonts w:ascii="Times New Roman" w:hAnsi="Times New Roman" w:cs="Times New Roman"/>
              </w:rPr>
            </w:pPr>
            <w:r w:rsidRPr="006C0DC6">
              <w:rPr>
                <w:rFonts w:ascii="Times New Roman" w:hAnsi="Times New Roman" w:cs="Times New Roman"/>
                <w:b/>
                <w:bCs/>
              </w:rPr>
              <w:t>опрацьовує</w:t>
            </w:r>
            <w:r w:rsidRPr="006C0DC6">
              <w:rPr>
                <w:rFonts w:ascii="Times New Roman" w:hAnsi="Times New Roman" w:cs="Times New Roman"/>
              </w:rPr>
              <w:t xml:space="preserve"> наукові публікації з українських та міжнародних наукових сайтів (Моя наука, PubMed і т.д.);</w:t>
            </w:r>
          </w:p>
          <w:p w:rsidR="009A061B" w:rsidRPr="006C0DC6" w:rsidRDefault="009A061B" w:rsidP="006C0DC6">
            <w:pPr>
              <w:widowControl w:val="0"/>
              <w:rPr>
                <w:rFonts w:ascii="Times New Roman" w:hAnsi="Times New Roman" w:cs="Times New Roman"/>
              </w:rPr>
            </w:pPr>
            <w:r w:rsidRPr="006C0DC6">
              <w:rPr>
                <w:rFonts w:ascii="Times New Roman" w:hAnsi="Times New Roman" w:cs="Times New Roman"/>
                <w:b/>
                <w:bCs/>
              </w:rPr>
              <w:t>створює</w:t>
            </w:r>
            <w:r w:rsidRPr="006C0DC6">
              <w:rPr>
                <w:rFonts w:ascii="Times New Roman" w:hAnsi="Times New Roman" w:cs="Times New Roman"/>
              </w:rPr>
              <w:t xml:space="preserve"> власні статті на основі аналізу наукової інформації з наукових порталів українського та світового наукового співтовариства.</w:t>
            </w:r>
          </w:p>
          <w:p w:rsidR="009A061B" w:rsidRPr="006C0DC6" w:rsidRDefault="009A061B" w:rsidP="006C0DC6">
            <w:pPr>
              <w:widowControl w:val="0"/>
              <w:rPr>
                <w:rFonts w:ascii="Times New Roman" w:hAnsi="Times New Roman" w:cs="Times New Roman"/>
              </w:rPr>
            </w:pPr>
          </w:p>
          <w:p w:rsidR="009A061B" w:rsidRPr="006C0DC6" w:rsidRDefault="009A061B" w:rsidP="006C0DC6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  <w:r w:rsidRPr="006C0DC6">
              <w:rPr>
                <w:rFonts w:ascii="Times New Roman" w:hAnsi="Times New Roman" w:cs="Times New Roman"/>
                <w:b/>
                <w:bCs/>
              </w:rPr>
              <w:t xml:space="preserve">Ціннісний компонент: </w:t>
            </w:r>
          </w:p>
          <w:p w:rsidR="009A061B" w:rsidRPr="006C0DC6" w:rsidRDefault="009A061B" w:rsidP="006C0DC6">
            <w:pPr>
              <w:widowControl w:val="0"/>
              <w:rPr>
                <w:rFonts w:ascii="Times New Roman" w:hAnsi="Times New Roman" w:cs="Times New Roman"/>
              </w:rPr>
            </w:pPr>
            <w:r w:rsidRPr="006C0DC6">
              <w:rPr>
                <w:rFonts w:ascii="Times New Roman" w:hAnsi="Times New Roman" w:cs="Times New Roman"/>
                <w:b/>
                <w:bCs/>
              </w:rPr>
              <w:t>обґрунтовує</w:t>
            </w:r>
            <w:r w:rsidRPr="006C0DC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6C0DC6">
              <w:rPr>
                <w:rFonts w:ascii="Times New Roman" w:hAnsi="Times New Roman" w:cs="Times New Roman"/>
              </w:rPr>
              <w:t>доцільність виробництва штучних та синтетичних речовин, пошуку нових речовин та їх застосування у промисловості та повсякденному житті;</w:t>
            </w:r>
          </w:p>
          <w:p w:rsidR="009A061B" w:rsidRPr="006C0DC6" w:rsidRDefault="009A061B" w:rsidP="006C0DC6">
            <w:pPr>
              <w:widowControl w:val="0"/>
              <w:rPr>
                <w:rFonts w:ascii="Times New Roman" w:hAnsi="Times New Roman" w:cs="Times New Roman"/>
              </w:rPr>
            </w:pPr>
            <w:r w:rsidRPr="006C0DC6">
              <w:rPr>
                <w:rFonts w:ascii="Times New Roman" w:hAnsi="Times New Roman" w:cs="Times New Roman"/>
                <w:b/>
                <w:bCs/>
              </w:rPr>
              <w:t>оцінює</w:t>
            </w:r>
            <w:r w:rsidRPr="006C0DC6">
              <w:rPr>
                <w:rFonts w:ascii="Times New Roman" w:hAnsi="Times New Roman" w:cs="Times New Roman"/>
              </w:rPr>
              <w:t xml:space="preserve"> значення застосування полімеразно-ланцюгової реакції та магнітно-резонансної томографії у діагностиці стану здоров’я людини;</w:t>
            </w:r>
          </w:p>
          <w:p w:rsidR="009A061B" w:rsidRPr="006C0DC6" w:rsidRDefault="009A061B" w:rsidP="006C0DC6">
            <w:pPr>
              <w:widowControl w:val="0"/>
              <w:rPr>
                <w:rFonts w:ascii="Times New Roman" w:hAnsi="Times New Roman" w:cs="Times New Roman"/>
              </w:rPr>
            </w:pPr>
            <w:r w:rsidRPr="006C0DC6">
              <w:rPr>
                <w:rFonts w:ascii="Times New Roman" w:hAnsi="Times New Roman" w:cs="Times New Roman"/>
                <w:b/>
                <w:bCs/>
              </w:rPr>
              <w:t>робить висновки</w:t>
            </w:r>
            <w:r w:rsidRPr="006C0DC6">
              <w:rPr>
                <w:rFonts w:ascii="Times New Roman" w:hAnsi="Times New Roman" w:cs="Times New Roman"/>
              </w:rPr>
              <w:t xml:space="preserve"> про рівень розвитку хімічного виробництва на території України та його перспективи на майбутнє.</w:t>
            </w:r>
          </w:p>
        </w:tc>
        <w:tc>
          <w:tcPr>
            <w:tcW w:w="4394" w:type="dxa"/>
          </w:tcPr>
          <w:p w:rsidR="009A061B" w:rsidRPr="006C0DC6" w:rsidRDefault="009A061B" w:rsidP="006C0DC6">
            <w:pPr>
              <w:widowControl w:val="0"/>
              <w:rPr>
                <w:rFonts w:ascii="Times New Roman" w:hAnsi="Times New Roman" w:cs="Times New Roman"/>
              </w:rPr>
            </w:pPr>
            <w:r w:rsidRPr="006C0DC6">
              <w:rPr>
                <w:rFonts w:ascii="Times New Roman" w:hAnsi="Times New Roman" w:cs="Times New Roman"/>
              </w:rPr>
              <w:t xml:space="preserve">Загальна характеристика речовин (природні, штучні, синтетичні). Фізичні та хімічні властивості речовин. Проблема пошуку нових конструкційних матеріалів. Аерогель, графен. </w:t>
            </w:r>
            <w:r w:rsidRPr="006C0DC6">
              <w:rPr>
                <w:rFonts w:ascii="Times New Roman" w:hAnsi="Times New Roman" w:cs="Times New Roman"/>
                <w:lang w:val="ru-RU"/>
              </w:rPr>
              <w:t>3</w:t>
            </w:r>
            <w:r w:rsidRPr="006C0DC6">
              <w:rPr>
                <w:rFonts w:ascii="Times New Roman" w:hAnsi="Times New Roman" w:cs="Times New Roman"/>
                <w:lang w:val="en-US"/>
              </w:rPr>
              <w:t>D</w:t>
            </w:r>
            <w:r w:rsidRPr="006C0DC6">
              <w:rPr>
                <w:rFonts w:ascii="Times New Roman" w:hAnsi="Times New Roman" w:cs="Times New Roman"/>
              </w:rPr>
              <w:t xml:space="preserve">-принтери – «принцип нашарування проти принципу обробки»; полімерні, металічні, керамічні.  Добування речовин з живої та неживої природи. Номенклатура </w:t>
            </w:r>
            <w:r w:rsidRPr="006C0DC6">
              <w:rPr>
                <w:rFonts w:ascii="Times New Roman" w:hAnsi="Times New Roman" w:cs="Times New Roman"/>
                <w:lang w:val="en-US"/>
              </w:rPr>
              <w:t>IUPAC</w:t>
            </w:r>
            <w:r w:rsidRPr="006C0DC6">
              <w:rPr>
                <w:rFonts w:ascii="Times New Roman" w:hAnsi="Times New Roman" w:cs="Times New Roman"/>
              </w:rPr>
              <w:t xml:space="preserve">. Біореактор та мікробіологічний синтез. </w:t>
            </w:r>
          </w:p>
          <w:p w:rsidR="009A061B" w:rsidRPr="006C0DC6" w:rsidRDefault="009A061B" w:rsidP="006C0DC6">
            <w:pPr>
              <w:widowControl w:val="0"/>
              <w:rPr>
                <w:rFonts w:ascii="Times New Roman" w:hAnsi="Times New Roman" w:cs="Times New Roman"/>
              </w:rPr>
            </w:pPr>
            <w:r w:rsidRPr="006C0DC6">
              <w:rPr>
                <w:rFonts w:ascii="Times New Roman" w:hAnsi="Times New Roman" w:cs="Times New Roman"/>
              </w:rPr>
              <w:t>Фізичні методи дослідження речовин (ЯМР, ІЧ-, УФ-спектроскопія).</w:t>
            </w:r>
          </w:p>
          <w:p w:rsidR="009A061B" w:rsidRPr="006C0DC6" w:rsidRDefault="009A061B" w:rsidP="006C0DC6">
            <w:pPr>
              <w:widowControl w:val="0"/>
              <w:rPr>
                <w:rFonts w:ascii="Times New Roman" w:hAnsi="Times New Roman" w:cs="Times New Roman"/>
              </w:rPr>
            </w:pPr>
            <w:r w:rsidRPr="006C0DC6">
              <w:rPr>
                <w:rFonts w:ascii="Times New Roman" w:hAnsi="Times New Roman" w:cs="Times New Roman"/>
              </w:rPr>
              <w:t>Хроматографія як один із способів розділення сумішей речовин за різницею у їх фізичних властивостях. Природні фарби. Хімічний мутагенез.</w:t>
            </w:r>
          </w:p>
          <w:p w:rsidR="009A061B" w:rsidRPr="006C0DC6" w:rsidRDefault="009A061B" w:rsidP="006C0DC6">
            <w:pPr>
              <w:widowControl w:val="0"/>
              <w:rPr>
                <w:rFonts w:ascii="Times New Roman" w:hAnsi="Times New Roman" w:cs="Times New Roman"/>
              </w:rPr>
            </w:pPr>
            <w:r w:rsidRPr="006C0DC6">
              <w:rPr>
                <w:rFonts w:ascii="Times New Roman" w:hAnsi="Times New Roman" w:cs="Times New Roman"/>
              </w:rPr>
              <w:t>Магнітно-резонансна томографія (МРТ).</w:t>
            </w:r>
          </w:p>
          <w:p w:rsidR="009A061B" w:rsidRPr="006C0DC6" w:rsidRDefault="009A061B" w:rsidP="006C0DC6">
            <w:pPr>
              <w:widowControl w:val="0"/>
              <w:rPr>
                <w:rFonts w:ascii="Times New Roman" w:hAnsi="Times New Roman" w:cs="Times New Roman"/>
              </w:rPr>
            </w:pPr>
            <w:r w:rsidRPr="006C0DC6">
              <w:rPr>
                <w:rFonts w:ascii="Times New Roman" w:hAnsi="Times New Roman" w:cs="Times New Roman"/>
              </w:rPr>
              <w:t>Внесок українських вчених у розробку методів створення та дослідження речовин.</w:t>
            </w:r>
          </w:p>
          <w:p w:rsidR="009A061B" w:rsidRPr="006C0DC6" w:rsidRDefault="009A061B" w:rsidP="006C0DC6">
            <w:pPr>
              <w:widowControl w:val="0"/>
              <w:rPr>
                <w:rFonts w:ascii="Times New Roman" w:hAnsi="Times New Roman" w:cs="Times New Roman"/>
              </w:rPr>
            </w:pPr>
            <w:r w:rsidRPr="006C0DC6">
              <w:rPr>
                <w:rFonts w:ascii="Times New Roman" w:hAnsi="Times New Roman" w:cs="Times New Roman"/>
              </w:rPr>
              <w:t>Екологічні наслідки хімічного виробництва в Україні та світі.</w:t>
            </w:r>
          </w:p>
          <w:p w:rsidR="009A061B" w:rsidRPr="006C0DC6" w:rsidRDefault="009A061B" w:rsidP="00630BDF">
            <w:pPr>
              <w:rPr>
                <w:rFonts w:ascii="Times New Roman" w:hAnsi="Times New Roman" w:cs="Times New Roman"/>
              </w:rPr>
            </w:pPr>
            <w:r w:rsidRPr="006C0DC6">
              <w:rPr>
                <w:rFonts w:ascii="Times New Roman" w:hAnsi="Times New Roman" w:cs="Times New Roman"/>
              </w:rPr>
              <w:t>Методи переробки сміття. Сортування сміття. Рівень забруднення сміттям території України.</w:t>
            </w:r>
          </w:p>
          <w:p w:rsidR="009A061B" w:rsidRPr="006C0DC6" w:rsidRDefault="009A061B" w:rsidP="00630B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9A061B" w:rsidRPr="006C0DC6" w:rsidRDefault="009A061B" w:rsidP="00630BDF">
            <w:pPr>
              <w:rPr>
                <w:rFonts w:ascii="Times New Roman" w:hAnsi="Times New Roman" w:cs="Times New Roman"/>
                <w:b/>
                <w:bCs/>
              </w:rPr>
            </w:pPr>
            <w:r w:rsidRPr="006C0DC6">
              <w:rPr>
                <w:rFonts w:ascii="Times New Roman" w:hAnsi="Times New Roman" w:cs="Times New Roman"/>
                <w:b/>
                <w:bCs/>
              </w:rPr>
              <w:t>Види робіт:</w:t>
            </w:r>
          </w:p>
          <w:p w:rsidR="009A061B" w:rsidRPr="006C0DC6" w:rsidRDefault="009A061B" w:rsidP="00630BDF">
            <w:pPr>
              <w:rPr>
                <w:rFonts w:ascii="Times New Roman" w:hAnsi="Times New Roman" w:cs="Times New Roman"/>
              </w:rPr>
            </w:pPr>
            <w:r w:rsidRPr="006C0DC6">
              <w:rPr>
                <w:rFonts w:ascii="Times New Roman" w:hAnsi="Times New Roman" w:cs="Times New Roman"/>
              </w:rPr>
              <w:t>1.Кейси (</w:t>
            </w:r>
            <w:r w:rsidRPr="006C0DC6">
              <w:rPr>
                <w:rFonts w:ascii="Times New Roman" w:hAnsi="Times New Roman" w:cs="Times New Roman"/>
                <w:lang w:val="en-US"/>
              </w:rPr>
              <w:t>case</w:t>
            </w:r>
            <w:r w:rsidRPr="006C0DC6">
              <w:rPr>
                <w:rFonts w:ascii="Times New Roman" w:hAnsi="Times New Roman" w:cs="Times New Roman"/>
              </w:rPr>
              <w:t>-</w:t>
            </w:r>
            <w:r w:rsidRPr="006C0DC6">
              <w:rPr>
                <w:rFonts w:ascii="Times New Roman" w:hAnsi="Times New Roman" w:cs="Times New Roman"/>
                <w:lang w:val="en-US"/>
              </w:rPr>
              <w:t>study</w:t>
            </w:r>
            <w:r w:rsidRPr="006C0DC6">
              <w:rPr>
                <w:rFonts w:ascii="Times New Roman" w:hAnsi="Times New Roman" w:cs="Times New Roman"/>
              </w:rPr>
              <w:t>): “Алмаз, графіт, графен та нанотрубки”, “Магнітно-резонансна томографія”, «Куленепробивні матеріали».</w:t>
            </w:r>
          </w:p>
          <w:p w:rsidR="009A061B" w:rsidRPr="006C0DC6" w:rsidRDefault="009A061B" w:rsidP="006C0DC6">
            <w:pPr>
              <w:widowControl w:val="0"/>
              <w:rPr>
                <w:rFonts w:ascii="Times New Roman" w:hAnsi="Times New Roman" w:cs="Times New Roman"/>
              </w:rPr>
            </w:pPr>
            <w:r w:rsidRPr="006C0DC6">
              <w:rPr>
                <w:rFonts w:ascii="Times New Roman" w:hAnsi="Times New Roman" w:cs="Times New Roman"/>
              </w:rPr>
              <w:t xml:space="preserve">2. Індивідуальні та групові проекти: “Нейлон” (компанія DuPont)”, “Історія відкриття каучука”, </w:t>
            </w:r>
          </w:p>
          <w:p w:rsidR="009A061B" w:rsidRPr="006C0DC6" w:rsidRDefault="009A061B" w:rsidP="006C0DC6">
            <w:pPr>
              <w:widowControl w:val="0"/>
              <w:rPr>
                <w:rFonts w:ascii="Times New Roman" w:hAnsi="Times New Roman" w:cs="Times New Roman"/>
              </w:rPr>
            </w:pPr>
            <w:r w:rsidRPr="006C0DC6">
              <w:rPr>
                <w:rFonts w:ascii="Times New Roman" w:hAnsi="Times New Roman" w:cs="Times New Roman"/>
              </w:rPr>
              <w:t>“Історія відкриття гуми”,</w:t>
            </w:r>
          </w:p>
          <w:p w:rsidR="009A061B" w:rsidRPr="006C0DC6" w:rsidRDefault="009A061B" w:rsidP="006C0DC6">
            <w:pPr>
              <w:widowControl w:val="0"/>
              <w:rPr>
                <w:rFonts w:ascii="Times New Roman" w:hAnsi="Times New Roman" w:cs="Times New Roman"/>
              </w:rPr>
            </w:pPr>
            <w:r w:rsidRPr="006C0DC6">
              <w:rPr>
                <w:rFonts w:ascii="Times New Roman" w:hAnsi="Times New Roman" w:cs="Times New Roman"/>
              </w:rPr>
              <w:t xml:space="preserve"> “Історія відкриття тефлону та кевлару”.</w:t>
            </w:r>
          </w:p>
          <w:p w:rsidR="009A061B" w:rsidRPr="006C0DC6" w:rsidRDefault="009A061B" w:rsidP="00630BDF">
            <w:pPr>
              <w:rPr>
                <w:rFonts w:ascii="Times New Roman" w:hAnsi="Times New Roman" w:cs="Times New Roman"/>
              </w:rPr>
            </w:pPr>
            <w:r w:rsidRPr="006C0DC6">
              <w:rPr>
                <w:rFonts w:ascii="Times New Roman" w:hAnsi="Times New Roman" w:cs="Times New Roman"/>
              </w:rPr>
              <w:t>“Українські вчені в авангарді науки: біохімія, органічна хімія”.</w:t>
            </w:r>
          </w:p>
          <w:p w:rsidR="009A061B" w:rsidRPr="006C0DC6" w:rsidRDefault="009A061B" w:rsidP="006C0DC6">
            <w:pPr>
              <w:widowControl w:val="0"/>
              <w:rPr>
                <w:rFonts w:ascii="Times New Roman" w:hAnsi="Times New Roman" w:cs="Times New Roman"/>
              </w:rPr>
            </w:pPr>
            <w:r w:rsidRPr="006C0DC6">
              <w:rPr>
                <w:rFonts w:ascii="Times New Roman" w:hAnsi="Times New Roman" w:cs="Times New Roman"/>
              </w:rPr>
              <w:t>3. Практичні роботи: “Порівняння властивостей природних та штучних тканин”, “Основні світові центри добування корисних копалин”,</w:t>
            </w:r>
          </w:p>
          <w:p w:rsidR="009A061B" w:rsidRPr="006C0DC6" w:rsidRDefault="009A061B" w:rsidP="006C0DC6">
            <w:pPr>
              <w:widowControl w:val="0"/>
              <w:rPr>
                <w:rFonts w:ascii="Times New Roman" w:hAnsi="Times New Roman" w:cs="Times New Roman"/>
              </w:rPr>
            </w:pPr>
            <w:r w:rsidRPr="006C0DC6">
              <w:rPr>
                <w:rFonts w:ascii="Times New Roman" w:hAnsi="Times New Roman" w:cs="Times New Roman"/>
              </w:rPr>
              <w:t xml:space="preserve"> “Основні центри добування корисних копалин в Україні”, </w:t>
            </w:r>
          </w:p>
          <w:p w:rsidR="009A061B" w:rsidRPr="006C0DC6" w:rsidRDefault="009A061B" w:rsidP="00630BDF">
            <w:pPr>
              <w:rPr>
                <w:rFonts w:ascii="Times New Roman" w:hAnsi="Times New Roman" w:cs="Times New Roman"/>
              </w:rPr>
            </w:pPr>
            <w:r w:rsidRPr="006C0DC6">
              <w:rPr>
                <w:rFonts w:ascii="Times New Roman" w:hAnsi="Times New Roman" w:cs="Times New Roman"/>
              </w:rPr>
              <w:t>“Основні світові центри хімічного виробництва”, “Основні центри хімічного виробництва в Україні”, “Оцінка рівня забруднення сміттям території України”.</w:t>
            </w:r>
          </w:p>
          <w:p w:rsidR="009A061B" w:rsidRPr="006C0DC6" w:rsidRDefault="009A061B" w:rsidP="006C0DC6">
            <w:pPr>
              <w:widowControl w:val="0"/>
              <w:rPr>
                <w:rFonts w:ascii="Times New Roman" w:hAnsi="Times New Roman" w:cs="Times New Roman"/>
              </w:rPr>
            </w:pPr>
          </w:p>
          <w:p w:rsidR="009A061B" w:rsidRPr="006C0DC6" w:rsidRDefault="009A061B" w:rsidP="006C0DC6">
            <w:pPr>
              <w:widowControl w:val="0"/>
              <w:rPr>
                <w:rFonts w:ascii="Times New Roman" w:hAnsi="Times New Roman" w:cs="Times New Roman"/>
              </w:rPr>
            </w:pPr>
            <w:r w:rsidRPr="006C0DC6">
              <w:rPr>
                <w:rFonts w:ascii="Times New Roman" w:hAnsi="Times New Roman" w:cs="Times New Roman"/>
              </w:rPr>
              <w:t xml:space="preserve">4. Лабораторні роботи: “Хроматографія рослинних пігментів”, </w:t>
            </w:r>
          </w:p>
          <w:p w:rsidR="009A061B" w:rsidRPr="006C0DC6" w:rsidRDefault="009A061B" w:rsidP="006C0DC6">
            <w:pPr>
              <w:widowControl w:val="0"/>
              <w:rPr>
                <w:rFonts w:ascii="Times New Roman" w:hAnsi="Times New Roman" w:cs="Times New Roman"/>
              </w:rPr>
            </w:pPr>
            <w:r w:rsidRPr="006C0DC6">
              <w:rPr>
                <w:rFonts w:ascii="Times New Roman" w:hAnsi="Times New Roman" w:cs="Times New Roman"/>
              </w:rPr>
              <w:t xml:space="preserve">“Виділення ДНК з овочів та фруктів”,  “Біуретова реакція”, </w:t>
            </w:r>
          </w:p>
          <w:p w:rsidR="009A061B" w:rsidRPr="006C0DC6" w:rsidRDefault="009A061B" w:rsidP="006C0DC6">
            <w:pPr>
              <w:widowControl w:val="0"/>
              <w:rPr>
                <w:rFonts w:ascii="Times New Roman" w:hAnsi="Times New Roman" w:cs="Times New Roman"/>
              </w:rPr>
            </w:pPr>
            <w:r w:rsidRPr="006C0DC6">
              <w:rPr>
                <w:rFonts w:ascii="Times New Roman" w:hAnsi="Times New Roman" w:cs="Times New Roman"/>
              </w:rPr>
              <w:t>“Якісні реакції на катіони та аніони”.</w:t>
            </w:r>
          </w:p>
          <w:p w:rsidR="009A061B" w:rsidRPr="006C0DC6" w:rsidRDefault="009A061B" w:rsidP="006C0DC6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9A061B" w:rsidRPr="006C0DC6">
        <w:trPr>
          <w:trHeight w:val="328"/>
        </w:trPr>
        <w:tc>
          <w:tcPr>
            <w:tcW w:w="708" w:type="dxa"/>
          </w:tcPr>
          <w:p w:rsidR="009A061B" w:rsidRPr="006C0DC6" w:rsidRDefault="009A061B" w:rsidP="006C0D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9A061B" w:rsidRPr="006C0DC6" w:rsidRDefault="009A061B" w:rsidP="006C0D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27" w:type="dxa"/>
            <w:gridSpan w:val="2"/>
          </w:tcPr>
          <w:p w:rsidR="009A061B" w:rsidRPr="006C0DC6" w:rsidRDefault="009A061B" w:rsidP="006C0DC6">
            <w:pPr>
              <w:widowControl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C0DC6">
              <w:rPr>
                <w:rFonts w:ascii="Times New Roman" w:hAnsi="Times New Roman" w:cs="Times New Roman"/>
                <w:b/>
                <w:bCs/>
                <w:i/>
                <w:iCs/>
              </w:rPr>
              <w:t>Наскрізні змістові лінії</w:t>
            </w:r>
          </w:p>
          <w:p w:rsidR="009A061B" w:rsidRPr="006C0DC6" w:rsidRDefault="009A061B" w:rsidP="006C0DC6">
            <w:pPr>
              <w:widowControl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9A061B" w:rsidRPr="006C0DC6" w:rsidRDefault="009A061B" w:rsidP="006C0DC6">
            <w:pPr>
              <w:widowControl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C0DC6">
              <w:rPr>
                <w:rFonts w:ascii="Times New Roman" w:hAnsi="Times New Roman" w:cs="Times New Roman"/>
                <w:b/>
                <w:bCs/>
                <w:i/>
                <w:iCs/>
              </w:rPr>
              <w:t>Громадянська відповідальність та здоров’я і безпека</w:t>
            </w:r>
          </w:p>
          <w:p w:rsidR="009A061B" w:rsidRPr="006C0DC6" w:rsidRDefault="009A061B" w:rsidP="006C0DC6">
            <w:pPr>
              <w:widowControl w:val="0"/>
              <w:rPr>
                <w:rFonts w:ascii="Times New Roman" w:hAnsi="Times New Roman" w:cs="Times New Roman"/>
              </w:rPr>
            </w:pPr>
            <w:r w:rsidRPr="006C0DC6">
              <w:rPr>
                <w:rFonts w:ascii="Times New Roman" w:hAnsi="Times New Roman" w:cs="Times New Roman"/>
              </w:rPr>
              <w:t>Важливість використання речовин за їх функціональним призначенням, необхідності контролю стану здоров’я сучасними методами діагностики.</w:t>
            </w:r>
          </w:p>
          <w:p w:rsidR="009A061B" w:rsidRPr="006C0DC6" w:rsidRDefault="009A061B" w:rsidP="006C0DC6">
            <w:pPr>
              <w:widowControl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C0DC6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Екологічна безпека і сталий розвиток </w:t>
            </w:r>
          </w:p>
          <w:p w:rsidR="009A061B" w:rsidRPr="006C0DC6" w:rsidRDefault="009A061B" w:rsidP="006C0DC6">
            <w:pPr>
              <w:widowControl w:val="0"/>
              <w:rPr>
                <w:rFonts w:ascii="Times New Roman" w:hAnsi="Times New Roman" w:cs="Times New Roman"/>
              </w:rPr>
            </w:pPr>
            <w:r w:rsidRPr="006C0DC6">
              <w:rPr>
                <w:rFonts w:ascii="Times New Roman" w:hAnsi="Times New Roman" w:cs="Times New Roman"/>
              </w:rPr>
              <w:t>Раціональне використання природних ресурсів та переробка штучних та синтетичних речовин та матеріалів.</w:t>
            </w:r>
          </w:p>
          <w:p w:rsidR="009A061B" w:rsidRPr="006C0DC6" w:rsidRDefault="009A061B" w:rsidP="006C0DC6">
            <w:pPr>
              <w:widowControl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9A061B" w:rsidRPr="006C0DC6" w:rsidRDefault="009A061B" w:rsidP="006C0DC6">
            <w:pPr>
              <w:widowControl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C0DC6">
              <w:rPr>
                <w:rFonts w:ascii="Times New Roman" w:hAnsi="Times New Roman" w:cs="Times New Roman"/>
                <w:b/>
                <w:bCs/>
                <w:i/>
                <w:iCs/>
              </w:rPr>
              <w:t>Підприємливість і фінансова грамотність</w:t>
            </w:r>
          </w:p>
          <w:p w:rsidR="009A061B" w:rsidRPr="006C0DC6" w:rsidRDefault="009A061B" w:rsidP="006C0DC6">
            <w:pPr>
              <w:widowControl w:val="0"/>
              <w:rPr>
                <w:rFonts w:ascii="Times New Roman" w:hAnsi="Times New Roman" w:cs="Times New Roman"/>
              </w:rPr>
            </w:pPr>
            <w:r w:rsidRPr="006C0DC6">
              <w:rPr>
                <w:rFonts w:ascii="Times New Roman" w:hAnsi="Times New Roman" w:cs="Times New Roman"/>
              </w:rPr>
              <w:t>Доцільність пошуку нових речовин для використання у побуті та на виробництві , врахування екологічної безпеки при розробці технологій одержання.</w:t>
            </w:r>
          </w:p>
          <w:p w:rsidR="009A061B" w:rsidRPr="006C0DC6" w:rsidRDefault="009A061B" w:rsidP="006C0DC6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A061B" w:rsidRPr="006C0DC6">
        <w:trPr>
          <w:trHeight w:val="328"/>
        </w:trPr>
        <w:tc>
          <w:tcPr>
            <w:tcW w:w="10349" w:type="dxa"/>
            <w:gridSpan w:val="4"/>
          </w:tcPr>
          <w:p w:rsidR="009A061B" w:rsidRPr="006C0DC6" w:rsidRDefault="009A061B" w:rsidP="006C0DC6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0DC6">
              <w:rPr>
                <w:rFonts w:ascii="Times New Roman" w:hAnsi="Times New Roman" w:cs="Times New Roman"/>
                <w:b/>
                <w:bCs/>
              </w:rPr>
              <w:t>Суміші та розчини</w:t>
            </w:r>
          </w:p>
        </w:tc>
      </w:tr>
      <w:tr w:rsidR="009A061B" w:rsidRPr="006C0DC6">
        <w:trPr>
          <w:trHeight w:val="328"/>
        </w:trPr>
        <w:tc>
          <w:tcPr>
            <w:tcW w:w="708" w:type="dxa"/>
          </w:tcPr>
          <w:p w:rsidR="009A061B" w:rsidRPr="006C0DC6" w:rsidRDefault="009A061B" w:rsidP="006C0DC6">
            <w:pPr>
              <w:jc w:val="center"/>
              <w:rPr>
                <w:rFonts w:ascii="Times New Roman" w:hAnsi="Times New Roman" w:cs="Times New Roman"/>
              </w:rPr>
            </w:pPr>
            <w:r w:rsidRPr="006C0DC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14" w:type="dxa"/>
          </w:tcPr>
          <w:p w:rsidR="009A061B" w:rsidRPr="006C0DC6" w:rsidRDefault="009A061B" w:rsidP="006C0DC6">
            <w:pPr>
              <w:jc w:val="center"/>
              <w:rPr>
                <w:rFonts w:ascii="Times New Roman" w:hAnsi="Times New Roman" w:cs="Times New Roman"/>
              </w:rPr>
            </w:pPr>
            <w:r w:rsidRPr="006C0DC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433" w:type="dxa"/>
          </w:tcPr>
          <w:p w:rsidR="009A061B" w:rsidRPr="006C0DC6" w:rsidRDefault="009A061B" w:rsidP="006C0DC6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  <w:r w:rsidRPr="006C0DC6">
              <w:rPr>
                <w:rFonts w:ascii="Times New Roman" w:hAnsi="Times New Roman" w:cs="Times New Roman"/>
                <w:b/>
                <w:bCs/>
              </w:rPr>
              <w:t xml:space="preserve">Знаннєвий компонент </w:t>
            </w:r>
          </w:p>
          <w:p w:rsidR="009A061B" w:rsidRPr="006C0DC6" w:rsidRDefault="009A061B" w:rsidP="006C0DC6">
            <w:pPr>
              <w:widowControl w:val="0"/>
              <w:rPr>
                <w:rFonts w:ascii="Times New Roman" w:hAnsi="Times New Roman" w:cs="Times New Roman"/>
              </w:rPr>
            </w:pPr>
            <w:r w:rsidRPr="006C0DC6">
              <w:rPr>
                <w:rFonts w:ascii="Times New Roman" w:hAnsi="Times New Roman" w:cs="Times New Roman"/>
                <w:b/>
                <w:bCs/>
              </w:rPr>
              <w:t xml:space="preserve">називає </w:t>
            </w:r>
            <w:r w:rsidRPr="006C0DC6">
              <w:rPr>
                <w:rFonts w:ascii="Times New Roman" w:hAnsi="Times New Roman" w:cs="Times New Roman"/>
              </w:rPr>
              <w:t>фізичні та хімічні властивості сумішей та розчинів;</w:t>
            </w:r>
          </w:p>
          <w:p w:rsidR="009A061B" w:rsidRPr="006C0DC6" w:rsidRDefault="009A061B" w:rsidP="006C0DC6">
            <w:pPr>
              <w:widowControl w:val="0"/>
              <w:rPr>
                <w:rFonts w:ascii="Times New Roman" w:hAnsi="Times New Roman" w:cs="Times New Roman"/>
              </w:rPr>
            </w:pPr>
            <w:r w:rsidRPr="006C0DC6">
              <w:rPr>
                <w:rFonts w:ascii="Times New Roman" w:hAnsi="Times New Roman" w:cs="Times New Roman"/>
                <w:b/>
                <w:bCs/>
              </w:rPr>
              <w:t xml:space="preserve">наводить приклади </w:t>
            </w:r>
            <w:r w:rsidRPr="006C0DC6">
              <w:rPr>
                <w:rFonts w:ascii="Times New Roman" w:hAnsi="Times New Roman" w:cs="Times New Roman"/>
              </w:rPr>
              <w:t>сумішей та розчинів (природних, штучних, синтетичних);</w:t>
            </w:r>
          </w:p>
          <w:p w:rsidR="009A061B" w:rsidRPr="006C0DC6" w:rsidRDefault="009A061B" w:rsidP="006C0DC6">
            <w:pPr>
              <w:widowControl w:val="0"/>
              <w:rPr>
                <w:rFonts w:ascii="Times New Roman" w:hAnsi="Times New Roman" w:cs="Times New Roman"/>
              </w:rPr>
            </w:pPr>
            <w:r w:rsidRPr="006C0DC6">
              <w:rPr>
                <w:rFonts w:ascii="Times New Roman" w:hAnsi="Times New Roman" w:cs="Times New Roman"/>
                <w:b/>
                <w:bCs/>
              </w:rPr>
              <w:t>характеризує</w:t>
            </w:r>
            <w:r w:rsidRPr="006C0DC6">
              <w:rPr>
                <w:rFonts w:ascii="Times New Roman" w:hAnsi="Times New Roman" w:cs="Times New Roman"/>
              </w:rPr>
              <w:t xml:space="preserve"> поняття рН, кров як розчин, гіпертонічний, гіпотонічний та ізотонічний розчини, твердість води;</w:t>
            </w:r>
          </w:p>
          <w:p w:rsidR="009A061B" w:rsidRPr="006C0DC6" w:rsidRDefault="009A061B" w:rsidP="006C0DC6">
            <w:pPr>
              <w:widowControl w:val="0"/>
              <w:rPr>
                <w:rFonts w:ascii="Times New Roman" w:hAnsi="Times New Roman" w:cs="Times New Roman"/>
              </w:rPr>
            </w:pPr>
          </w:p>
          <w:p w:rsidR="009A061B" w:rsidRPr="006C0DC6" w:rsidRDefault="009A061B" w:rsidP="006C0DC6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  <w:r w:rsidRPr="006C0DC6">
              <w:rPr>
                <w:rFonts w:ascii="Times New Roman" w:hAnsi="Times New Roman" w:cs="Times New Roman"/>
                <w:b/>
                <w:bCs/>
              </w:rPr>
              <w:t>Діяльнісний компонент</w:t>
            </w:r>
          </w:p>
          <w:p w:rsidR="009A061B" w:rsidRPr="006C0DC6" w:rsidRDefault="009A061B" w:rsidP="006C0DC6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  <w:r w:rsidRPr="006C0DC6">
              <w:rPr>
                <w:rFonts w:ascii="Times New Roman" w:hAnsi="Times New Roman" w:cs="Times New Roman"/>
                <w:b/>
                <w:bCs/>
              </w:rPr>
              <w:t xml:space="preserve">створює </w:t>
            </w:r>
            <w:r w:rsidRPr="006C0DC6">
              <w:rPr>
                <w:rFonts w:ascii="Times New Roman" w:hAnsi="Times New Roman" w:cs="Times New Roman"/>
              </w:rPr>
              <w:t>загальні опорні конспекти, рецензії на наукові відео;</w:t>
            </w:r>
          </w:p>
          <w:p w:rsidR="009A061B" w:rsidRPr="006C0DC6" w:rsidRDefault="009A061B" w:rsidP="006C0DC6">
            <w:pPr>
              <w:widowControl w:val="0"/>
              <w:rPr>
                <w:rFonts w:ascii="Times New Roman" w:hAnsi="Times New Roman" w:cs="Times New Roman"/>
              </w:rPr>
            </w:pPr>
            <w:r w:rsidRPr="006C0DC6">
              <w:rPr>
                <w:rFonts w:ascii="Times New Roman" w:hAnsi="Times New Roman" w:cs="Times New Roman"/>
                <w:b/>
                <w:bCs/>
              </w:rPr>
              <w:t xml:space="preserve">описує </w:t>
            </w:r>
            <w:r w:rsidRPr="006C0DC6">
              <w:rPr>
                <w:rFonts w:ascii="Times New Roman" w:hAnsi="Times New Roman" w:cs="Times New Roman"/>
              </w:rPr>
              <w:t>біохімічний склад крові, формені елементи крові здорової людини, мед як природну суміш;</w:t>
            </w:r>
          </w:p>
          <w:p w:rsidR="009A061B" w:rsidRPr="006C0DC6" w:rsidRDefault="009A061B" w:rsidP="006C0DC6">
            <w:pPr>
              <w:widowControl w:val="0"/>
              <w:rPr>
                <w:rFonts w:ascii="Times New Roman" w:hAnsi="Times New Roman" w:cs="Times New Roman"/>
              </w:rPr>
            </w:pPr>
            <w:r w:rsidRPr="006C0DC6">
              <w:rPr>
                <w:rFonts w:ascii="Times New Roman" w:hAnsi="Times New Roman" w:cs="Times New Roman"/>
                <w:b/>
                <w:bCs/>
              </w:rPr>
              <w:t xml:space="preserve">досліджує </w:t>
            </w:r>
            <w:r w:rsidRPr="006C0DC6">
              <w:rPr>
                <w:rFonts w:ascii="Times New Roman" w:hAnsi="Times New Roman" w:cs="Times New Roman"/>
              </w:rPr>
              <w:t>фізико-хімічні властивості меду як природної суміші, твердість води;</w:t>
            </w:r>
          </w:p>
          <w:p w:rsidR="009A061B" w:rsidRPr="006C0DC6" w:rsidRDefault="009A061B" w:rsidP="006C0DC6">
            <w:pPr>
              <w:widowControl w:val="0"/>
              <w:rPr>
                <w:rFonts w:ascii="Times New Roman" w:hAnsi="Times New Roman" w:cs="Times New Roman"/>
              </w:rPr>
            </w:pPr>
            <w:r w:rsidRPr="006C0DC6">
              <w:rPr>
                <w:rFonts w:ascii="Times New Roman" w:hAnsi="Times New Roman" w:cs="Times New Roman"/>
                <w:b/>
                <w:bCs/>
              </w:rPr>
              <w:t xml:space="preserve">аналізує та порівнює </w:t>
            </w:r>
            <w:r w:rsidRPr="006C0DC6">
              <w:rPr>
                <w:rFonts w:ascii="Times New Roman" w:hAnsi="Times New Roman" w:cs="Times New Roman"/>
              </w:rPr>
              <w:t>аналіз крові здорової та хворої людини, екологічний стан водойм України, рівень забезпечення питною водою населення в Україні та світі;</w:t>
            </w:r>
          </w:p>
          <w:p w:rsidR="009A061B" w:rsidRPr="006C0DC6" w:rsidRDefault="009A061B" w:rsidP="006C0DC6">
            <w:pPr>
              <w:widowControl w:val="0"/>
              <w:rPr>
                <w:rFonts w:ascii="Times New Roman" w:hAnsi="Times New Roman" w:cs="Times New Roman"/>
              </w:rPr>
            </w:pPr>
            <w:r w:rsidRPr="006C0DC6">
              <w:rPr>
                <w:rFonts w:ascii="Times New Roman" w:hAnsi="Times New Roman" w:cs="Times New Roman"/>
                <w:b/>
                <w:bCs/>
              </w:rPr>
              <w:t>застосовує</w:t>
            </w:r>
            <w:r w:rsidRPr="006C0DC6">
              <w:rPr>
                <w:rFonts w:ascii="Times New Roman" w:hAnsi="Times New Roman" w:cs="Times New Roman"/>
              </w:rPr>
              <w:t xml:space="preserve"> теоретичні знання під час вирішення завдань у кейсах та проектних роботах, практичних та лабораторних роботах.</w:t>
            </w:r>
          </w:p>
          <w:p w:rsidR="009A061B" w:rsidRPr="006C0DC6" w:rsidRDefault="009A061B" w:rsidP="006C0DC6">
            <w:pPr>
              <w:widowControl w:val="0"/>
              <w:rPr>
                <w:rFonts w:ascii="Times New Roman" w:hAnsi="Times New Roman" w:cs="Times New Roman"/>
              </w:rPr>
            </w:pPr>
            <w:r w:rsidRPr="006C0DC6">
              <w:rPr>
                <w:rFonts w:ascii="Times New Roman" w:hAnsi="Times New Roman" w:cs="Times New Roman"/>
                <w:b/>
                <w:bCs/>
              </w:rPr>
              <w:t>опрацьовує</w:t>
            </w:r>
            <w:r w:rsidRPr="006C0DC6">
              <w:rPr>
                <w:rFonts w:ascii="Times New Roman" w:hAnsi="Times New Roman" w:cs="Times New Roman"/>
              </w:rPr>
              <w:t xml:space="preserve"> наукові публікації з українських та міжнародних наукових сайтів (Моя наука, PubMed і т.д.);</w:t>
            </w:r>
          </w:p>
          <w:p w:rsidR="009A061B" w:rsidRPr="006C0DC6" w:rsidRDefault="009A061B" w:rsidP="006C0DC6">
            <w:pPr>
              <w:widowControl w:val="0"/>
              <w:rPr>
                <w:rFonts w:ascii="Times New Roman" w:hAnsi="Times New Roman" w:cs="Times New Roman"/>
              </w:rPr>
            </w:pPr>
            <w:r w:rsidRPr="006C0DC6">
              <w:rPr>
                <w:rFonts w:ascii="Times New Roman" w:hAnsi="Times New Roman" w:cs="Times New Roman"/>
                <w:b/>
                <w:bCs/>
              </w:rPr>
              <w:t>створює</w:t>
            </w:r>
            <w:r w:rsidRPr="006C0DC6">
              <w:rPr>
                <w:rFonts w:ascii="Times New Roman" w:hAnsi="Times New Roman" w:cs="Times New Roman"/>
              </w:rPr>
              <w:t xml:space="preserve"> власні статті на основі аналізу наукової інформації з наукових порталів українського та світового наукового співтовариства.</w:t>
            </w:r>
          </w:p>
          <w:p w:rsidR="009A061B" w:rsidRPr="006C0DC6" w:rsidRDefault="009A061B" w:rsidP="006C0DC6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  <w:r w:rsidRPr="006C0DC6">
              <w:rPr>
                <w:rFonts w:ascii="Times New Roman" w:hAnsi="Times New Roman" w:cs="Times New Roman"/>
                <w:b/>
                <w:bCs/>
              </w:rPr>
              <w:t xml:space="preserve">Ціннісний компонент </w:t>
            </w:r>
          </w:p>
          <w:p w:rsidR="009A061B" w:rsidRPr="006C0DC6" w:rsidRDefault="009A061B" w:rsidP="006C0DC6">
            <w:pPr>
              <w:widowControl w:val="0"/>
              <w:rPr>
                <w:rFonts w:ascii="Times New Roman" w:hAnsi="Times New Roman" w:cs="Times New Roman"/>
              </w:rPr>
            </w:pPr>
            <w:r w:rsidRPr="006C0DC6">
              <w:rPr>
                <w:rFonts w:ascii="Times New Roman" w:hAnsi="Times New Roman" w:cs="Times New Roman"/>
                <w:b/>
                <w:bCs/>
                <w:i/>
                <w:iCs/>
              </w:rPr>
              <w:t>обґрунтовує</w:t>
            </w:r>
            <w:r w:rsidRPr="006C0DC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6C0DC6">
              <w:rPr>
                <w:rFonts w:ascii="Times New Roman" w:hAnsi="Times New Roman" w:cs="Times New Roman"/>
              </w:rPr>
              <w:t>доцільність використання певних методів очищення води, миючих та косметичних засобів;</w:t>
            </w:r>
          </w:p>
          <w:p w:rsidR="009A061B" w:rsidRPr="006C0DC6" w:rsidRDefault="009A061B" w:rsidP="006C0DC6">
            <w:pPr>
              <w:widowControl w:val="0"/>
              <w:rPr>
                <w:rFonts w:ascii="Times New Roman" w:hAnsi="Times New Roman" w:cs="Times New Roman"/>
              </w:rPr>
            </w:pPr>
            <w:r w:rsidRPr="006C0DC6">
              <w:rPr>
                <w:rFonts w:ascii="Times New Roman" w:hAnsi="Times New Roman" w:cs="Times New Roman"/>
                <w:b/>
                <w:bCs/>
                <w:i/>
                <w:iCs/>
              </w:rPr>
              <w:t>оцінює</w:t>
            </w:r>
            <w:r w:rsidRPr="006C0DC6">
              <w:rPr>
                <w:rFonts w:ascii="Times New Roman" w:hAnsi="Times New Roman" w:cs="Times New Roman"/>
              </w:rPr>
              <w:t xml:space="preserve"> рівень забезпечення питною водою населення України та світу;</w:t>
            </w:r>
          </w:p>
          <w:p w:rsidR="009A061B" w:rsidRPr="006C0DC6" w:rsidRDefault="009A061B" w:rsidP="006C0DC6">
            <w:pPr>
              <w:widowControl w:val="0"/>
              <w:rPr>
                <w:rFonts w:ascii="Times New Roman" w:hAnsi="Times New Roman" w:cs="Times New Roman"/>
              </w:rPr>
            </w:pPr>
            <w:r w:rsidRPr="006C0DC6">
              <w:rPr>
                <w:rFonts w:ascii="Times New Roman" w:hAnsi="Times New Roman" w:cs="Times New Roman"/>
                <w:b/>
                <w:bCs/>
                <w:i/>
                <w:iCs/>
              </w:rPr>
              <w:t>робить висновки</w:t>
            </w:r>
            <w:r w:rsidRPr="006C0DC6">
              <w:rPr>
                <w:rFonts w:ascii="Times New Roman" w:hAnsi="Times New Roman" w:cs="Times New Roman"/>
              </w:rPr>
              <w:t xml:space="preserve"> про важливість використання у повсякденному житті екологічно безпечних розчинів та сумішей, збереження чистоти водних ресурсів України.</w:t>
            </w:r>
          </w:p>
          <w:p w:rsidR="009A061B" w:rsidRPr="006C0DC6" w:rsidRDefault="009A061B" w:rsidP="006C0DC6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4" w:type="dxa"/>
          </w:tcPr>
          <w:p w:rsidR="009A061B" w:rsidRPr="006C0DC6" w:rsidRDefault="009A061B" w:rsidP="006C0DC6">
            <w:pPr>
              <w:widowControl w:val="0"/>
              <w:rPr>
                <w:rFonts w:ascii="Times New Roman" w:hAnsi="Times New Roman" w:cs="Times New Roman"/>
              </w:rPr>
            </w:pPr>
            <w:r w:rsidRPr="006C0DC6">
              <w:rPr>
                <w:rFonts w:ascii="Times New Roman" w:hAnsi="Times New Roman" w:cs="Times New Roman"/>
              </w:rPr>
              <w:t xml:space="preserve">Суміші та розчини (природні, штучні, синтетичні). Поняття рН. </w:t>
            </w:r>
          </w:p>
          <w:p w:rsidR="009A061B" w:rsidRPr="006C0DC6" w:rsidRDefault="009A061B" w:rsidP="006C0DC6">
            <w:pPr>
              <w:widowControl w:val="0"/>
              <w:rPr>
                <w:rFonts w:ascii="Times New Roman" w:hAnsi="Times New Roman" w:cs="Times New Roman"/>
              </w:rPr>
            </w:pPr>
            <w:r w:rsidRPr="006C0DC6">
              <w:rPr>
                <w:rFonts w:ascii="Times New Roman" w:hAnsi="Times New Roman" w:cs="Times New Roman"/>
              </w:rPr>
              <w:t>Склад крові. Аналіз крові. Гіпертонічний, гіпотонічний та ізотонічний розчини.</w:t>
            </w:r>
          </w:p>
          <w:p w:rsidR="009A061B" w:rsidRPr="006C0DC6" w:rsidRDefault="009A061B" w:rsidP="006C0DC6">
            <w:pPr>
              <w:widowControl w:val="0"/>
              <w:rPr>
                <w:rFonts w:ascii="Times New Roman" w:hAnsi="Times New Roman" w:cs="Times New Roman"/>
              </w:rPr>
            </w:pPr>
            <w:r w:rsidRPr="006C0DC6">
              <w:rPr>
                <w:rFonts w:ascii="Times New Roman" w:hAnsi="Times New Roman" w:cs="Times New Roman"/>
              </w:rPr>
              <w:t>Напої як розчини.</w:t>
            </w:r>
          </w:p>
          <w:p w:rsidR="009A061B" w:rsidRPr="006C0DC6" w:rsidRDefault="009A061B" w:rsidP="006C0DC6">
            <w:pPr>
              <w:widowControl w:val="0"/>
              <w:rPr>
                <w:rFonts w:ascii="Times New Roman" w:hAnsi="Times New Roman" w:cs="Times New Roman"/>
              </w:rPr>
            </w:pPr>
            <w:r w:rsidRPr="006C0DC6">
              <w:rPr>
                <w:rFonts w:ascii="Times New Roman" w:hAnsi="Times New Roman" w:cs="Times New Roman"/>
              </w:rPr>
              <w:t xml:space="preserve">Мед як природна суміш. Продукти бджільництва. Бджільництво в Україні. </w:t>
            </w:r>
          </w:p>
          <w:p w:rsidR="009A061B" w:rsidRPr="006C0DC6" w:rsidRDefault="009A061B" w:rsidP="006C0DC6">
            <w:pPr>
              <w:widowControl w:val="0"/>
              <w:rPr>
                <w:rFonts w:ascii="Times New Roman" w:hAnsi="Times New Roman" w:cs="Times New Roman"/>
              </w:rPr>
            </w:pPr>
            <w:r w:rsidRPr="006C0DC6">
              <w:rPr>
                <w:rFonts w:ascii="Times New Roman" w:hAnsi="Times New Roman" w:cs="Times New Roman"/>
              </w:rPr>
              <w:t>Твердість води. Методи очищення води: фізичні, хімічні, біологічні.</w:t>
            </w:r>
          </w:p>
          <w:p w:rsidR="009A061B" w:rsidRPr="006C0DC6" w:rsidRDefault="009A061B" w:rsidP="006C0DC6">
            <w:pPr>
              <w:widowControl w:val="0"/>
              <w:rPr>
                <w:rFonts w:ascii="Times New Roman" w:hAnsi="Times New Roman" w:cs="Times New Roman"/>
              </w:rPr>
            </w:pPr>
            <w:r w:rsidRPr="006C0DC6">
              <w:rPr>
                <w:rFonts w:ascii="Times New Roman" w:hAnsi="Times New Roman" w:cs="Times New Roman"/>
              </w:rPr>
              <w:t>Водні ресурси України.</w:t>
            </w:r>
          </w:p>
          <w:p w:rsidR="009A061B" w:rsidRPr="006C0DC6" w:rsidRDefault="009A061B" w:rsidP="006C0DC6">
            <w:pPr>
              <w:widowControl w:val="0"/>
              <w:rPr>
                <w:rFonts w:ascii="Times New Roman" w:hAnsi="Times New Roman" w:cs="Times New Roman"/>
              </w:rPr>
            </w:pPr>
            <w:r w:rsidRPr="006C0DC6">
              <w:rPr>
                <w:rFonts w:ascii="Times New Roman" w:hAnsi="Times New Roman" w:cs="Times New Roman"/>
              </w:rPr>
              <w:t>Екологічний стан водойм в Україні та світі.</w:t>
            </w:r>
          </w:p>
          <w:p w:rsidR="009A061B" w:rsidRPr="006C0DC6" w:rsidRDefault="009A061B" w:rsidP="00693588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9A061B" w:rsidRPr="006C0DC6" w:rsidRDefault="009A061B" w:rsidP="00693588">
            <w:pPr>
              <w:rPr>
                <w:rFonts w:ascii="Times New Roman" w:hAnsi="Times New Roman" w:cs="Times New Roman"/>
                <w:b/>
                <w:bCs/>
              </w:rPr>
            </w:pPr>
            <w:r w:rsidRPr="006C0DC6">
              <w:rPr>
                <w:rFonts w:ascii="Times New Roman" w:hAnsi="Times New Roman" w:cs="Times New Roman"/>
                <w:b/>
                <w:bCs/>
              </w:rPr>
              <w:t>Види робіт:</w:t>
            </w:r>
          </w:p>
          <w:p w:rsidR="009A061B" w:rsidRPr="006C0DC6" w:rsidRDefault="009A061B" w:rsidP="006C0DC6">
            <w:pPr>
              <w:pStyle w:val="ListParagraph"/>
              <w:widowControl w:val="0"/>
              <w:ind w:left="77"/>
              <w:rPr>
                <w:rFonts w:ascii="Times New Roman" w:hAnsi="Times New Roman" w:cs="Times New Roman"/>
              </w:rPr>
            </w:pPr>
            <w:r w:rsidRPr="006C0DC6">
              <w:rPr>
                <w:rFonts w:ascii="Times New Roman" w:hAnsi="Times New Roman" w:cs="Times New Roman"/>
              </w:rPr>
              <w:t>1.Кейси: “Залежність функціонального значення сумішей та розчинів від їх складу”.</w:t>
            </w:r>
          </w:p>
          <w:p w:rsidR="009A061B" w:rsidRPr="006C0DC6" w:rsidRDefault="009A061B" w:rsidP="006C0DC6">
            <w:pPr>
              <w:widowControl w:val="0"/>
              <w:rPr>
                <w:rFonts w:ascii="Times New Roman" w:hAnsi="Times New Roman" w:cs="Times New Roman"/>
              </w:rPr>
            </w:pPr>
            <w:r w:rsidRPr="006C0DC6">
              <w:rPr>
                <w:rFonts w:ascii="Times New Roman" w:hAnsi="Times New Roman" w:cs="Times New Roman"/>
              </w:rPr>
              <w:t>2. Індивідуальні та групові навчальні проекти: “Сучасні методи очищення води”, “Продукти бджільництва”,</w:t>
            </w:r>
          </w:p>
          <w:p w:rsidR="009A061B" w:rsidRPr="006C0DC6" w:rsidRDefault="009A061B" w:rsidP="006C0DC6">
            <w:pPr>
              <w:widowControl w:val="0"/>
              <w:rPr>
                <w:rFonts w:ascii="Times New Roman" w:hAnsi="Times New Roman" w:cs="Times New Roman"/>
              </w:rPr>
            </w:pPr>
            <w:r w:rsidRPr="006C0DC6">
              <w:rPr>
                <w:rFonts w:ascii="Times New Roman" w:hAnsi="Times New Roman" w:cs="Times New Roman"/>
              </w:rPr>
              <w:t>“Біологічно активні речовини у складі косметичних та миючих засобів”,</w:t>
            </w:r>
          </w:p>
          <w:p w:rsidR="009A061B" w:rsidRPr="006C0DC6" w:rsidRDefault="009A061B" w:rsidP="006C0DC6">
            <w:pPr>
              <w:pStyle w:val="ListParagraph"/>
              <w:widowControl w:val="0"/>
              <w:ind w:left="77"/>
              <w:rPr>
                <w:rFonts w:ascii="Times New Roman" w:hAnsi="Times New Roman" w:cs="Times New Roman"/>
              </w:rPr>
            </w:pPr>
            <w:r w:rsidRPr="006C0DC6">
              <w:rPr>
                <w:rFonts w:ascii="Times New Roman" w:hAnsi="Times New Roman" w:cs="Times New Roman"/>
              </w:rPr>
              <w:t>“Українські вчені в авангарді науки: неорганічна хімія”.</w:t>
            </w:r>
          </w:p>
          <w:p w:rsidR="009A061B" w:rsidRPr="006C0DC6" w:rsidRDefault="009A061B" w:rsidP="006C0DC6">
            <w:pPr>
              <w:pStyle w:val="ListParagraph"/>
              <w:widowControl w:val="0"/>
              <w:ind w:left="77"/>
              <w:rPr>
                <w:rFonts w:ascii="Times New Roman" w:hAnsi="Times New Roman" w:cs="Times New Roman"/>
              </w:rPr>
            </w:pPr>
            <w:r w:rsidRPr="006C0DC6">
              <w:rPr>
                <w:rFonts w:ascii="Times New Roman" w:hAnsi="Times New Roman" w:cs="Times New Roman"/>
              </w:rPr>
              <w:t>3. Практичні роботи: «Розшифрування аналізу крові», «Оцінка екологічного стану водойм України», “Порівняльна характеристика забезпечення питною водою населення в Україні та світі”.</w:t>
            </w:r>
          </w:p>
          <w:p w:rsidR="009A061B" w:rsidRPr="006C0DC6" w:rsidRDefault="009A061B" w:rsidP="006C0DC6">
            <w:pPr>
              <w:widowControl w:val="0"/>
              <w:rPr>
                <w:rFonts w:ascii="Times New Roman" w:hAnsi="Times New Roman" w:cs="Times New Roman"/>
              </w:rPr>
            </w:pPr>
            <w:r w:rsidRPr="006C0DC6">
              <w:rPr>
                <w:rFonts w:ascii="Times New Roman" w:hAnsi="Times New Roman" w:cs="Times New Roman"/>
              </w:rPr>
              <w:t>4. Лабораторні роботи: “Дослідження властивостей молока”, “Твердість води”, “Мед - природна суміш”, “Дослідження рН найпоширеніших косметичних засобів та їх вплив на шкіру людини”.</w:t>
            </w:r>
          </w:p>
          <w:p w:rsidR="009A061B" w:rsidRPr="006C0DC6" w:rsidRDefault="009A061B" w:rsidP="006C0DC6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A061B" w:rsidRPr="006C0DC6">
        <w:trPr>
          <w:trHeight w:val="328"/>
        </w:trPr>
        <w:tc>
          <w:tcPr>
            <w:tcW w:w="708" w:type="dxa"/>
          </w:tcPr>
          <w:p w:rsidR="009A061B" w:rsidRPr="006C0DC6" w:rsidRDefault="009A061B" w:rsidP="006C0D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9A061B" w:rsidRPr="006C0DC6" w:rsidRDefault="009A061B" w:rsidP="006C0D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27" w:type="dxa"/>
            <w:gridSpan w:val="2"/>
          </w:tcPr>
          <w:p w:rsidR="009A061B" w:rsidRPr="006C0DC6" w:rsidRDefault="009A061B" w:rsidP="006C0DC6">
            <w:pPr>
              <w:widowControl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C0DC6">
              <w:rPr>
                <w:rFonts w:ascii="Times New Roman" w:hAnsi="Times New Roman" w:cs="Times New Roman"/>
                <w:b/>
                <w:bCs/>
                <w:i/>
                <w:iCs/>
              </w:rPr>
              <w:t>Наскрізні змістові лінії</w:t>
            </w:r>
          </w:p>
          <w:p w:rsidR="009A061B" w:rsidRPr="006C0DC6" w:rsidRDefault="009A061B" w:rsidP="006C0DC6">
            <w:pPr>
              <w:widowControl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9A061B" w:rsidRPr="006C0DC6" w:rsidRDefault="009A061B" w:rsidP="006C0DC6">
            <w:pPr>
              <w:widowControl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C0DC6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Громадянська відповідальність, здоров’я і безпека, екологічна безпека і сталий розвиток </w:t>
            </w:r>
          </w:p>
          <w:p w:rsidR="009A061B" w:rsidRPr="006C0DC6" w:rsidRDefault="009A061B" w:rsidP="006C0DC6">
            <w:pPr>
              <w:widowControl w:val="0"/>
              <w:rPr>
                <w:rFonts w:ascii="Times New Roman" w:hAnsi="Times New Roman" w:cs="Times New Roman"/>
              </w:rPr>
            </w:pPr>
            <w:r w:rsidRPr="006C0DC6">
              <w:rPr>
                <w:rFonts w:ascii="Times New Roman" w:hAnsi="Times New Roman" w:cs="Times New Roman"/>
              </w:rPr>
              <w:t xml:space="preserve">Раціональне використання та збереження водних ресурсів, екологічно безпечних косметичних та миючих засобів, очищеної питної води. </w:t>
            </w:r>
          </w:p>
          <w:p w:rsidR="009A061B" w:rsidRPr="006C0DC6" w:rsidRDefault="009A061B" w:rsidP="006C0DC6">
            <w:pPr>
              <w:widowControl w:val="0"/>
              <w:rPr>
                <w:rFonts w:ascii="Times New Roman" w:hAnsi="Times New Roman" w:cs="Times New Roman"/>
              </w:rPr>
            </w:pPr>
            <w:r w:rsidRPr="006C0DC6">
              <w:rPr>
                <w:rFonts w:ascii="Times New Roman" w:hAnsi="Times New Roman" w:cs="Times New Roman"/>
              </w:rPr>
              <w:t>Профілактична діагностика стану здоров’я на основі аналізу крові.</w:t>
            </w:r>
          </w:p>
          <w:p w:rsidR="009A061B" w:rsidRPr="006C0DC6" w:rsidRDefault="009A061B" w:rsidP="006C0DC6">
            <w:pPr>
              <w:widowControl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C0DC6">
              <w:rPr>
                <w:rFonts w:ascii="Times New Roman" w:hAnsi="Times New Roman" w:cs="Times New Roman"/>
                <w:b/>
                <w:bCs/>
                <w:i/>
                <w:iCs/>
              </w:rPr>
              <w:t>Підприємливість і фінансова грамотність</w:t>
            </w:r>
          </w:p>
          <w:p w:rsidR="009A061B" w:rsidRPr="006C0DC6" w:rsidRDefault="009A061B" w:rsidP="006C0DC6">
            <w:pPr>
              <w:widowControl w:val="0"/>
              <w:rPr>
                <w:rFonts w:ascii="Times New Roman" w:hAnsi="Times New Roman" w:cs="Times New Roman"/>
              </w:rPr>
            </w:pPr>
            <w:r w:rsidRPr="006C0DC6">
              <w:rPr>
                <w:rFonts w:ascii="Times New Roman" w:hAnsi="Times New Roman" w:cs="Times New Roman"/>
              </w:rPr>
              <w:t>Необхідність створення нових сучасних методів очищення води, розробка ефективних систем використання води, створення нових корисних та безпечних сумішей та розчинів.</w:t>
            </w:r>
          </w:p>
          <w:p w:rsidR="009A061B" w:rsidRPr="006C0DC6" w:rsidRDefault="009A061B" w:rsidP="006C0DC6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A061B" w:rsidRPr="006C0DC6">
        <w:trPr>
          <w:trHeight w:val="328"/>
        </w:trPr>
        <w:tc>
          <w:tcPr>
            <w:tcW w:w="10349" w:type="dxa"/>
            <w:gridSpan w:val="4"/>
          </w:tcPr>
          <w:p w:rsidR="009A061B" w:rsidRPr="006C0DC6" w:rsidRDefault="009A061B" w:rsidP="006C0DC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0DC6">
              <w:rPr>
                <w:rFonts w:ascii="Times New Roman" w:hAnsi="Times New Roman" w:cs="Times New Roman"/>
                <w:b/>
                <w:bCs/>
              </w:rPr>
              <w:t>Клітина</w:t>
            </w:r>
          </w:p>
        </w:tc>
      </w:tr>
      <w:tr w:rsidR="009A061B" w:rsidRPr="006C0DC6">
        <w:trPr>
          <w:trHeight w:val="328"/>
        </w:trPr>
        <w:tc>
          <w:tcPr>
            <w:tcW w:w="708" w:type="dxa"/>
          </w:tcPr>
          <w:p w:rsidR="009A061B" w:rsidRPr="006C0DC6" w:rsidRDefault="009A061B" w:rsidP="006C0DC6">
            <w:pPr>
              <w:jc w:val="center"/>
              <w:rPr>
                <w:rFonts w:ascii="Times New Roman" w:hAnsi="Times New Roman" w:cs="Times New Roman"/>
              </w:rPr>
            </w:pPr>
            <w:r w:rsidRPr="006C0DC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14" w:type="dxa"/>
          </w:tcPr>
          <w:p w:rsidR="009A061B" w:rsidRPr="006C0DC6" w:rsidRDefault="009A061B" w:rsidP="006C0DC6">
            <w:pPr>
              <w:jc w:val="center"/>
              <w:rPr>
                <w:rFonts w:ascii="Times New Roman" w:hAnsi="Times New Roman" w:cs="Times New Roman"/>
              </w:rPr>
            </w:pPr>
            <w:r w:rsidRPr="006C0DC6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433" w:type="dxa"/>
          </w:tcPr>
          <w:p w:rsidR="009A061B" w:rsidRPr="006C0DC6" w:rsidRDefault="009A061B" w:rsidP="006C0DC6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  <w:r w:rsidRPr="006C0DC6">
              <w:rPr>
                <w:rFonts w:ascii="Times New Roman" w:hAnsi="Times New Roman" w:cs="Times New Roman"/>
                <w:b/>
                <w:bCs/>
              </w:rPr>
              <w:t xml:space="preserve">Знаннєвий компонент: </w:t>
            </w:r>
          </w:p>
          <w:p w:rsidR="009A061B" w:rsidRPr="006C0DC6" w:rsidRDefault="009A061B" w:rsidP="006C0DC6">
            <w:pPr>
              <w:widowControl w:val="0"/>
              <w:rPr>
                <w:rFonts w:ascii="Times New Roman" w:hAnsi="Times New Roman" w:cs="Times New Roman"/>
              </w:rPr>
            </w:pPr>
            <w:r w:rsidRPr="006C0DC6">
              <w:rPr>
                <w:rFonts w:ascii="Times New Roman" w:hAnsi="Times New Roman" w:cs="Times New Roman"/>
                <w:b/>
                <w:bCs/>
              </w:rPr>
              <w:t xml:space="preserve">називає </w:t>
            </w:r>
            <w:r w:rsidRPr="006C0DC6">
              <w:rPr>
                <w:rFonts w:ascii="Times New Roman" w:hAnsi="Times New Roman" w:cs="Times New Roman"/>
              </w:rPr>
              <w:t>основні компоненти клітини та їх функції, фізико-хімічні процеси, що лежать в основі обміну речовин в живому організмі та транспорті речовин в клітини;</w:t>
            </w:r>
          </w:p>
          <w:p w:rsidR="009A061B" w:rsidRPr="006C0DC6" w:rsidRDefault="009A061B" w:rsidP="006C0DC6">
            <w:pPr>
              <w:widowControl w:val="0"/>
              <w:rPr>
                <w:rFonts w:ascii="Times New Roman" w:hAnsi="Times New Roman" w:cs="Times New Roman"/>
              </w:rPr>
            </w:pPr>
            <w:r w:rsidRPr="006C0DC6">
              <w:rPr>
                <w:rFonts w:ascii="Times New Roman" w:hAnsi="Times New Roman" w:cs="Times New Roman"/>
                <w:b/>
                <w:bCs/>
              </w:rPr>
              <w:t xml:space="preserve">наводить приклади </w:t>
            </w:r>
            <w:r w:rsidRPr="006C0DC6">
              <w:rPr>
                <w:rFonts w:ascii="Times New Roman" w:hAnsi="Times New Roman" w:cs="Times New Roman"/>
              </w:rPr>
              <w:t>біохімічних та біофізичних процесів, що відбуваються в живому організмі під час потрапляння ліків;</w:t>
            </w:r>
          </w:p>
          <w:p w:rsidR="009A061B" w:rsidRPr="006C0DC6" w:rsidRDefault="009A061B" w:rsidP="006C0DC6">
            <w:pPr>
              <w:widowControl w:val="0"/>
              <w:rPr>
                <w:rFonts w:ascii="Times New Roman" w:hAnsi="Times New Roman" w:cs="Times New Roman"/>
              </w:rPr>
            </w:pPr>
            <w:r w:rsidRPr="006C0DC6">
              <w:rPr>
                <w:rFonts w:ascii="Times New Roman" w:hAnsi="Times New Roman" w:cs="Times New Roman"/>
                <w:b/>
                <w:bCs/>
              </w:rPr>
              <w:t>характеризує</w:t>
            </w:r>
            <w:r w:rsidRPr="006C0DC6">
              <w:rPr>
                <w:rFonts w:ascii="Times New Roman" w:hAnsi="Times New Roman" w:cs="Times New Roman"/>
              </w:rPr>
              <w:t xml:space="preserve"> клітину як фабрику, у якій існує чіткий функціональний розподіл, ферменти як каталізатори життєво важливих процесів;</w:t>
            </w:r>
          </w:p>
          <w:p w:rsidR="009A061B" w:rsidRPr="006C0DC6" w:rsidRDefault="009A061B" w:rsidP="006C0DC6">
            <w:pPr>
              <w:widowControl w:val="0"/>
              <w:rPr>
                <w:rFonts w:ascii="Times New Roman" w:hAnsi="Times New Roman" w:cs="Times New Roman"/>
              </w:rPr>
            </w:pPr>
            <w:r w:rsidRPr="006C0DC6">
              <w:rPr>
                <w:rFonts w:ascii="Times New Roman" w:hAnsi="Times New Roman" w:cs="Times New Roman"/>
                <w:b/>
                <w:bCs/>
              </w:rPr>
              <w:t>пояснює</w:t>
            </w:r>
            <w:r w:rsidRPr="006C0DC6">
              <w:rPr>
                <w:rFonts w:ascii="Times New Roman" w:hAnsi="Times New Roman" w:cs="Times New Roman"/>
              </w:rPr>
              <w:t xml:space="preserve"> процеси старіння з точки зору сучасної науки.</w:t>
            </w:r>
          </w:p>
          <w:p w:rsidR="009A061B" w:rsidRPr="006C0DC6" w:rsidRDefault="009A061B" w:rsidP="006C0DC6">
            <w:pPr>
              <w:widowControl w:val="0"/>
              <w:rPr>
                <w:rFonts w:ascii="Times New Roman" w:hAnsi="Times New Roman" w:cs="Times New Roman"/>
              </w:rPr>
            </w:pPr>
          </w:p>
          <w:p w:rsidR="009A061B" w:rsidRPr="006C0DC6" w:rsidRDefault="009A061B" w:rsidP="006C0DC6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  <w:r w:rsidRPr="006C0DC6">
              <w:rPr>
                <w:rFonts w:ascii="Times New Roman" w:hAnsi="Times New Roman" w:cs="Times New Roman"/>
                <w:b/>
                <w:bCs/>
              </w:rPr>
              <w:t>Діяльнісний компонент:</w:t>
            </w:r>
          </w:p>
          <w:p w:rsidR="009A061B" w:rsidRPr="006C0DC6" w:rsidRDefault="009A061B" w:rsidP="006C0DC6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  <w:r w:rsidRPr="006C0DC6">
              <w:rPr>
                <w:rFonts w:ascii="Times New Roman" w:hAnsi="Times New Roman" w:cs="Times New Roman"/>
                <w:b/>
                <w:bCs/>
              </w:rPr>
              <w:t xml:space="preserve">створює </w:t>
            </w:r>
            <w:r w:rsidRPr="006C0DC6">
              <w:rPr>
                <w:rFonts w:ascii="Times New Roman" w:hAnsi="Times New Roman" w:cs="Times New Roman"/>
              </w:rPr>
              <w:t>загальні опорні конспекти, рецензії на наукові відео;</w:t>
            </w:r>
          </w:p>
          <w:p w:rsidR="009A061B" w:rsidRPr="006C0DC6" w:rsidRDefault="009A061B" w:rsidP="006C0DC6">
            <w:pPr>
              <w:widowControl w:val="0"/>
              <w:rPr>
                <w:rFonts w:ascii="Times New Roman" w:hAnsi="Times New Roman" w:cs="Times New Roman"/>
              </w:rPr>
            </w:pPr>
            <w:r w:rsidRPr="006C0DC6">
              <w:rPr>
                <w:rFonts w:ascii="Times New Roman" w:hAnsi="Times New Roman" w:cs="Times New Roman"/>
                <w:b/>
                <w:bCs/>
              </w:rPr>
              <w:t xml:space="preserve">описує </w:t>
            </w:r>
            <w:r w:rsidRPr="006C0DC6">
              <w:rPr>
                <w:rFonts w:ascii="Times New Roman" w:hAnsi="Times New Roman" w:cs="Times New Roman"/>
              </w:rPr>
              <w:t>основні центри виробництва ліків в Україні, перспективи вітчизняної фармакології, значення використання полімеразної ланцюгової реакції у медичній діагностиці, тестах на батьківство, криміналістиці, персоналізованій медицині та інших сферах життя людини;</w:t>
            </w:r>
          </w:p>
          <w:p w:rsidR="009A061B" w:rsidRPr="006C0DC6" w:rsidRDefault="009A061B" w:rsidP="006C0DC6">
            <w:pPr>
              <w:widowControl w:val="0"/>
              <w:rPr>
                <w:rFonts w:ascii="Times New Roman" w:hAnsi="Times New Roman" w:cs="Times New Roman"/>
              </w:rPr>
            </w:pPr>
          </w:p>
          <w:p w:rsidR="009A061B" w:rsidRPr="006C0DC6" w:rsidRDefault="009A061B" w:rsidP="006C0DC6">
            <w:pPr>
              <w:widowControl w:val="0"/>
              <w:rPr>
                <w:rFonts w:ascii="Times New Roman" w:hAnsi="Times New Roman" w:cs="Times New Roman"/>
              </w:rPr>
            </w:pPr>
            <w:r w:rsidRPr="006C0DC6">
              <w:rPr>
                <w:rFonts w:ascii="Times New Roman" w:hAnsi="Times New Roman" w:cs="Times New Roman"/>
                <w:b/>
                <w:bCs/>
              </w:rPr>
              <w:t xml:space="preserve">досліджує </w:t>
            </w:r>
            <w:r w:rsidRPr="006C0DC6">
              <w:rPr>
                <w:rFonts w:ascii="Times New Roman" w:hAnsi="Times New Roman" w:cs="Times New Roman"/>
              </w:rPr>
              <w:t>сутність та значення використання стовбурових клітин, клонування, генної інженерії та генної терапії.</w:t>
            </w:r>
          </w:p>
          <w:p w:rsidR="009A061B" w:rsidRPr="006C0DC6" w:rsidRDefault="009A061B" w:rsidP="006C0DC6">
            <w:pPr>
              <w:widowControl w:val="0"/>
              <w:rPr>
                <w:rFonts w:ascii="Times New Roman" w:hAnsi="Times New Roman" w:cs="Times New Roman"/>
              </w:rPr>
            </w:pPr>
            <w:r w:rsidRPr="006C0DC6">
              <w:rPr>
                <w:rFonts w:ascii="Times New Roman" w:hAnsi="Times New Roman" w:cs="Times New Roman"/>
                <w:b/>
                <w:bCs/>
              </w:rPr>
              <w:t xml:space="preserve">аналізує та порівнює </w:t>
            </w:r>
            <w:r w:rsidRPr="006C0DC6">
              <w:rPr>
                <w:rFonts w:ascii="Times New Roman" w:hAnsi="Times New Roman" w:cs="Times New Roman"/>
              </w:rPr>
              <w:t>внесок українських вчених у розвиток вітчизняної та світової фармакології;</w:t>
            </w:r>
          </w:p>
          <w:p w:rsidR="009A061B" w:rsidRPr="006C0DC6" w:rsidRDefault="009A061B" w:rsidP="006C0DC6">
            <w:pPr>
              <w:widowControl w:val="0"/>
              <w:rPr>
                <w:rFonts w:ascii="Times New Roman" w:hAnsi="Times New Roman" w:cs="Times New Roman"/>
              </w:rPr>
            </w:pPr>
            <w:r w:rsidRPr="006C0DC6">
              <w:rPr>
                <w:rFonts w:ascii="Times New Roman" w:hAnsi="Times New Roman" w:cs="Times New Roman"/>
                <w:b/>
                <w:bCs/>
              </w:rPr>
              <w:t>застосовує</w:t>
            </w:r>
            <w:r w:rsidRPr="006C0DC6">
              <w:rPr>
                <w:rFonts w:ascii="Times New Roman" w:hAnsi="Times New Roman" w:cs="Times New Roman"/>
              </w:rPr>
              <w:t xml:space="preserve"> теоретичні знання для пояснення процесів і явищ під час виконання завдань із кейсів та індивідуальних/групових проектів;</w:t>
            </w:r>
          </w:p>
          <w:p w:rsidR="009A061B" w:rsidRPr="006C0DC6" w:rsidRDefault="009A061B" w:rsidP="006C0DC6">
            <w:pPr>
              <w:widowControl w:val="0"/>
              <w:rPr>
                <w:rFonts w:ascii="Times New Roman" w:hAnsi="Times New Roman" w:cs="Times New Roman"/>
              </w:rPr>
            </w:pPr>
            <w:r w:rsidRPr="006C0DC6">
              <w:rPr>
                <w:rFonts w:ascii="Times New Roman" w:hAnsi="Times New Roman" w:cs="Times New Roman"/>
                <w:b/>
                <w:bCs/>
              </w:rPr>
              <w:t>опрацьовує</w:t>
            </w:r>
            <w:r w:rsidRPr="006C0DC6">
              <w:rPr>
                <w:rFonts w:ascii="Times New Roman" w:hAnsi="Times New Roman" w:cs="Times New Roman"/>
              </w:rPr>
              <w:t xml:space="preserve"> наукові публікації з українських та міжнародних наукових сайтів (Моя наука, PubMed і т.д.);</w:t>
            </w:r>
          </w:p>
          <w:p w:rsidR="009A061B" w:rsidRPr="006C0DC6" w:rsidRDefault="009A061B" w:rsidP="006C0DC6">
            <w:pPr>
              <w:widowControl w:val="0"/>
              <w:rPr>
                <w:rFonts w:ascii="Times New Roman" w:hAnsi="Times New Roman" w:cs="Times New Roman"/>
              </w:rPr>
            </w:pPr>
            <w:r w:rsidRPr="006C0DC6">
              <w:rPr>
                <w:rFonts w:ascii="Times New Roman" w:hAnsi="Times New Roman" w:cs="Times New Roman"/>
                <w:b/>
                <w:bCs/>
              </w:rPr>
              <w:t>створює</w:t>
            </w:r>
            <w:r w:rsidRPr="006C0DC6">
              <w:rPr>
                <w:rFonts w:ascii="Times New Roman" w:hAnsi="Times New Roman" w:cs="Times New Roman"/>
              </w:rPr>
              <w:t xml:space="preserve"> власні статті на основі аналізу наукової інформації з наукових порталів українського та світового наукового співтовариства.</w:t>
            </w:r>
          </w:p>
          <w:p w:rsidR="009A061B" w:rsidRPr="006C0DC6" w:rsidRDefault="009A061B" w:rsidP="006C0DC6">
            <w:pPr>
              <w:widowControl w:val="0"/>
              <w:rPr>
                <w:rFonts w:ascii="Times New Roman" w:hAnsi="Times New Roman" w:cs="Times New Roman"/>
              </w:rPr>
            </w:pPr>
          </w:p>
          <w:p w:rsidR="009A061B" w:rsidRPr="006C0DC6" w:rsidRDefault="009A061B" w:rsidP="006C0DC6">
            <w:pPr>
              <w:widowControl w:val="0"/>
              <w:rPr>
                <w:rFonts w:ascii="Times New Roman" w:hAnsi="Times New Roman" w:cs="Times New Roman"/>
              </w:rPr>
            </w:pPr>
          </w:p>
          <w:p w:rsidR="009A061B" w:rsidRPr="006C0DC6" w:rsidRDefault="009A061B" w:rsidP="006C0DC6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  <w:r w:rsidRPr="006C0DC6">
              <w:rPr>
                <w:rFonts w:ascii="Times New Roman" w:hAnsi="Times New Roman" w:cs="Times New Roman"/>
                <w:b/>
                <w:bCs/>
              </w:rPr>
              <w:t xml:space="preserve">Ціннісний компонент: </w:t>
            </w:r>
          </w:p>
          <w:p w:rsidR="009A061B" w:rsidRPr="006C0DC6" w:rsidRDefault="009A061B" w:rsidP="006C0DC6">
            <w:pPr>
              <w:widowControl w:val="0"/>
              <w:rPr>
                <w:rFonts w:ascii="Times New Roman" w:hAnsi="Times New Roman" w:cs="Times New Roman"/>
              </w:rPr>
            </w:pPr>
            <w:r w:rsidRPr="006C0DC6">
              <w:rPr>
                <w:rFonts w:ascii="Times New Roman" w:hAnsi="Times New Roman" w:cs="Times New Roman"/>
                <w:b/>
                <w:bCs/>
              </w:rPr>
              <w:t>обґрунтовує</w:t>
            </w:r>
            <w:r w:rsidRPr="006C0DC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6C0DC6">
              <w:rPr>
                <w:rFonts w:ascii="Times New Roman" w:hAnsi="Times New Roman" w:cs="Times New Roman"/>
              </w:rPr>
              <w:t>комплексне застосування фізичних та хімічних методів у дослідженні клітин живих організмів;</w:t>
            </w:r>
          </w:p>
          <w:p w:rsidR="009A061B" w:rsidRPr="006C0DC6" w:rsidRDefault="009A061B" w:rsidP="006C0DC6">
            <w:pPr>
              <w:widowControl w:val="0"/>
              <w:rPr>
                <w:rFonts w:ascii="Times New Roman" w:hAnsi="Times New Roman" w:cs="Times New Roman"/>
              </w:rPr>
            </w:pPr>
            <w:r w:rsidRPr="006C0DC6">
              <w:rPr>
                <w:rFonts w:ascii="Times New Roman" w:hAnsi="Times New Roman" w:cs="Times New Roman"/>
                <w:b/>
                <w:bCs/>
              </w:rPr>
              <w:t>оцінює</w:t>
            </w:r>
            <w:r w:rsidRPr="006C0DC6">
              <w:rPr>
                <w:rFonts w:ascii="Times New Roman" w:hAnsi="Times New Roman" w:cs="Times New Roman"/>
              </w:rPr>
              <w:t xml:space="preserve"> перспективи розвитку фармакології в Україні та світі, наслідки використання клонування та генної інженерії;</w:t>
            </w:r>
          </w:p>
          <w:p w:rsidR="009A061B" w:rsidRPr="006C0DC6" w:rsidRDefault="009A061B" w:rsidP="006C0DC6">
            <w:pPr>
              <w:widowControl w:val="0"/>
              <w:rPr>
                <w:rFonts w:ascii="Times New Roman" w:hAnsi="Times New Roman" w:cs="Times New Roman"/>
              </w:rPr>
            </w:pPr>
            <w:r w:rsidRPr="006C0DC6">
              <w:rPr>
                <w:rFonts w:ascii="Times New Roman" w:hAnsi="Times New Roman" w:cs="Times New Roman"/>
                <w:b/>
                <w:bCs/>
              </w:rPr>
              <w:t>робить висновки</w:t>
            </w:r>
            <w:r w:rsidRPr="006C0DC6">
              <w:rPr>
                <w:rFonts w:ascii="Times New Roman" w:hAnsi="Times New Roman" w:cs="Times New Roman"/>
              </w:rPr>
              <w:t xml:space="preserve"> про зміну генів як можливість продовження життя.</w:t>
            </w:r>
          </w:p>
          <w:p w:rsidR="009A061B" w:rsidRPr="006C0DC6" w:rsidRDefault="009A061B" w:rsidP="006C0DC6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9A061B" w:rsidRPr="006C0DC6" w:rsidRDefault="009A061B" w:rsidP="006C0DC6">
            <w:pPr>
              <w:widowControl w:val="0"/>
              <w:rPr>
                <w:rFonts w:ascii="Times New Roman" w:hAnsi="Times New Roman" w:cs="Times New Roman"/>
              </w:rPr>
            </w:pPr>
            <w:r w:rsidRPr="006C0DC6">
              <w:rPr>
                <w:rFonts w:ascii="Times New Roman" w:hAnsi="Times New Roman" w:cs="Times New Roman"/>
              </w:rPr>
              <w:t xml:space="preserve">Клітина – структурно -функціональна одиниця живого як унікальна фабрика. </w:t>
            </w:r>
          </w:p>
          <w:p w:rsidR="009A061B" w:rsidRPr="006C0DC6" w:rsidRDefault="009A061B" w:rsidP="006C0DC6">
            <w:pPr>
              <w:widowControl w:val="0"/>
              <w:rPr>
                <w:rFonts w:ascii="Times New Roman" w:hAnsi="Times New Roman" w:cs="Times New Roman"/>
              </w:rPr>
            </w:pPr>
            <w:r w:rsidRPr="006C0DC6">
              <w:rPr>
                <w:rFonts w:ascii="Times New Roman" w:hAnsi="Times New Roman" w:cs="Times New Roman"/>
              </w:rPr>
              <w:t xml:space="preserve">Фізико-хімічні основи обміну речовин в живому організмі та  транспорту речовин в клітини. Ферменти. </w:t>
            </w:r>
          </w:p>
          <w:p w:rsidR="009A061B" w:rsidRPr="006C0DC6" w:rsidRDefault="009A061B" w:rsidP="006C0DC6">
            <w:pPr>
              <w:widowControl w:val="0"/>
              <w:rPr>
                <w:rFonts w:ascii="Times New Roman" w:hAnsi="Times New Roman" w:cs="Times New Roman"/>
              </w:rPr>
            </w:pPr>
            <w:r w:rsidRPr="006C0DC6">
              <w:rPr>
                <w:rFonts w:ascii="Times New Roman" w:hAnsi="Times New Roman" w:cs="Times New Roman"/>
              </w:rPr>
              <w:t>Доказова медицина, медичні препарати з доведеною ефективністю. Як працюють ліки. Основні центри виробництва ліків в Україні. Медичне використання ГМО (наприклад, інсулін).  Перспективи фармакології в Україні.</w:t>
            </w:r>
          </w:p>
          <w:p w:rsidR="009A061B" w:rsidRPr="006C0DC6" w:rsidRDefault="009A061B" w:rsidP="006C0DC6">
            <w:pPr>
              <w:widowControl w:val="0"/>
              <w:rPr>
                <w:rFonts w:ascii="Times New Roman" w:hAnsi="Times New Roman" w:cs="Times New Roman"/>
              </w:rPr>
            </w:pPr>
            <w:r w:rsidRPr="006C0DC6">
              <w:rPr>
                <w:rFonts w:ascii="Times New Roman" w:hAnsi="Times New Roman" w:cs="Times New Roman"/>
              </w:rPr>
              <w:t>Міжнародні організації контролю якості ліків (FDA та інші).</w:t>
            </w:r>
          </w:p>
          <w:p w:rsidR="009A061B" w:rsidRPr="006C0DC6" w:rsidRDefault="009A061B" w:rsidP="006C0DC6">
            <w:pPr>
              <w:widowControl w:val="0"/>
              <w:rPr>
                <w:rFonts w:ascii="Times New Roman" w:hAnsi="Times New Roman" w:cs="Times New Roman"/>
              </w:rPr>
            </w:pPr>
            <w:r w:rsidRPr="006C0DC6">
              <w:rPr>
                <w:rFonts w:ascii="Times New Roman" w:hAnsi="Times New Roman" w:cs="Times New Roman"/>
              </w:rPr>
              <w:t>Вакцинація. Різновиди вакцин та сироваток. Колективний імунітет.</w:t>
            </w:r>
          </w:p>
          <w:p w:rsidR="009A061B" w:rsidRPr="006C0DC6" w:rsidRDefault="009A061B" w:rsidP="006C0DC6">
            <w:pPr>
              <w:widowControl w:val="0"/>
              <w:rPr>
                <w:rFonts w:ascii="Times New Roman" w:hAnsi="Times New Roman" w:cs="Times New Roman"/>
              </w:rPr>
            </w:pPr>
            <w:r w:rsidRPr="006C0DC6">
              <w:rPr>
                <w:rFonts w:ascii="Times New Roman" w:hAnsi="Times New Roman" w:cs="Times New Roman"/>
              </w:rPr>
              <w:t>Внесок українських вчених у розвиток вітчизняної та світової фармакології.</w:t>
            </w:r>
          </w:p>
          <w:p w:rsidR="009A061B" w:rsidRPr="006C0DC6" w:rsidRDefault="009A061B" w:rsidP="006C0DC6">
            <w:pPr>
              <w:widowControl w:val="0"/>
              <w:rPr>
                <w:rFonts w:ascii="Times New Roman" w:hAnsi="Times New Roman" w:cs="Times New Roman"/>
              </w:rPr>
            </w:pPr>
            <w:r w:rsidRPr="006C0DC6">
              <w:rPr>
                <w:rFonts w:ascii="Times New Roman" w:hAnsi="Times New Roman" w:cs="Times New Roman"/>
              </w:rPr>
              <w:t>Старіння. Стовбурові клітини. Клонування та генна інженерія. Біологічний мутагенез. Технології редагування генів (С</w:t>
            </w:r>
            <w:r w:rsidRPr="006C0DC6">
              <w:rPr>
                <w:rFonts w:ascii="Times New Roman" w:hAnsi="Times New Roman" w:cs="Times New Roman"/>
                <w:lang w:val="en-US"/>
              </w:rPr>
              <w:t>RISPR</w:t>
            </w:r>
            <w:r w:rsidRPr="006C0DC6">
              <w:rPr>
                <w:rFonts w:ascii="Times New Roman" w:hAnsi="Times New Roman" w:cs="Times New Roman"/>
              </w:rPr>
              <w:t xml:space="preserve"> та ін.). Проект “Геном людини”. </w:t>
            </w:r>
          </w:p>
          <w:p w:rsidR="009A061B" w:rsidRPr="006C0DC6" w:rsidRDefault="009A061B" w:rsidP="006C0DC6">
            <w:pPr>
              <w:widowControl w:val="0"/>
              <w:rPr>
                <w:rFonts w:ascii="Times New Roman" w:hAnsi="Times New Roman" w:cs="Times New Roman"/>
              </w:rPr>
            </w:pPr>
            <w:r w:rsidRPr="006C0DC6">
              <w:rPr>
                <w:rFonts w:ascii="Times New Roman" w:hAnsi="Times New Roman" w:cs="Times New Roman"/>
              </w:rPr>
              <w:t>Онкогенез та таргетна терапія онкогенних захворювань.</w:t>
            </w:r>
          </w:p>
          <w:p w:rsidR="009A061B" w:rsidRPr="006C0DC6" w:rsidRDefault="009A061B" w:rsidP="0087017B">
            <w:pPr>
              <w:rPr>
                <w:rFonts w:ascii="Times New Roman" w:hAnsi="Times New Roman" w:cs="Times New Roman"/>
              </w:rPr>
            </w:pPr>
            <w:r w:rsidRPr="006C0DC6">
              <w:rPr>
                <w:rFonts w:ascii="Times New Roman" w:hAnsi="Times New Roman" w:cs="Times New Roman"/>
              </w:rPr>
              <w:t>Полімеразна ланцюгова реакція (ПЛР) у медичній діагностиці, тестах на батьківство, криміналістиці, персоналізованій медицині та інших сферах життя людини.</w:t>
            </w:r>
          </w:p>
          <w:p w:rsidR="009A061B" w:rsidRPr="006C0DC6" w:rsidRDefault="009A061B" w:rsidP="0087017B">
            <w:pPr>
              <w:rPr>
                <w:rFonts w:ascii="Times New Roman" w:hAnsi="Times New Roman" w:cs="Times New Roman"/>
                <w:b/>
                <w:bCs/>
              </w:rPr>
            </w:pPr>
            <w:r w:rsidRPr="006C0DC6">
              <w:rPr>
                <w:rFonts w:ascii="Times New Roman" w:hAnsi="Times New Roman" w:cs="Times New Roman"/>
                <w:b/>
                <w:bCs/>
              </w:rPr>
              <w:t>Види робіт:</w:t>
            </w:r>
          </w:p>
          <w:p w:rsidR="009A061B" w:rsidRPr="006C0DC6" w:rsidRDefault="009A061B" w:rsidP="006C0DC6">
            <w:pPr>
              <w:widowControl w:val="0"/>
              <w:rPr>
                <w:rFonts w:ascii="Times New Roman" w:hAnsi="Times New Roman" w:cs="Times New Roman"/>
              </w:rPr>
            </w:pPr>
            <w:r w:rsidRPr="006C0DC6">
              <w:rPr>
                <w:rFonts w:ascii="Times New Roman" w:hAnsi="Times New Roman" w:cs="Times New Roman"/>
              </w:rPr>
              <w:t>1.Кейси: “Транспорт речовин у клітину”, “Лікування генетичних хвороб за домогою генної терапії”.</w:t>
            </w:r>
          </w:p>
          <w:p w:rsidR="009A061B" w:rsidRPr="006C0DC6" w:rsidRDefault="009A061B" w:rsidP="006C0DC6">
            <w:pPr>
              <w:widowControl w:val="0"/>
              <w:rPr>
                <w:rFonts w:ascii="Times New Roman" w:hAnsi="Times New Roman" w:cs="Times New Roman"/>
              </w:rPr>
            </w:pPr>
            <w:r w:rsidRPr="006C0DC6">
              <w:rPr>
                <w:rFonts w:ascii="Times New Roman" w:hAnsi="Times New Roman" w:cs="Times New Roman"/>
              </w:rPr>
              <w:t>2. Індивідуальні та групові проекти: «Теорії старіння», “Перспективи застосування стовбурових клітин у науці та медицині”, “Клонування”.</w:t>
            </w:r>
          </w:p>
          <w:p w:rsidR="009A061B" w:rsidRPr="006C0DC6" w:rsidRDefault="009A061B" w:rsidP="006C0DC6">
            <w:pPr>
              <w:widowControl w:val="0"/>
              <w:rPr>
                <w:rFonts w:ascii="Times New Roman" w:hAnsi="Times New Roman" w:cs="Times New Roman"/>
              </w:rPr>
            </w:pPr>
            <w:r w:rsidRPr="006C0DC6">
              <w:rPr>
                <w:rFonts w:ascii="Times New Roman" w:hAnsi="Times New Roman" w:cs="Times New Roman"/>
              </w:rPr>
              <w:t>3. Практичні роботи: “Схожості та відмінності: клітина та “Черкаський азот” (будь-який промисловий завод)”,</w:t>
            </w:r>
          </w:p>
          <w:p w:rsidR="009A061B" w:rsidRPr="006C0DC6" w:rsidRDefault="009A061B" w:rsidP="006C0DC6">
            <w:pPr>
              <w:widowControl w:val="0"/>
              <w:rPr>
                <w:rFonts w:ascii="Times New Roman" w:hAnsi="Times New Roman" w:cs="Times New Roman"/>
              </w:rPr>
            </w:pPr>
            <w:r w:rsidRPr="006C0DC6">
              <w:rPr>
                <w:rFonts w:ascii="Times New Roman" w:hAnsi="Times New Roman" w:cs="Times New Roman"/>
              </w:rPr>
              <w:t>“Противірусні та протимікробні препарати”,</w:t>
            </w:r>
          </w:p>
          <w:p w:rsidR="009A061B" w:rsidRPr="006C0DC6" w:rsidRDefault="009A061B" w:rsidP="006C0DC6">
            <w:pPr>
              <w:widowControl w:val="0"/>
              <w:rPr>
                <w:rFonts w:ascii="Times New Roman" w:hAnsi="Times New Roman" w:cs="Times New Roman"/>
              </w:rPr>
            </w:pPr>
            <w:r w:rsidRPr="006C0DC6">
              <w:rPr>
                <w:rFonts w:ascii="Times New Roman" w:hAnsi="Times New Roman" w:cs="Times New Roman"/>
              </w:rPr>
              <w:t>“Моделі “ключ-замок” та індукованої відповідності» .</w:t>
            </w:r>
          </w:p>
          <w:p w:rsidR="009A061B" w:rsidRPr="006C0DC6" w:rsidRDefault="009A061B" w:rsidP="006C0DC6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A061B" w:rsidRPr="006C0DC6">
        <w:trPr>
          <w:trHeight w:val="328"/>
        </w:trPr>
        <w:tc>
          <w:tcPr>
            <w:tcW w:w="708" w:type="dxa"/>
          </w:tcPr>
          <w:p w:rsidR="009A061B" w:rsidRPr="006C0DC6" w:rsidRDefault="009A061B" w:rsidP="006C0D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9A061B" w:rsidRPr="006C0DC6" w:rsidRDefault="009A061B" w:rsidP="006C0D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27" w:type="dxa"/>
            <w:gridSpan w:val="2"/>
          </w:tcPr>
          <w:p w:rsidR="009A061B" w:rsidRPr="006C0DC6" w:rsidRDefault="009A061B" w:rsidP="006C0DC6">
            <w:pPr>
              <w:widowControl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C0DC6">
              <w:rPr>
                <w:rFonts w:ascii="Times New Roman" w:hAnsi="Times New Roman" w:cs="Times New Roman"/>
                <w:b/>
                <w:bCs/>
                <w:i/>
                <w:iCs/>
              </w:rPr>
              <w:t>Наскрізні змістові лінії</w:t>
            </w:r>
          </w:p>
          <w:p w:rsidR="009A061B" w:rsidRPr="006C0DC6" w:rsidRDefault="009A061B" w:rsidP="006C0DC6">
            <w:pPr>
              <w:widowControl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9A061B" w:rsidRPr="006C0DC6" w:rsidRDefault="009A061B" w:rsidP="006C0DC6">
            <w:pPr>
              <w:widowControl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C0DC6">
              <w:rPr>
                <w:rFonts w:ascii="Times New Roman" w:hAnsi="Times New Roman" w:cs="Times New Roman"/>
                <w:b/>
                <w:bCs/>
                <w:i/>
                <w:iCs/>
              </w:rPr>
              <w:t>Громадянська відповідальність</w:t>
            </w:r>
          </w:p>
          <w:p w:rsidR="009A061B" w:rsidRPr="006C0DC6" w:rsidRDefault="009A061B" w:rsidP="006C0DC6">
            <w:pPr>
              <w:widowControl w:val="0"/>
              <w:rPr>
                <w:rFonts w:ascii="Times New Roman" w:hAnsi="Times New Roman" w:cs="Times New Roman"/>
              </w:rPr>
            </w:pPr>
            <w:r w:rsidRPr="006C0DC6">
              <w:rPr>
                <w:rFonts w:ascii="Times New Roman" w:hAnsi="Times New Roman" w:cs="Times New Roman"/>
              </w:rPr>
              <w:t>Дотримання правил техніки безпеки під час виробництва та використання ліків, етичне ставлення до тварин у наукових дослідженнях, значення клонування в лабораторіях та шкода від використання сучасних лабораторних методів не за призначенням.</w:t>
            </w:r>
          </w:p>
          <w:p w:rsidR="009A061B" w:rsidRPr="006C0DC6" w:rsidRDefault="009A061B" w:rsidP="006C0DC6">
            <w:pPr>
              <w:widowControl w:val="0"/>
              <w:rPr>
                <w:rFonts w:ascii="Times New Roman" w:hAnsi="Times New Roman" w:cs="Times New Roman"/>
                <w:i/>
                <w:iCs/>
              </w:rPr>
            </w:pPr>
            <w:r w:rsidRPr="006C0DC6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Здоров’я і безпека, екологічна безпека і сталий розвиток </w:t>
            </w:r>
          </w:p>
          <w:p w:rsidR="009A061B" w:rsidRPr="006C0DC6" w:rsidRDefault="009A061B" w:rsidP="006C0DC6">
            <w:pPr>
              <w:widowControl w:val="0"/>
              <w:rPr>
                <w:rFonts w:ascii="Times New Roman" w:hAnsi="Times New Roman" w:cs="Times New Roman"/>
              </w:rPr>
            </w:pPr>
            <w:r w:rsidRPr="006C0DC6">
              <w:rPr>
                <w:rFonts w:ascii="Times New Roman" w:hAnsi="Times New Roman" w:cs="Times New Roman"/>
              </w:rPr>
              <w:t xml:space="preserve">Використання ліків за призначенням і рекомендацією лікаря, роль міжнародної організації FDA (Food and Drug Administration) у регулюванні та нагляді за безпечністю </w:t>
            </w:r>
            <w:hyperlink r:id="rId5">
              <w:r w:rsidRPr="006C0DC6">
                <w:rPr>
                  <w:rFonts w:ascii="Times New Roman" w:hAnsi="Times New Roman" w:cs="Times New Roman"/>
                </w:rPr>
                <w:t>харчових продуктів</w:t>
              </w:r>
            </w:hyperlink>
            <w:r w:rsidRPr="006C0DC6">
              <w:rPr>
                <w:rFonts w:ascii="Times New Roman" w:hAnsi="Times New Roman" w:cs="Times New Roman"/>
              </w:rPr>
              <w:t xml:space="preserve">, </w:t>
            </w:r>
            <w:hyperlink r:id="rId6">
              <w:r w:rsidRPr="006C0DC6">
                <w:rPr>
                  <w:rFonts w:ascii="Times New Roman" w:hAnsi="Times New Roman" w:cs="Times New Roman"/>
                </w:rPr>
                <w:t>біологічно активних добавок</w:t>
              </w:r>
            </w:hyperlink>
            <w:r w:rsidRPr="006C0DC6">
              <w:rPr>
                <w:rFonts w:ascii="Times New Roman" w:hAnsi="Times New Roman" w:cs="Times New Roman"/>
              </w:rPr>
              <w:t xml:space="preserve">, </w:t>
            </w:r>
            <w:hyperlink r:id="rId7">
              <w:r w:rsidRPr="006C0DC6">
                <w:rPr>
                  <w:rFonts w:ascii="Times New Roman" w:hAnsi="Times New Roman" w:cs="Times New Roman"/>
                </w:rPr>
                <w:t>ліків</w:t>
              </w:r>
            </w:hyperlink>
            <w:r w:rsidRPr="006C0DC6">
              <w:rPr>
                <w:rFonts w:ascii="Times New Roman" w:hAnsi="Times New Roman" w:cs="Times New Roman"/>
              </w:rPr>
              <w:t xml:space="preserve">, </w:t>
            </w:r>
            <w:hyperlink r:id="rId8">
              <w:r w:rsidRPr="006C0DC6">
                <w:rPr>
                  <w:rFonts w:ascii="Times New Roman" w:hAnsi="Times New Roman" w:cs="Times New Roman"/>
                </w:rPr>
                <w:t>вакцин</w:t>
              </w:r>
            </w:hyperlink>
            <w:r w:rsidRPr="006C0DC6">
              <w:rPr>
                <w:rFonts w:ascii="Times New Roman" w:hAnsi="Times New Roman" w:cs="Times New Roman"/>
              </w:rPr>
              <w:t xml:space="preserve">, медичних приладів, ветеринарної продукції та косметики. </w:t>
            </w:r>
          </w:p>
          <w:p w:rsidR="009A061B" w:rsidRPr="006C0DC6" w:rsidRDefault="009A061B" w:rsidP="006C0DC6">
            <w:pPr>
              <w:widowControl w:val="0"/>
              <w:rPr>
                <w:rFonts w:ascii="Times New Roman" w:hAnsi="Times New Roman" w:cs="Times New Roman"/>
              </w:rPr>
            </w:pPr>
            <w:r w:rsidRPr="006C0DC6">
              <w:rPr>
                <w:rFonts w:ascii="Times New Roman" w:hAnsi="Times New Roman" w:cs="Times New Roman"/>
              </w:rPr>
              <w:t>Проблема утилізації використаних ліків.</w:t>
            </w:r>
          </w:p>
          <w:p w:rsidR="009A061B" w:rsidRPr="006C0DC6" w:rsidRDefault="009A061B" w:rsidP="006C0DC6">
            <w:pPr>
              <w:widowControl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C0DC6">
              <w:rPr>
                <w:rFonts w:ascii="Times New Roman" w:hAnsi="Times New Roman" w:cs="Times New Roman"/>
                <w:b/>
                <w:bCs/>
                <w:i/>
                <w:iCs/>
              </w:rPr>
              <w:t>Підприємливість і фінансова грамотність</w:t>
            </w:r>
          </w:p>
          <w:p w:rsidR="009A061B" w:rsidRPr="006C0DC6" w:rsidRDefault="009A061B" w:rsidP="006C0DC6">
            <w:pPr>
              <w:widowControl w:val="0"/>
              <w:rPr>
                <w:rFonts w:ascii="Times New Roman" w:hAnsi="Times New Roman" w:cs="Times New Roman"/>
              </w:rPr>
            </w:pPr>
            <w:r w:rsidRPr="006C0DC6">
              <w:rPr>
                <w:rFonts w:ascii="Times New Roman" w:hAnsi="Times New Roman" w:cs="Times New Roman"/>
              </w:rPr>
              <w:t>Створення сучасних методів виробництва ліків. Перспективи розробки проектів, спрямованих на продовження життя людини.</w:t>
            </w:r>
          </w:p>
          <w:p w:rsidR="009A061B" w:rsidRPr="006C0DC6" w:rsidRDefault="009A061B" w:rsidP="006C0DC6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A061B" w:rsidRPr="006C0DC6">
        <w:trPr>
          <w:trHeight w:val="328"/>
        </w:trPr>
        <w:tc>
          <w:tcPr>
            <w:tcW w:w="10349" w:type="dxa"/>
            <w:gridSpan w:val="4"/>
          </w:tcPr>
          <w:p w:rsidR="009A061B" w:rsidRPr="006C0DC6" w:rsidRDefault="009A061B" w:rsidP="006C0DC6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6C0DC6">
              <w:rPr>
                <w:b/>
                <w:bCs/>
              </w:rPr>
              <w:t>Енергія та енергетика</w:t>
            </w:r>
          </w:p>
        </w:tc>
      </w:tr>
      <w:tr w:rsidR="009A061B" w:rsidRPr="006C0DC6">
        <w:trPr>
          <w:trHeight w:val="328"/>
        </w:trPr>
        <w:tc>
          <w:tcPr>
            <w:tcW w:w="708" w:type="dxa"/>
          </w:tcPr>
          <w:p w:rsidR="009A061B" w:rsidRPr="006C0DC6" w:rsidRDefault="009A061B" w:rsidP="006C0DC6">
            <w:pPr>
              <w:jc w:val="center"/>
              <w:rPr>
                <w:rFonts w:ascii="Times New Roman" w:hAnsi="Times New Roman" w:cs="Times New Roman"/>
              </w:rPr>
            </w:pPr>
            <w:r w:rsidRPr="006C0DC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14" w:type="dxa"/>
          </w:tcPr>
          <w:p w:rsidR="009A061B" w:rsidRPr="006C0DC6" w:rsidRDefault="009A061B" w:rsidP="006C0DC6">
            <w:pPr>
              <w:jc w:val="center"/>
              <w:rPr>
                <w:rFonts w:ascii="Times New Roman" w:hAnsi="Times New Roman" w:cs="Times New Roman"/>
              </w:rPr>
            </w:pPr>
            <w:r w:rsidRPr="006C0DC6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4433" w:type="dxa"/>
          </w:tcPr>
          <w:p w:rsidR="009A061B" w:rsidRPr="006C0DC6" w:rsidRDefault="009A061B" w:rsidP="006C0DC6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  <w:r w:rsidRPr="006C0DC6">
              <w:rPr>
                <w:rFonts w:ascii="Times New Roman" w:hAnsi="Times New Roman" w:cs="Times New Roman"/>
                <w:b/>
                <w:bCs/>
              </w:rPr>
              <w:t xml:space="preserve">Знаннєвий компонент: </w:t>
            </w:r>
          </w:p>
          <w:p w:rsidR="009A061B" w:rsidRPr="00C974AE" w:rsidRDefault="009A061B" w:rsidP="006C0DC6">
            <w:pPr>
              <w:pStyle w:val="NormalWeb"/>
              <w:spacing w:before="0" w:beforeAutospacing="0" w:after="0" w:afterAutospacing="0"/>
            </w:pPr>
            <w:r w:rsidRPr="006C0DC6">
              <w:rPr>
                <w:b/>
                <w:bCs/>
              </w:rPr>
              <w:t xml:space="preserve">називає </w:t>
            </w:r>
            <w:r w:rsidRPr="00C974AE">
              <w:t>величини, в яких вимірюється енергія та потужність, характеристики струму та електричного кола, джерела електричного струму, географічні чинники розміщення електростанцій.</w:t>
            </w:r>
          </w:p>
          <w:p w:rsidR="009A061B" w:rsidRPr="006C0DC6" w:rsidRDefault="009A061B" w:rsidP="006C0DC6">
            <w:pPr>
              <w:widowControl w:val="0"/>
              <w:rPr>
                <w:rFonts w:ascii="Times New Roman" w:hAnsi="Times New Roman" w:cs="Times New Roman"/>
              </w:rPr>
            </w:pPr>
            <w:r w:rsidRPr="006C0DC6">
              <w:rPr>
                <w:rFonts w:ascii="Times New Roman" w:hAnsi="Times New Roman" w:cs="Times New Roman"/>
                <w:b/>
                <w:bCs/>
              </w:rPr>
              <w:t xml:space="preserve">наводить приклади </w:t>
            </w:r>
            <w:r w:rsidRPr="006C0DC6">
              <w:rPr>
                <w:rFonts w:ascii="Times New Roman" w:hAnsi="Times New Roman" w:cs="Times New Roman"/>
              </w:rPr>
              <w:t>приладів, що працюють на змінному струмі, та приладів, яким потрібен тільки постійний струм;</w:t>
            </w:r>
          </w:p>
          <w:p w:rsidR="009A061B" w:rsidRPr="006C0DC6" w:rsidRDefault="009A061B" w:rsidP="006C0DC6">
            <w:pPr>
              <w:widowControl w:val="0"/>
              <w:rPr>
                <w:rFonts w:ascii="Times New Roman" w:hAnsi="Times New Roman" w:cs="Times New Roman"/>
              </w:rPr>
            </w:pPr>
            <w:r w:rsidRPr="006C0DC6">
              <w:rPr>
                <w:rFonts w:ascii="Times New Roman" w:hAnsi="Times New Roman" w:cs="Times New Roman"/>
                <w:b/>
                <w:bCs/>
              </w:rPr>
              <w:t>характеризує</w:t>
            </w:r>
            <w:r w:rsidRPr="006C0DC6">
              <w:rPr>
                <w:rFonts w:ascii="Times New Roman" w:hAnsi="Times New Roman" w:cs="Times New Roman"/>
              </w:rPr>
              <w:t xml:space="preserve"> енергетичні потреби та характеристики струму, що використовує конкретний прилад;</w:t>
            </w:r>
          </w:p>
          <w:p w:rsidR="009A061B" w:rsidRPr="006C0DC6" w:rsidRDefault="009A061B" w:rsidP="006C0DC6">
            <w:pPr>
              <w:widowControl w:val="0"/>
              <w:rPr>
                <w:rFonts w:ascii="Times New Roman" w:hAnsi="Times New Roman" w:cs="Times New Roman"/>
              </w:rPr>
            </w:pPr>
            <w:r w:rsidRPr="006C0DC6">
              <w:rPr>
                <w:rFonts w:ascii="Times New Roman" w:hAnsi="Times New Roman" w:cs="Times New Roman"/>
                <w:b/>
                <w:bCs/>
              </w:rPr>
              <w:t>пояснює</w:t>
            </w:r>
            <w:r w:rsidRPr="006C0DC6">
              <w:rPr>
                <w:rFonts w:ascii="Times New Roman" w:hAnsi="Times New Roman" w:cs="Times New Roman"/>
              </w:rPr>
              <w:t xml:space="preserve"> як працюють електростанції різного типу, хімічні джерела струму.</w:t>
            </w:r>
          </w:p>
          <w:p w:rsidR="009A061B" w:rsidRPr="006C0DC6" w:rsidRDefault="009A061B" w:rsidP="006C0DC6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  <w:r w:rsidRPr="006C0DC6">
              <w:rPr>
                <w:rFonts w:ascii="Times New Roman" w:hAnsi="Times New Roman" w:cs="Times New Roman"/>
                <w:b/>
                <w:bCs/>
              </w:rPr>
              <w:t>Діяльнісний компонент:</w:t>
            </w:r>
          </w:p>
          <w:p w:rsidR="009A061B" w:rsidRPr="006C0DC6" w:rsidRDefault="009A061B" w:rsidP="006C0DC6">
            <w:pPr>
              <w:widowControl w:val="0"/>
              <w:rPr>
                <w:rFonts w:ascii="Times New Roman" w:hAnsi="Times New Roman" w:cs="Times New Roman"/>
              </w:rPr>
            </w:pPr>
            <w:r w:rsidRPr="006C0DC6">
              <w:rPr>
                <w:rFonts w:ascii="Times New Roman" w:hAnsi="Times New Roman" w:cs="Times New Roman"/>
                <w:b/>
                <w:bCs/>
              </w:rPr>
              <w:t xml:space="preserve">створює </w:t>
            </w:r>
            <w:r w:rsidRPr="006C0DC6">
              <w:rPr>
                <w:rFonts w:ascii="Times New Roman" w:hAnsi="Times New Roman" w:cs="Times New Roman"/>
              </w:rPr>
              <w:t xml:space="preserve">загальні опорні конспекти, рецензії на наукові відео; </w:t>
            </w:r>
          </w:p>
          <w:p w:rsidR="009A061B" w:rsidRPr="006C0DC6" w:rsidRDefault="009A061B" w:rsidP="006C0DC6">
            <w:pPr>
              <w:widowControl w:val="0"/>
              <w:rPr>
                <w:rFonts w:ascii="Times New Roman" w:hAnsi="Times New Roman" w:cs="Times New Roman"/>
              </w:rPr>
            </w:pPr>
            <w:r w:rsidRPr="006C0DC6">
              <w:rPr>
                <w:rFonts w:ascii="Times New Roman" w:hAnsi="Times New Roman" w:cs="Times New Roman"/>
                <w:b/>
                <w:bCs/>
              </w:rPr>
              <w:t xml:space="preserve">описує </w:t>
            </w:r>
            <w:r w:rsidRPr="006C0DC6">
              <w:rPr>
                <w:rFonts w:ascii="Times New Roman" w:hAnsi="Times New Roman" w:cs="Times New Roman"/>
              </w:rPr>
              <w:t>сучасні альтернативні джерела енергії, види біотоплива;</w:t>
            </w:r>
          </w:p>
          <w:p w:rsidR="009A061B" w:rsidRPr="006C0DC6" w:rsidRDefault="009A061B" w:rsidP="006C0DC6">
            <w:pPr>
              <w:widowControl w:val="0"/>
              <w:rPr>
                <w:rFonts w:ascii="Times New Roman" w:hAnsi="Times New Roman" w:cs="Times New Roman"/>
              </w:rPr>
            </w:pPr>
            <w:r w:rsidRPr="006C0DC6">
              <w:rPr>
                <w:rFonts w:ascii="Times New Roman" w:hAnsi="Times New Roman" w:cs="Times New Roman"/>
                <w:b/>
                <w:bCs/>
              </w:rPr>
              <w:t xml:space="preserve">досліджує </w:t>
            </w:r>
            <w:r w:rsidRPr="006C0DC6">
              <w:rPr>
                <w:rFonts w:ascii="Times New Roman" w:hAnsi="Times New Roman" w:cs="Times New Roman"/>
              </w:rPr>
              <w:t>потужність гальванічних елементів різного типу, відмінності послідовного та паралельного з’єднання елементів електричного кола;</w:t>
            </w:r>
          </w:p>
          <w:p w:rsidR="009A061B" w:rsidRPr="006C0DC6" w:rsidRDefault="009A061B" w:rsidP="006C0DC6">
            <w:pPr>
              <w:widowControl w:val="0"/>
              <w:rPr>
                <w:rFonts w:ascii="Times New Roman" w:hAnsi="Times New Roman" w:cs="Times New Roman"/>
              </w:rPr>
            </w:pPr>
            <w:r w:rsidRPr="006C0DC6">
              <w:rPr>
                <w:rFonts w:ascii="Times New Roman" w:hAnsi="Times New Roman" w:cs="Times New Roman"/>
                <w:b/>
                <w:bCs/>
              </w:rPr>
              <w:t xml:space="preserve">аналізує та порівнює </w:t>
            </w:r>
            <w:r w:rsidRPr="006C0DC6">
              <w:rPr>
                <w:rFonts w:ascii="Times New Roman" w:hAnsi="Times New Roman" w:cs="Times New Roman"/>
              </w:rPr>
              <w:t>плюси та мінуси застосування змінного струму у нашій сучасній електромережі;</w:t>
            </w:r>
          </w:p>
          <w:p w:rsidR="009A061B" w:rsidRPr="006C0DC6" w:rsidRDefault="009A061B" w:rsidP="006C0DC6">
            <w:pPr>
              <w:widowControl w:val="0"/>
              <w:rPr>
                <w:rFonts w:ascii="Times New Roman" w:hAnsi="Times New Roman" w:cs="Times New Roman"/>
              </w:rPr>
            </w:pPr>
            <w:r w:rsidRPr="006C0DC6">
              <w:rPr>
                <w:rFonts w:ascii="Times New Roman" w:hAnsi="Times New Roman" w:cs="Times New Roman"/>
                <w:b/>
                <w:bCs/>
              </w:rPr>
              <w:t>застосовує</w:t>
            </w:r>
            <w:r w:rsidRPr="006C0DC6">
              <w:rPr>
                <w:rFonts w:ascii="Times New Roman" w:hAnsi="Times New Roman" w:cs="Times New Roman"/>
              </w:rPr>
              <w:t xml:space="preserve"> одержані знання при виборі побутових приладів, гальванічних елементів (батарейок) та акумуляторів;</w:t>
            </w:r>
          </w:p>
          <w:p w:rsidR="009A061B" w:rsidRPr="006C0DC6" w:rsidRDefault="009A061B" w:rsidP="006C0DC6">
            <w:pPr>
              <w:widowControl w:val="0"/>
              <w:rPr>
                <w:rFonts w:ascii="Times New Roman" w:hAnsi="Times New Roman" w:cs="Times New Roman"/>
              </w:rPr>
            </w:pPr>
            <w:r w:rsidRPr="006C0DC6">
              <w:rPr>
                <w:rFonts w:ascii="Times New Roman" w:hAnsi="Times New Roman" w:cs="Times New Roman"/>
                <w:b/>
                <w:bCs/>
              </w:rPr>
              <w:t>опрацьовує</w:t>
            </w:r>
            <w:r w:rsidRPr="006C0DC6">
              <w:rPr>
                <w:rFonts w:ascii="Times New Roman" w:hAnsi="Times New Roman" w:cs="Times New Roman"/>
              </w:rPr>
              <w:t xml:space="preserve"> наукові публікації з українських та міжнародних наукових сайтів (Моя наука, PubMed і т.д.);</w:t>
            </w:r>
          </w:p>
          <w:p w:rsidR="009A061B" w:rsidRPr="006C0DC6" w:rsidRDefault="009A061B" w:rsidP="006C0DC6">
            <w:pPr>
              <w:widowControl w:val="0"/>
              <w:rPr>
                <w:rFonts w:ascii="Times New Roman" w:hAnsi="Times New Roman" w:cs="Times New Roman"/>
              </w:rPr>
            </w:pPr>
            <w:r w:rsidRPr="006C0DC6">
              <w:rPr>
                <w:rFonts w:ascii="Times New Roman" w:hAnsi="Times New Roman" w:cs="Times New Roman"/>
                <w:b/>
                <w:bCs/>
              </w:rPr>
              <w:t>створює</w:t>
            </w:r>
            <w:r w:rsidRPr="006C0DC6">
              <w:rPr>
                <w:rFonts w:ascii="Times New Roman" w:hAnsi="Times New Roman" w:cs="Times New Roman"/>
              </w:rPr>
              <w:t xml:space="preserve"> власні статті на основі аналізу наукової інформації з наукових порталів українського та світового наукового співтовариства.</w:t>
            </w:r>
          </w:p>
          <w:p w:rsidR="009A061B" w:rsidRPr="006C0DC6" w:rsidRDefault="009A061B" w:rsidP="006C0DC6">
            <w:pPr>
              <w:widowControl w:val="0"/>
              <w:rPr>
                <w:rFonts w:ascii="Times New Roman" w:hAnsi="Times New Roman" w:cs="Times New Roman"/>
              </w:rPr>
            </w:pPr>
          </w:p>
          <w:p w:rsidR="009A061B" w:rsidRPr="006C0DC6" w:rsidRDefault="009A061B" w:rsidP="006C0DC6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  <w:r w:rsidRPr="006C0DC6">
              <w:rPr>
                <w:rFonts w:ascii="Times New Roman" w:hAnsi="Times New Roman" w:cs="Times New Roman"/>
                <w:b/>
                <w:bCs/>
              </w:rPr>
              <w:t xml:space="preserve">Ціннісний компонент: </w:t>
            </w:r>
          </w:p>
          <w:p w:rsidR="009A061B" w:rsidRPr="006C0DC6" w:rsidRDefault="009A061B" w:rsidP="006C0DC6">
            <w:pPr>
              <w:widowControl w:val="0"/>
              <w:rPr>
                <w:rFonts w:ascii="Times New Roman" w:hAnsi="Times New Roman" w:cs="Times New Roman"/>
              </w:rPr>
            </w:pPr>
            <w:r w:rsidRPr="006C0DC6">
              <w:rPr>
                <w:rFonts w:ascii="Times New Roman" w:hAnsi="Times New Roman" w:cs="Times New Roman"/>
                <w:b/>
                <w:bCs/>
              </w:rPr>
              <w:t>обґрунтовує</w:t>
            </w:r>
            <w:r w:rsidRPr="006C0DC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6C0DC6">
              <w:rPr>
                <w:rFonts w:ascii="Times New Roman" w:hAnsi="Times New Roman" w:cs="Times New Roman"/>
              </w:rPr>
              <w:t>важливість переходу до використаня відновних джерел енергії;</w:t>
            </w:r>
          </w:p>
          <w:p w:rsidR="009A061B" w:rsidRPr="006C0DC6" w:rsidRDefault="009A061B" w:rsidP="006C0DC6">
            <w:pPr>
              <w:widowControl w:val="0"/>
              <w:rPr>
                <w:rFonts w:ascii="Times New Roman" w:hAnsi="Times New Roman" w:cs="Times New Roman"/>
              </w:rPr>
            </w:pPr>
            <w:r w:rsidRPr="006C0DC6">
              <w:rPr>
                <w:rFonts w:ascii="Times New Roman" w:hAnsi="Times New Roman" w:cs="Times New Roman"/>
                <w:b/>
                <w:bCs/>
              </w:rPr>
              <w:t>оцінює</w:t>
            </w:r>
            <w:r w:rsidRPr="006C0DC6">
              <w:rPr>
                <w:rFonts w:ascii="Times New Roman" w:hAnsi="Times New Roman" w:cs="Times New Roman"/>
              </w:rPr>
              <w:t xml:space="preserve"> плюси і мінуси кожної з технологій виробництва енергії в контексті впливу на людину і оточуюче середовище;</w:t>
            </w:r>
          </w:p>
          <w:p w:rsidR="009A061B" w:rsidRPr="00C974AE" w:rsidRDefault="009A061B" w:rsidP="006C0DC6">
            <w:pPr>
              <w:pStyle w:val="NormalWeb"/>
              <w:spacing w:before="0" w:beforeAutospacing="0" w:after="0" w:afterAutospacing="0"/>
            </w:pPr>
            <w:r w:rsidRPr="006C0DC6">
              <w:rPr>
                <w:b/>
                <w:bCs/>
              </w:rPr>
              <w:t>робить висновки</w:t>
            </w:r>
            <w:r w:rsidRPr="00C974AE">
              <w:t xml:space="preserve"> про можливість переходу до планетарної цивілізації з точки зору енергетики.</w:t>
            </w:r>
          </w:p>
          <w:p w:rsidR="009A061B" w:rsidRPr="00C974AE" w:rsidRDefault="009A061B" w:rsidP="006C0DC6">
            <w:pPr>
              <w:pStyle w:val="NormalWeb"/>
              <w:spacing w:before="0" w:beforeAutospacing="0" w:after="0" w:afterAutospacing="0"/>
            </w:pPr>
          </w:p>
        </w:tc>
        <w:tc>
          <w:tcPr>
            <w:tcW w:w="4394" w:type="dxa"/>
          </w:tcPr>
          <w:p w:rsidR="009A061B" w:rsidRPr="00C974AE" w:rsidRDefault="009A061B" w:rsidP="006C0DC6">
            <w:pPr>
              <w:pStyle w:val="NormalWeb"/>
              <w:spacing w:before="0" w:beforeAutospacing="0" w:after="0" w:afterAutospacing="0"/>
            </w:pPr>
            <w:r w:rsidRPr="00C974AE">
              <w:t xml:space="preserve">Електромагнітне поле. </w:t>
            </w:r>
          </w:p>
          <w:p w:rsidR="009A061B" w:rsidRPr="00C974AE" w:rsidRDefault="009A061B" w:rsidP="006C0DC6">
            <w:pPr>
              <w:pStyle w:val="NormalWeb"/>
              <w:spacing w:before="0" w:beforeAutospacing="0" w:after="0" w:afterAutospacing="0"/>
            </w:pPr>
            <w:r w:rsidRPr="00C974AE">
              <w:t>Змінний та постійний електричний струм.</w:t>
            </w:r>
          </w:p>
          <w:p w:rsidR="009A061B" w:rsidRPr="00C974AE" w:rsidRDefault="009A061B" w:rsidP="006C0DC6">
            <w:pPr>
              <w:pStyle w:val="NormalWeb"/>
              <w:spacing w:before="0" w:beforeAutospacing="0" w:after="0" w:afterAutospacing="0"/>
            </w:pPr>
            <w:r w:rsidRPr="00C974AE">
              <w:t>Електрогенератор та електродвигун.</w:t>
            </w:r>
          </w:p>
          <w:p w:rsidR="009A061B" w:rsidRPr="00C974AE" w:rsidRDefault="009A061B" w:rsidP="006C0DC6">
            <w:pPr>
              <w:pStyle w:val="NormalWeb"/>
              <w:spacing w:before="0" w:beforeAutospacing="0" w:after="0" w:afterAutospacing="0"/>
            </w:pPr>
            <w:r w:rsidRPr="00C974AE">
              <w:t>ГЕС, ТЕС, АЕС. Географічні Чинники розміщення електростанцій.</w:t>
            </w:r>
          </w:p>
          <w:p w:rsidR="009A061B" w:rsidRPr="00C974AE" w:rsidRDefault="009A061B" w:rsidP="006C0DC6">
            <w:pPr>
              <w:pStyle w:val="NormalWeb"/>
              <w:spacing w:before="0" w:beforeAutospacing="0" w:after="0" w:afterAutospacing="0"/>
            </w:pPr>
            <w:r w:rsidRPr="00C974AE">
              <w:t>Державне підприємство “Національна атомна енергогенеруюча компанія (НАЕК) „Енергоатом“ — оператор усіх діючих атомних електростанцій України.</w:t>
            </w:r>
          </w:p>
          <w:p w:rsidR="009A061B" w:rsidRPr="00C974AE" w:rsidRDefault="009A061B" w:rsidP="006C0DC6">
            <w:pPr>
              <w:pStyle w:val="NormalWeb"/>
              <w:spacing w:before="0" w:beforeAutospacing="0" w:after="0" w:afterAutospacing="0"/>
            </w:pPr>
            <w:r w:rsidRPr="00C974AE">
              <w:t>Альтернативні джерела енергії. Вітрогенератор, сонячні батареї та інші. Біопаливо. Хімічні джерела струму</w:t>
            </w:r>
          </w:p>
          <w:p w:rsidR="009A061B" w:rsidRPr="00C974AE" w:rsidRDefault="009A061B" w:rsidP="006C0DC6">
            <w:pPr>
              <w:pStyle w:val="NormalWeb"/>
              <w:spacing w:before="0" w:beforeAutospacing="0" w:after="0" w:afterAutospacing="0"/>
              <w:ind w:firstLine="700"/>
              <w:jc w:val="both"/>
            </w:pPr>
            <w:r w:rsidRPr="00C974AE">
              <w:t>Пасивні будинки (0-енергії або + енергія), тепловий насос, фреони. Енергозбереження у побуті, , класи енергоефективності побутової техніки.</w:t>
            </w:r>
            <w:r w:rsidRPr="006C0DC6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 xml:space="preserve"> </w:t>
            </w:r>
            <w:r w:rsidRPr="00C974AE">
              <w:t>Проблеми енергозбереження державного рівня.</w:t>
            </w:r>
          </w:p>
          <w:p w:rsidR="009A061B" w:rsidRPr="00C974AE" w:rsidRDefault="009A061B" w:rsidP="006C0DC6">
            <w:pPr>
              <w:pStyle w:val="NormalWeb"/>
              <w:spacing w:before="0" w:beforeAutospacing="0" w:after="0" w:afterAutospacing="0"/>
            </w:pPr>
          </w:p>
          <w:p w:rsidR="009A061B" w:rsidRPr="00C974AE" w:rsidRDefault="009A061B" w:rsidP="006C0DC6">
            <w:pPr>
              <w:pStyle w:val="NormalWeb"/>
              <w:spacing w:before="0" w:beforeAutospacing="0" w:after="0" w:afterAutospacing="0"/>
            </w:pPr>
            <w:r w:rsidRPr="00C974AE">
              <w:t xml:space="preserve"> Досягнення українських вчених у галузі енергетики. Hyperloop - проект вакуумного потяга.</w:t>
            </w:r>
          </w:p>
          <w:p w:rsidR="009A061B" w:rsidRPr="00C974AE" w:rsidRDefault="009A061B" w:rsidP="006C0DC6">
            <w:pPr>
              <w:pStyle w:val="NormalWeb"/>
              <w:spacing w:before="0" w:beforeAutospacing="0" w:after="0" w:afterAutospacing="0"/>
            </w:pPr>
          </w:p>
          <w:p w:rsidR="009A061B" w:rsidRPr="00C974AE" w:rsidRDefault="009A061B" w:rsidP="006C0DC6">
            <w:pPr>
              <w:pStyle w:val="NormalWeb"/>
              <w:spacing w:before="0" w:beforeAutospacing="0" w:after="0" w:afterAutospacing="0"/>
            </w:pPr>
            <w:r w:rsidRPr="00C974AE">
              <w:t>Види робіт:</w:t>
            </w:r>
          </w:p>
          <w:p w:rsidR="009A061B" w:rsidRPr="00C974AE" w:rsidRDefault="009A061B" w:rsidP="006C0DC6">
            <w:pPr>
              <w:pStyle w:val="NormalWeb"/>
              <w:spacing w:before="0" w:beforeAutospacing="0" w:after="0" w:afterAutospacing="0"/>
            </w:pPr>
            <w:r w:rsidRPr="00C974AE">
              <w:t xml:space="preserve">1.Кейси: “ Едісон vs. Тесла”, </w:t>
            </w:r>
          </w:p>
          <w:p w:rsidR="009A061B" w:rsidRPr="00C974AE" w:rsidRDefault="009A061B" w:rsidP="006C0DC6">
            <w:pPr>
              <w:pStyle w:val="NormalWeb"/>
              <w:spacing w:before="0" w:beforeAutospacing="0" w:after="0" w:afterAutospacing="0"/>
            </w:pPr>
            <w:r w:rsidRPr="00C974AE">
              <w:t>“Waterhouse vs. General Electric”, “Дамба Гувера”,  “Рослинний акумулятор”(Проект Starry Sky від компанії Plant-e), “Фермент люцифераза (генна інженерія)”.</w:t>
            </w:r>
          </w:p>
          <w:p w:rsidR="009A061B" w:rsidRPr="00C974AE" w:rsidRDefault="009A061B" w:rsidP="006C0DC6">
            <w:pPr>
              <w:pStyle w:val="NormalWeb"/>
              <w:spacing w:before="0" w:beforeAutospacing="0" w:after="0" w:afterAutospacing="0"/>
            </w:pPr>
            <w:r w:rsidRPr="00C974AE">
              <w:t>2. Індивідуальні та групові проекти: “Створення макету власного екобудинку”,</w:t>
            </w:r>
          </w:p>
          <w:p w:rsidR="009A061B" w:rsidRPr="006C0DC6" w:rsidRDefault="009A061B" w:rsidP="006C0DC6">
            <w:pPr>
              <w:pStyle w:val="NormalWeb"/>
              <w:spacing w:before="0" w:beforeAutospacing="0" w:after="0" w:afterAutospacing="0"/>
              <w:rPr>
                <w:lang w:val="ru-RU"/>
              </w:rPr>
            </w:pPr>
            <w:r w:rsidRPr="00C974AE">
              <w:t>“Як працюють сонячні батареї?</w:t>
            </w:r>
            <w:r w:rsidRPr="006C0DC6">
              <w:rPr>
                <w:lang w:val="ru-RU"/>
              </w:rPr>
              <w:t>”</w:t>
            </w:r>
          </w:p>
          <w:p w:rsidR="009A061B" w:rsidRPr="00C974AE" w:rsidRDefault="009A061B" w:rsidP="006C0DC6">
            <w:pPr>
              <w:pStyle w:val="NormalWeb"/>
              <w:spacing w:before="0" w:beforeAutospacing="0" w:after="0" w:afterAutospacing="0"/>
            </w:pPr>
            <w:r w:rsidRPr="00C974AE">
              <w:t>3.Практичні роботи: “Екобудинки в різних  країнах світу”.</w:t>
            </w:r>
          </w:p>
          <w:p w:rsidR="009A061B" w:rsidRPr="006C0DC6" w:rsidRDefault="009A061B" w:rsidP="006C0DC6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A061B" w:rsidRPr="006C0DC6">
        <w:trPr>
          <w:trHeight w:val="328"/>
        </w:trPr>
        <w:tc>
          <w:tcPr>
            <w:tcW w:w="708" w:type="dxa"/>
          </w:tcPr>
          <w:p w:rsidR="009A061B" w:rsidRPr="006C0DC6" w:rsidRDefault="009A061B" w:rsidP="006C0D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9A061B" w:rsidRPr="006C0DC6" w:rsidRDefault="009A061B" w:rsidP="006C0D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27" w:type="dxa"/>
            <w:gridSpan w:val="2"/>
          </w:tcPr>
          <w:p w:rsidR="009A061B" w:rsidRPr="006C0DC6" w:rsidRDefault="009A061B" w:rsidP="006C0DC6">
            <w:pPr>
              <w:widowControl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C0DC6">
              <w:rPr>
                <w:rFonts w:ascii="Times New Roman" w:hAnsi="Times New Roman" w:cs="Times New Roman"/>
                <w:b/>
                <w:bCs/>
                <w:i/>
                <w:iCs/>
              </w:rPr>
              <w:t>Наскрізні змістові лінії</w:t>
            </w:r>
          </w:p>
          <w:p w:rsidR="009A061B" w:rsidRPr="006C0DC6" w:rsidRDefault="009A061B" w:rsidP="006C0DC6">
            <w:pPr>
              <w:widowControl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9A061B" w:rsidRPr="006C0DC6" w:rsidRDefault="009A061B" w:rsidP="006C0DC6">
            <w:pPr>
              <w:widowControl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C0DC6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Громадянська відповідальність </w:t>
            </w:r>
          </w:p>
          <w:p w:rsidR="009A061B" w:rsidRPr="006C0DC6" w:rsidRDefault="009A061B" w:rsidP="006C0DC6">
            <w:pPr>
              <w:widowControl w:val="0"/>
              <w:rPr>
                <w:rFonts w:ascii="Times New Roman" w:hAnsi="Times New Roman" w:cs="Times New Roman"/>
              </w:rPr>
            </w:pPr>
            <w:r w:rsidRPr="006C0DC6">
              <w:rPr>
                <w:rFonts w:ascii="Times New Roman" w:hAnsi="Times New Roman" w:cs="Times New Roman"/>
              </w:rPr>
              <w:t>Розуміння важливості енергозбереження в контексті політики енергонезалежності України</w:t>
            </w:r>
            <w:r w:rsidRPr="006C0DC6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r w:rsidRPr="006C0DC6">
              <w:rPr>
                <w:rFonts w:ascii="Times New Roman" w:hAnsi="Times New Roman" w:cs="Times New Roman"/>
              </w:rPr>
              <w:t>визнання значення атомної енергетики для сьогодення та майбутнього України.</w:t>
            </w:r>
          </w:p>
          <w:p w:rsidR="009A061B" w:rsidRPr="006C0DC6" w:rsidRDefault="009A061B" w:rsidP="006C0DC6">
            <w:pPr>
              <w:widowControl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C0DC6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Здоров’я і безпека </w:t>
            </w:r>
          </w:p>
          <w:p w:rsidR="009A061B" w:rsidRPr="006C0DC6" w:rsidRDefault="009A061B" w:rsidP="006C0DC6">
            <w:pPr>
              <w:widowControl w:val="0"/>
              <w:rPr>
                <w:rFonts w:ascii="Times New Roman" w:hAnsi="Times New Roman" w:cs="Times New Roman"/>
                <w:i/>
                <w:iCs/>
              </w:rPr>
            </w:pPr>
            <w:r w:rsidRPr="006C0DC6">
              <w:rPr>
                <w:rFonts w:ascii="Times New Roman" w:hAnsi="Times New Roman" w:cs="Times New Roman"/>
              </w:rPr>
              <w:t>Вплив електричного стуму на людину, використання автоматичного дефібрилятора - можливості та протипоказання</w:t>
            </w:r>
            <w:r w:rsidRPr="006C0DC6">
              <w:rPr>
                <w:rFonts w:ascii="Times New Roman" w:hAnsi="Times New Roman" w:cs="Times New Roman"/>
                <w:i/>
                <w:iCs/>
              </w:rPr>
              <w:t>.</w:t>
            </w:r>
          </w:p>
          <w:p w:rsidR="009A061B" w:rsidRPr="006C0DC6" w:rsidRDefault="009A061B" w:rsidP="006C0DC6">
            <w:pPr>
              <w:widowControl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C0DC6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Екологічна безпека і сталий розвиток </w:t>
            </w:r>
          </w:p>
          <w:p w:rsidR="009A061B" w:rsidRPr="006C0DC6" w:rsidRDefault="009A061B" w:rsidP="006C0DC6">
            <w:pPr>
              <w:widowControl w:val="0"/>
              <w:rPr>
                <w:rFonts w:ascii="Times New Roman" w:hAnsi="Times New Roman" w:cs="Times New Roman"/>
              </w:rPr>
            </w:pPr>
            <w:r w:rsidRPr="006C0DC6">
              <w:rPr>
                <w:rFonts w:ascii="Times New Roman" w:hAnsi="Times New Roman" w:cs="Times New Roman"/>
              </w:rPr>
              <w:t>Розуміння відмінностей між відновлюваними та невідновлюваними джерелами енергії, перевага альтернативних джерел енергії над спалюванням вуглеводнів для забезпечення сталого розвитку.</w:t>
            </w:r>
          </w:p>
          <w:p w:rsidR="009A061B" w:rsidRPr="006C0DC6" w:rsidRDefault="009A061B" w:rsidP="006C0DC6">
            <w:pPr>
              <w:widowControl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C0DC6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Підприємливість і фінансова грамотність </w:t>
            </w:r>
          </w:p>
          <w:p w:rsidR="009A061B" w:rsidRPr="006C0DC6" w:rsidRDefault="009A061B" w:rsidP="006C0DC6">
            <w:pPr>
              <w:widowControl w:val="0"/>
              <w:rPr>
                <w:rFonts w:ascii="Times New Roman" w:hAnsi="Times New Roman" w:cs="Times New Roman"/>
              </w:rPr>
            </w:pPr>
            <w:r w:rsidRPr="006C0DC6">
              <w:rPr>
                <w:rFonts w:ascii="Times New Roman" w:hAnsi="Times New Roman" w:cs="Times New Roman"/>
              </w:rPr>
              <w:t>Розглядання змін в підходах до  освітлення осель на рубежі ХІХ-ХХ ст. як моделі мінливості ринку; розуміння конкурентності як двигуна бізнесу та технологій; моделювання трендів змін в найближче десятиліття в енергетичній сфері.</w:t>
            </w:r>
          </w:p>
          <w:p w:rsidR="009A061B" w:rsidRPr="006C0DC6" w:rsidRDefault="009A061B" w:rsidP="006C0DC6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A061B" w:rsidRPr="006C0DC6">
        <w:trPr>
          <w:trHeight w:val="328"/>
        </w:trPr>
        <w:tc>
          <w:tcPr>
            <w:tcW w:w="10349" w:type="dxa"/>
            <w:gridSpan w:val="4"/>
          </w:tcPr>
          <w:p w:rsidR="009A061B" w:rsidRPr="006C0DC6" w:rsidRDefault="009A061B" w:rsidP="006C0DC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0DC6">
              <w:rPr>
                <w:rFonts w:ascii="Times New Roman" w:hAnsi="Times New Roman" w:cs="Times New Roman"/>
                <w:b/>
                <w:bCs/>
              </w:rPr>
              <w:t>Харчування.</w:t>
            </w:r>
          </w:p>
        </w:tc>
      </w:tr>
      <w:tr w:rsidR="009A061B" w:rsidRPr="006C0DC6">
        <w:trPr>
          <w:trHeight w:val="328"/>
        </w:trPr>
        <w:tc>
          <w:tcPr>
            <w:tcW w:w="708" w:type="dxa"/>
          </w:tcPr>
          <w:p w:rsidR="009A061B" w:rsidRPr="006C0DC6" w:rsidRDefault="009A061B" w:rsidP="006C0DC6">
            <w:pPr>
              <w:jc w:val="center"/>
              <w:rPr>
                <w:rFonts w:ascii="Times New Roman" w:hAnsi="Times New Roman" w:cs="Times New Roman"/>
              </w:rPr>
            </w:pPr>
            <w:r w:rsidRPr="006C0DC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14" w:type="dxa"/>
          </w:tcPr>
          <w:p w:rsidR="009A061B" w:rsidRPr="006C0DC6" w:rsidRDefault="009A061B" w:rsidP="006C0DC6">
            <w:pPr>
              <w:jc w:val="center"/>
              <w:rPr>
                <w:rFonts w:ascii="Times New Roman" w:hAnsi="Times New Roman" w:cs="Times New Roman"/>
              </w:rPr>
            </w:pPr>
            <w:r w:rsidRPr="006C0DC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433" w:type="dxa"/>
          </w:tcPr>
          <w:p w:rsidR="009A061B" w:rsidRPr="006C0DC6" w:rsidRDefault="009A061B" w:rsidP="006C0DC6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  <w:r w:rsidRPr="006C0DC6">
              <w:rPr>
                <w:rFonts w:ascii="Times New Roman" w:hAnsi="Times New Roman" w:cs="Times New Roman"/>
                <w:b/>
                <w:bCs/>
              </w:rPr>
              <w:t xml:space="preserve">Знаннєвий компонент </w:t>
            </w:r>
          </w:p>
          <w:p w:rsidR="009A061B" w:rsidRPr="006C0DC6" w:rsidRDefault="009A061B" w:rsidP="006C0DC6">
            <w:pPr>
              <w:widowControl w:val="0"/>
              <w:rPr>
                <w:rFonts w:ascii="Times New Roman" w:hAnsi="Times New Roman" w:cs="Times New Roman"/>
              </w:rPr>
            </w:pPr>
            <w:r w:rsidRPr="006C0DC6">
              <w:rPr>
                <w:rFonts w:ascii="Times New Roman" w:hAnsi="Times New Roman" w:cs="Times New Roman"/>
                <w:b/>
                <w:bCs/>
              </w:rPr>
              <w:t xml:space="preserve">називає </w:t>
            </w:r>
            <w:r w:rsidRPr="006C0DC6">
              <w:rPr>
                <w:rFonts w:ascii="Times New Roman" w:hAnsi="Times New Roman" w:cs="Times New Roman"/>
              </w:rPr>
              <w:t>основні принципи раціонального харчування, джерела енергії для організму людини;</w:t>
            </w:r>
          </w:p>
          <w:p w:rsidR="009A061B" w:rsidRPr="006C0DC6" w:rsidRDefault="009A061B" w:rsidP="006C0DC6">
            <w:pPr>
              <w:widowControl w:val="0"/>
              <w:rPr>
                <w:rFonts w:ascii="Times New Roman" w:hAnsi="Times New Roman" w:cs="Times New Roman"/>
              </w:rPr>
            </w:pPr>
            <w:r w:rsidRPr="006C0DC6">
              <w:rPr>
                <w:rFonts w:ascii="Times New Roman" w:hAnsi="Times New Roman" w:cs="Times New Roman"/>
                <w:b/>
                <w:bCs/>
              </w:rPr>
              <w:t xml:space="preserve">наводить приклади </w:t>
            </w:r>
            <w:r w:rsidRPr="006C0DC6">
              <w:rPr>
                <w:rFonts w:ascii="Times New Roman" w:hAnsi="Times New Roman" w:cs="Times New Roman"/>
              </w:rPr>
              <w:t>білків, ліпідів, вуглеводів та вітамінів, консервантів та емульгаторів;</w:t>
            </w:r>
          </w:p>
          <w:p w:rsidR="009A061B" w:rsidRPr="006C0DC6" w:rsidRDefault="009A061B" w:rsidP="006C0DC6">
            <w:pPr>
              <w:widowControl w:val="0"/>
              <w:rPr>
                <w:rFonts w:ascii="Times New Roman" w:hAnsi="Times New Roman" w:cs="Times New Roman"/>
              </w:rPr>
            </w:pPr>
            <w:r w:rsidRPr="006C0DC6">
              <w:rPr>
                <w:rFonts w:ascii="Times New Roman" w:hAnsi="Times New Roman" w:cs="Times New Roman"/>
                <w:b/>
                <w:bCs/>
              </w:rPr>
              <w:t>характеризує</w:t>
            </w:r>
            <w:r w:rsidRPr="006C0DC6">
              <w:rPr>
                <w:rFonts w:ascii="Times New Roman" w:hAnsi="Times New Roman" w:cs="Times New Roman"/>
              </w:rPr>
              <w:t xml:space="preserve"> теплообмін та терморегуляцію з точки зору фізики та хімії на прикладі об’єктів неживої та живої природи;</w:t>
            </w:r>
          </w:p>
          <w:p w:rsidR="009A061B" w:rsidRPr="006C0DC6" w:rsidRDefault="009A061B" w:rsidP="006C0DC6">
            <w:pPr>
              <w:widowControl w:val="0"/>
              <w:rPr>
                <w:rFonts w:ascii="Times New Roman" w:hAnsi="Times New Roman" w:cs="Times New Roman"/>
              </w:rPr>
            </w:pPr>
            <w:r w:rsidRPr="006C0DC6">
              <w:rPr>
                <w:rFonts w:ascii="Times New Roman" w:hAnsi="Times New Roman" w:cs="Times New Roman"/>
                <w:b/>
                <w:bCs/>
              </w:rPr>
              <w:t>пояснює</w:t>
            </w:r>
            <w:r w:rsidRPr="006C0DC6">
              <w:rPr>
                <w:rFonts w:ascii="Times New Roman" w:hAnsi="Times New Roman" w:cs="Times New Roman"/>
              </w:rPr>
              <w:t xml:space="preserve"> як утворюється та накопичується енергія  АТФ, поняття кілоджоулі та калорії, як впливають підсилювачі смаку на хеморецептори.</w:t>
            </w:r>
          </w:p>
          <w:p w:rsidR="009A061B" w:rsidRPr="006C0DC6" w:rsidRDefault="009A061B" w:rsidP="006C0DC6">
            <w:pPr>
              <w:widowControl w:val="0"/>
              <w:rPr>
                <w:rFonts w:ascii="Times New Roman" w:hAnsi="Times New Roman" w:cs="Times New Roman"/>
              </w:rPr>
            </w:pPr>
          </w:p>
          <w:p w:rsidR="009A061B" w:rsidRPr="006C0DC6" w:rsidRDefault="009A061B" w:rsidP="006C0DC6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  <w:r w:rsidRPr="006C0DC6">
              <w:rPr>
                <w:rFonts w:ascii="Times New Roman" w:hAnsi="Times New Roman" w:cs="Times New Roman"/>
                <w:b/>
                <w:bCs/>
              </w:rPr>
              <w:t>Діяльнісний компонент</w:t>
            </w:r>
          </w:p>
          <w:p w:rsidR="009A061B" w:rsidRPr="006C0DC6" w:rsidRDefault="009A061B" w:rsidP="006C0DC6">
            <w:pPr>
              <w:widowControl w:val="0"/>
              <w:rPr>
                <w:rFonts w:ascii="Times New Roman" w:hAnsi="Times New Roman" w:cs="Times New Roman"/>
              </w:rPr>
            </w:pPr>
            <w:r w:rsidRPr="006C0DC6">
              <w:rPr>
                <w:rFonts w:ascii="Times New Roman" w:hAnsi="Times New Roman" w:cs="Times New Roman"/>
                <w:b/>
                <w:bCs/>
              </w:rPr>
              <w:t xml:space="preserve">створює </w:t>
            </w:r>
            <w:r w:rsidRPr="006C0DC6">
              <w:rPr>
                <w:rFonts w:ascii="Times New Roman" w:hAnsi="Times New Roman" w:cs="Times New Roman"/>
              </w:rPr>
              <w:t>загальні опорні конспекти, рецензії на наукові відео;</w:t>
            </w:r>
          </w:p>
          <w:p w:rsidR="009A061B" w:rsidRPr="006C0DC6" w:rsidRDefault="009A061B" w:rsidP="006C0DC6">
            <w:pPr>
              <w:widowControl w:val="0"/>
              <w:rPr>
                <w:rFonts w:ascii="Times New Roman" w:hAnsi="Times New Roman" w:cs="Times New Roman"/>
              </w:rPr>
            </w:pPr>
            <w:r w:rsidRPr="006C0DC6">
              <w:rPr>
                <w:rFonts w:ascii="Times New Roman" w:hAnsi="Times New Roman" w:cs="Times New Roman"/>
              </w:rPr>
              <w:t>власне меню за основними принципами раціонального харчування;</w:t>
            </w:r>
          </w:p>
          <w:p w:rsidR="009A061B" w:rsidRPr="006C0DC6" w:rsidRDefault="009A061B" w:rsidP="006C0DC6">
            <w:pPr>
              <w:widowControl w:val="0"/>
              <w:rPr>
                <w:rFonts w:ascii="Times New Roman" w:hAnsi="Times New Roman" w:cs="Times New Roman"/>
              </w:rPr>
            </w:pPr>
            <w:r w:rsidRPr="006C0DC6">
              <w:rPr>
                <w:rFonts w:ascii="Times New Roman" w:hAnsi="Times New Roman" w:cs="Times New Roman"/>
                <w:b/>
                <w:bCs/>
              </w:rPr>
              <w:t xml:space="preserve">описує </w:t>
            </w:r>
            <w:r w:rsidRPr="006C0DC6">
              <w:rPr>
                <w:rFonts w:ascii="Times New Roman" w:hAnsi="Times New Roman" w:cs="Times New Roman"/>
              </w:rPr>
              <w:t xml:space="preserve">біологічно активні добавки (БАД) та їх вплив на організм людини, емульгатори, консерванти </w:t>
            </w:r>
          </w:p>
          <w:p w:rsidR="009A061B" w:rsidRPr="006C0DC6" w:rsidRDefault="009A061B" w:rsidP="006C0DC6">
            <w:pPr>
              <w:widowControl w:val="0"/>
              <w:rPr>
                <w:rFonts w:ascii="Times New Roman" w:hAnsi="Times New Roman" w:cs="Times New Roman"/>
              </w:rPr>
            </w:pPr>
            <w:r w:rsidRPr="006C0DC6">
              <w:rPr>
                <w:rFonts w:ascii="Times New Roman" w:hAnsi="Times New Roman" w:cs="Times New Roman"/>
                <w:b/>
                <w:bCs/>
              </w:rPr>
              <w:t xml:space="preserve">досліджує </w:t>
            </w:r>
            <w:r w:rsidRPr="006C0DC6">
              <w:rPr>
                <w:rFonts w:ascii="Times New Roman" w:hAnsi="Times New Roman" w:cs="Times New Roman"/>
              </w:rPr>
              <w:t>генетику харчування у персоналізованій медицині, проблему ГМО, проблему голоду;</w:t>
            </w:r>
          </w:p>
          <w:p w:rsidR="009A061B" w:rsidRPr="006C0DC6" w:rsidRDefault="009A061B" w:rsidP="006C0DC6">
            <w:pPr>
              <w:widowControl w:val="0"/>
              <w:rPr>
                <w:rFonts w:ascii="Times New Roman" w:hAnsi="Times New Roman" w:cs="Times New Roman"/>
              </w:rPr>
            </w:pPr>
            <w:r w:rsidRPr="006C0DC6">
              <w:rPr>
                <w:rFonts w:ascii="Times New Roman" w:hAnsi="Times New Roman" w:cs="Times New Roman"/>
                <w:b/>
                <w:bCs/>
              </w:rPr>
              <w:t xml:space="preserve">аналізує та порівнює </w:t>
            </w:r>
            <w:r w:rsidRPr="006C0DC6">
              <w:rPr>
                <w:rFonts w:ascii="Times New Roman" w:hAnsi="Times New Roman" w:cs="Times New Roman"/>
              </w:rPr>
              <w:t>тваринний світ різних природних зон (правило Аллена, Бергмана та ін.), основні адаптивні механізми живих організмів до змін температури у навколишньому середовищі, харчування населення в залежності від кліматичних умов проживання, вміст емульгаторів та консервантів у різних харчових продуктах.</w:t>
            </w:r>
          </w:p>
          <w:p w:rsidR="009A061B" w:rsidRPr="006C0DC6" w:rsidRDefault="009A061B" w:rsidP="006C0DC6">
            <w:pPr>
              <w:widowControl w:val="0"/>
              <w:rPr>
                <w:rFonts w:ascii="Times New Roman" w:hAnsi="Times New Roman" w:cs="Times New Roman"/>
              </w:rPr>
            </w:pPr>
            <w:r w:rsidRPr="006C0DC6">
              <w:rPr>
                <w:rFonts w:ascii="Times New Roman" w:hAnsi="Times New Roman" w:cs="Times New Roman"/>
                <w:b/>
                <w:bCs/>
              </w:rPr>
              <w:t>застосовує</w:t>
            </w:r>
            <w:r w:rsidRPr="006C0DC6">
              <w:rPr>
                <w:rFonts w:ascii="Times New Roman" w:hAnsi="Times New Roman" w:cs="Times New Roman"/>
              </w:rPr>
              <w:t xml:space="preserve"> теоретичні знання під час вирішення завдань у кейсах та проектних роботах, практичних та лабораторних роботах.</w:t>
            </w:r>
          </w:p>
          <w:p w:rsidR="009A061B" w:rsidRPr="006C0DC6" w:rsidRDefault="009A061B" w:rsidP="006C0DC6">
            <w:pPr>
              <w:widowControl w:val="0"/>
              <w:rPr>
                <w:rFonts w:ascii="Times New Roman" w:hAnsi="Times New Roman" w:cs="Times New Roman"/>
              </w:rPr>
            </w:pPr>
            <w:r w:rsidRPr="006C0DC6">
              <w:rPr>
                <w:rFonts w:ascii="Times New Roman" w:hAnsi="Times New Roman" w:cs="Times New Roman"/>
                <w:b/>
                <w:bCs/>
              </w:rPr>
              <w:t>опрацьовує</w:t>
            </w:r>
            <w:r w:rsidRPr="006C0DC6">
              <w:rPr>
                <w:rFonts w:ascii="Times New Roman" w:hAnsi="Times New Roman" w:cs="Times New Roman"/>
              </w:rPr>
              <w:t xml:space="preserve"> наукові публікації з українських та міжнародних наукових сайтів (Моя наука, PubMed і т.д.);</w:t>
            </w:r>
          </w:p>
          <w:p w:rsidR="009A061B" w:rsidRPr="006C0DC6" w:rsidRDefault="009A061B" w:rsidP="006C0DC6">
            <w:pPr>
              <w:widowControl w:val="0"/>
              <w:rPr>
                <w:rFonts w:ascii="Times New Roman" w:hAnsi="Times New Roman" w:cs="Times New Roman"/>
              </w:rPr>
            </w:pPr>
            <w:r w:rsidRPr="006C0DC6">
              <w:rPr>
                <w:rFonts w:ascii="Times New Roman" w:hAnsi="Times New Roman" w:cs="Times New Roman"/>
                <w:b/>
                <w:bCs/>
              </w:rPr>
              <w:t>створює</w:t>
            </w:r>
            <w:r w:rsidRPr="006C0DC6">
              <w:rPr>
                <w:rFonts w:ascii="Times New Roman" w:hAnsi="Times New Roman" w:cs="Times New Roman"/>
              </w:rPr>
              <w:t xml:space="preserve"> власні статті на основі аналізу наукової інформації з наукових порталів українського та світового наукового співтовариства.</w:t>
            </w:r>
          </w:p>
          <w:p w:rsidR="009A061B" w:rsidRPr="006C0DC6" w:rsidRDefault="009A061B" w:rsidP="006C0DC6">
            <w:pPr>
              <w:widowControl w:val="0"/>
              <w:rPr>
                <w:rFonts w:ascii="Times New Roman" w:hAnsi="Times New Roman" w:cs="Times New Roman"/>
              </w:rPr>
            </w:pPr>
          </w:p>
          <w:p w:rsidR="009A061B" w:rsidRPr="006C0DC6" w:rsidRDefault="009A061B" w:rsidP="006C0DC6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  <w:r w:rsidRPr="006C0DC6">
              <w:rPr>
                <w:rFonts w:ascii="Times New Roman" w:hAnsi="Times New Roman" w:cs="Times New Roman"/>
                <w:b/>
                <w:bCs/>
              </w:rPr>
              <w:t xml:space="preserve">Ціннісний компонент </w:t>
            </w:r>
          </w:p>
          <w:p w:rsidR="009A061B" w:rsidRPr="006C0DC6" w:rsidRDefault="009A061B" w:rsidP="006C0DC6">
            <w:pPr>
              <w:widowControl w:val="0"/>
              <w:rPr>
                <w:rFonts w:ascii="Times New Roman" w:hAnsi="Times New Roman" w:cs="Times New Roman"/>
              </w:rPr>
            </w:pPr>
            <w:r w:rsidRPr="006C0DC6">
              <w:rPr>
                <w:rFonts w:ascii="Times New Roman" w:hAnsi="Times New Roman" w:cs="Times New Roman"/>
                <w:b/>
                <w:bCs/>
                <w:i/>
                <w:iCs/>
              </w:rPr>
              <w:t>обґрунтовує</w:t>
            </w:r>
            <w:r w:rsidRPr="006C0DC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6C0DC6">
              <w:rPr>
                <w:rFonts w:ascii="Times New Roman" w:hAnsi="Times New Roman" w:cs="Times New Roman"/>
              </w:rPr>
              <w:t>застосування принципів раціонального харчування у щоденному житті;</w:t>
            </w:r>
          </w:p>
          <w:p w:rsidR="009A061B" w:rsidRPr="006C0DC6" w:rsidRDefault="009A061B" w:rsidP="006C0DC6">
            <w:pPr>
              <w:widowControl w:val="0"/>
              <w:rPr>
                <w:rFonts w:ascii="Times New Roman" w:hAnsi="Times New Roman" w:cs="Times New Roman"/>
              </w:rPr>
            </w:pPr>
            <w:r w:rsidRPr="006C0DC6">
              <w:rPr>
                <w:rFonts w:ascii="Times New Roman" w:hAnsi="Times New Roman" w:cs="Times New Roman"/>
                <w:b/>
                <w:bCs/>
                <w:i/>
                <w:iCs/>
              </w:rPr>
              <w:t>оцінює</w:t>
            </w:r>
            <w:r w:rsidRPr="006C0DC6">
              <w:rPr>
                <w:rFonts w:ascii="Times New Roman" w:hAnsi="Times New Roman" w:cs="Times New Roman"/>
              </w:rPr>
              <w:t xml:space="preserve"> рівень забезпечення продуктами харчування населення України та світу;</w:t>
            </w:r>
          </w:p>
          <w:p w:rsidR="009A061B" w:rsidRPr="006C0DC6" w:rsidRDefault="009A061B" w:rsidP="006C0DC6">
            <w:pPr>
              <w:widowControl w:val="0"/>
              <w:rPr>
                <w:rFonts w:ascii="Times New Roman" w:hAnsi="Times New Roman" w:cs="Times New Roman"/>
              </w:rPr>
            </w:pPr>
            <w:r w:rsidRPr="006C0DC6">
              <w:rPr>
                <w:rFonts w:ascii="Times New Roman" w:hAnsi="Times New Roman" w:cs="Times New Roman"/>
                <w:b/>
                <w:bCs/>
                <w:i/>
                <w:iCs/>
              </w:rPr>
              <w:t>робить висновки</w:t>
            </w:r>
            <w:r w:rsidRPr="006C0DC6">
              <w:rPr>
                <w:rFonts w:ascii="Times New Roman" w:hAnsi="Times New Roman" w:cs="Times New Roman"/>
              </w:rPr>
              <w:t xml:space="preserve"> про використання генетики харчування у персоналізованій медицині, плюси та мінуси генетично модифікованих організмів (ГМО).</w:t>
            </w:r>
          </w:p>
          <w:p w:rsidR="009A061B" w:rsidRPr="006C0DC6" w:rsidRDefault="009A061B" w:rsidP="006C0DC6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9A061B" w:rsidRPr="006C0DC6" w:rsidRDefault="009A061B" w:rsidP="006C0DC6">
            <w:pPr>
              <w:widowControl w:val="0"/>
              <w:rPr>
                <w:rFonts w:ascii="Times New Roman" w:hAnsi="Times New Roman" w:cs="Times New Roman"/>
              </w:rPr>
            </w:pPr>
            <w:r w:rsidRPr="006C0DC6">
              <w:rPr>
                <w:rFonts w:ascii="Times New Roman" w:hAnsi="Times New Roman" w:cs="Times New Roman"/>
              </w:rPr>
              <w:t>Аденозинтрифосфорна кислота (АТФ). Калорії та кілоджоулі. Енергетична функція білків, ліпідів, вуглеводів. Теплообмін та терморегуляція. Раціональне харчування. Шкода і користь дієт, голодування. Біологічно активні добавки (БАД). Хеморецептори та підсилювачі смаку. Консерванти. Емульгатори (Е-...).</w:t>
            </w:r>
          </w:p>
          <w:p w:rsidR="009A061B" w:rsidRPr="006C0DC6" w:rsidRDefault="009A061B" w:rsidP="006C0DC6">
            <w:pPr>
              <w:widowControl w:val="0"/>
              <w:rPr>
                <w:rFonts w:ascii="Times New Roman" w:hAnsi="Times New Roman" w:cs="Times New Roman"/>
              </w:rPr>
            </w:pPr>
            <w:r w:rsidRPr="006C0DC6">
              <w:rPr>
                <w:rFonts w:ascii="Times New Roman" w:hAnsi="Times New Roman" w:cs="Times New Roman"/>
              </w:rPr>
              <w:t>Правило Аллена та правило Бергмана.</w:t>
            </w:r>
          </w:p>
          <w:p w:rsidR="009A061B" w:rsidRPr="006C0DC6" w:rsidRDefault="009A061B" w:rsidP="006C0DC6">
            <w:pPr>
              <w:widowControl w:val="0"/>
              <w:rPr>
                <w:rFonts w:ascii="Times New Roman" w:hAnsi="Times New Roman" w:cs="Times New Roman"/>
              </w:rPr>
            </w:pPr>
            <w:r w:rsidRPr="006C0DC6">
              <w:rPr>
                <w:rFonts w:ascii="Times New Roman" w:hAnsi="Times New Roman" w:cs="Times New Roman"/>
              </w:rPr>
              <w:t>Генетично модифіковані організми (ГМО) і продукти харчування. Генетика харчування у персоналізованій медицині.</w:t>
            </w:r>
          </w:p>
          <w:p w:rsidR="009A061B" w:rsidRPr="006C0DC6" w:rsidRDefault="009A061B" w:rsidP="0081742E">
            <w:pPr>
              <w:rPr>
                <w:rFonts w:ascii="Times New Roman" w:hAnsi="Times New Roman" w:cs="Times New Roman"/>
              </w:rPr>
            </w:pPr>
          </w:p>
          <w:p w:rsidR="009A061B" w:rsidRPr="006C0DC6" w:rsidRDefault="009A061B" w:rsidP="0081742E">
            <w:pPr>
              <w:rPr>
                <w:rFonts w:ascii="Times New Roman" w:hAnsi="Times New Roman" w:cs="Times New Roman"/>
                <w:b/>
                <w:bCs/>
              </w:rPr>
            </w:pPr>
            <w:r w:rsidRPr="006C0DC6">
              <w:rPr>
                <w:rFonts w:ascii="Times New Roman" w:hAnsi="Times New Roman" w:cs="Times New Roman"/>
                <w:b/>
                <w:bCs/>
              </w:rPr>
              <w:t>Види робіт:</w:t>
            </w:r>
          </w:p>
          <w:p w:rsidR="009A061B" w:rsidRPr="006C0DC6" w:rsidRDefault="009A061B" w:rsidP="006C0DC6">
            <w:pPr>
              <w:widowControl w:val="0"/>
              <w:rPr>
                <w:rFonts w:ascii="Times New Roman" w:hAnsi="Times New Roman" w:cs="Times New Roman"/>
              </w:rPr>
            </w:pPr>
            <w:r w:rsidRPr="006C0DC6">
              <w:rPr>
                <w:rFonts w:ascii="Times New Roman" w:hAnsi="Times New Roman" w:cs="Times New Roman"/>
              </w:rPr>
              <w:t>1.Кейси: “Харчування різних народів світу”, “Емульгатори та консерванти”,</w:t>
            </w:r>
          </w:p>
          <w:p w:rsidR="009A061B" w:rsidRPr="006C0DC6" w:rsidRDefault="009A061B" w:rsidP="0081742E">
            <w:pPr>
              <w:rPr>
                <w:rFonts w:ascii="Times New Roman" w:hAnsi="Times New Roman" w:cs="Times New Roman"/>
              </w:rPr>
            </w:pPr>
            <w:r w:rsidRPr="006C0DC6">
              <w:rPr>
                <w:rFonts w:ascii="Times New Roman" w:hAnsi="Times New Roman" w:cs="Times New Roman"/>
              </w:rPr>
              <w:t>“Біологічно активні добавки”.</w:t>
            </w:r>
          </w:p>
          <w:p w:rsidR="009A061B" w:rsidRPr="006C0DC6" w:rsidRDefault="009A061B" w:rsidP="006C0DC6">
            <w:pPr>
              <w:widowControl w:val="0"/>
              <w:rPr>
                <w:rFonts w:ascii="Times New Roman" w:hAnsi="Times New Roman" w:cs="Times New Roman"/>
              </w:rPr>
            </w:pPr>
            <w:r w:rsidRPr="006C0DC6">
              <w:rPr>
                <w:rFonts w:ascii="Times New Roman" w:hAnsi="Times New Roman" w:cs="Times New Roman"/>
              </w:rPr>
              <w:t>2. Індивідуальні та групові проекти: Дискусійний клуб “ГМО: користь чи шкода?”</w:t>
            </w:r>
          </w:p>
          <w:p w:rsidR="009A061B" w:rsidRPr="006C0DC6" w:rsidRDefault="009A061B" w:rsidP="0081742E">
            <w:pPr>
              <w:rPr>
                <w:rFonts w:ascii="Times New Roman" w:hAnsi="Times New Roman" w:cs="Times New Roman"/>
              </w:rPr>
            </w:pPr>
            <w:r w:rsidRPr="006C0DC6">
              <w:rPr>
                <w:rFonts w:ascii="Times New Roman" w:hAnsi="Times New Roman" w:cs="Times New Roman"/>
              </w:rPr>
              <w:t xml:space="preserve">“Світова проблема голоду”, </w:t>
            </w:r>
            <w:r w:rsidRPr="006C0DC6">
              <w:rPr>
                <w:rFonts w:ascii="Times New Roman" w:hAnsi="Times New Roman" w:cs="Times New Roman"/>
                <w:lang w:val="ru-RU"/>
              </w:rPr>
              <w:t>“</w:t>
            </w:r>
            <w:r w:rsidRPr="006C0DC6">
              <w:rPr>
                <w:rFonts w:ascii="Times New Roman" w:hAnsi="Times New Roman" w:cs="Times New Roman"/>
              </w:rPr>
              <w:t>Природо-ресурсний потенціал України для розвитку агросектору».</w:t>
            </w:r>
          </w:p>
          <w:p w:rsidR="009A061B" w:rsidRPr="006C0DC6" w:rsidRDefault="009A061B" w:rsidP="006C0DC6">
            <w:pPr>
              <w:widowControl w:val="0"/>
              <w:rPr>
                <w:rFonts w:ascii="Times New Roman" w:hAnsi="Times New Roman" w:cs="Times New Roman"/>
              </w:rPr>
            </w:pPr>
            <w:r w:rsidRPr="006C0DC6">
              <w:rPr>
                <w:rFonts w:ascii="Times New Roman" w:hAnsi="Times New Roman" w:cs="Times New Roman"/>
              </w:rPr>
              <w:t xml:space="preserve">3. Практичні роботи: “Складання власного “ідеального” меню”, “Аналіз продуктів харчування за етикетками”, </w:t>
            </w:r>
          </w:p>
          <w:p w:rsidR="009A061B" w:rsidRPr="006C0DC6" w:rsidRDefault="009A061B" w:rsidP="006C0DC6">
            <w:pPr>
              <w:widowControl w:val="0"/>
              <w:rPr>
                <w:rFonts w:ascii="Times New Roman" w:hAnsi="Times New Roman" w:cs="Times New Roman"/>
              </w:rPr>
            </w:pPr>
            <w:r w:rsidRPr="006C0DC6">
              <w:rPr>
                <w:rFonts w:ascii="Times New Roman" w:hAnsi="Times New Roman" w:cs="Times New Roman"/>
              </w:rPr>
              <w:t>“Залежність харчування населення від середовища існування”.</w:t>
            </w:r>
          </w:p>
          <w:p w:rsidR="009A061B" w:rsidRPr="006C0DC6" w:rsidRDefault="009A061B" w:rsidP="006C0DC6">
            <w:pPr>
              <w:widowControl w:val="0"/>
              <w:rPr>
                <w:rFonts w:ascii="Times New Roman" w:hAnsi="Times New Roman" w:cs="Times New Roman"/>
              </w:rPr>
            </w:pPr>
            <w:r w:rsidRPr="006C0DC6">
              <w:rPr>
                <w:rFonts w:ascii="Times New Roman" w:hAnsi="Times New Roman" w:cs="Times New Roman"/>
              </w:rPr>
              <w:t>“Як працюють екологічні закони у різних природних зонах?”</w:t>
            </w:r>
          </w:p>
          <w:p w:rsidR="009A061B" w:rsidRPr="006C0DC6" w:rsidRDefault="009A061B" w:rsidP="0081742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A061B" w:rsidRPr="006C0DC6">
        <w:trPr>
          <w:trHeight w:val="328"/>
        </w:trPr>
        <w:tc>
          <w:tcPr>
            <w:tcW w:w="708" w:type="dxa"/>
          </w:tcPr>
          <w:p w:rsidR="009A061B" w:rsidRPr="006C0DC6" w:rsidRDefault="009A061B" w:rsidP="006C0D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9A061B" w:rsidRPr="006C0DC6" w:rsidRDefault="009A061B" w:rsidP="006C0D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27" w:type="dxa"/>
            <w:gridSpan w:val="2"/>
          </w:tcPr>
          <w:p w:rsidR="009A061B" w:rsidRPr="006C0DC6" w:rsidRDefault="009A061B" w:rsidP="006C0DC6">
            <w:pPr>
              <w:widowControl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C0DC6">
              <w:rPr>
                <w:rFonts w:ascii="Times New Roman" w:hAnsi="Times New Roman" w:cs="Times New Roman"/>
                <w:b/>
                <w:bCs/>
                <w:i/>
                <w:iCs/>
              </w:rPr>
              <w:t>Наскрізні змістові лінії</w:t>
            </w:r>
          </w:p>
          <w:p w:rsidR="009A061B" w:rsidRPr="006C0DC6" w:rsidRDefault="009A061B" w:rsidP="006C0DC6">
            <w:pPr>
              <w:widowControl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C0DC6">
              <w:rPr>
                <w:rFonts w:ascii="Times New Roman" w:hAnsi="Times New Roman" w:cs="Times New Roman"/>
                <w:b/>
                <w:bCs/>
                <w:i/>
                <w:iCs/>
              </w:rPr>
              <w:t>Громадянська відповідальність</w:t>
            </w:r>
          </w:p>
          <w:p w:rsidR="009A061B" w:rsidRPr="006C0DC6" w:rsidRDefault="009A061B" w:rsidP="006C0DC6">
            <w:pPr>
              <w:widowControl w:val="0"/>
              <w:rPr>
                <w:rFonts w:ascii="Times New Roman" w:hAnsi="Times New Roman" w:cs="Times New Roman"/>
              </w:rPr>
            </w:pPr>
            <w:r w:rsidRPr="006C0DC6">
              <w:rPr>
                <w:rFonts w:ascii="Times New Roman" w:hAnsi="Times New Roman" w:cs="Times New Roman"/>
              </w:rPr>
              <w:t>Поширення руху здорового способу життя, достовірної інформації про біологічно активні добавки.</w:t>
            </w:r>
          </w:p>
          <w:p w:rsidR="009A061B" w:rsidRPr="006C0DC6" w:rsidRDefault="009A061B" w:rsidP="006C0DC6">
            <w:pPr>
              <w:widowControl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C0DC6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Здоров’я і безпека, екологічна безпека і сталий розвиток </w:t>
            </w:r>
          </w:p>
          <w:p w:rsidR="009A061B" w:rsidRPr="006C0DC6" w:rsidRDefault="009A061B" w:rsidP="006C0DC6">
            <w:pPr>
              <w:widowControl w:val="0"/>
              <w:rPr>
                <w:rFonts w:ascii="Times New Roman" w:hAnsi="Times New Roman" w:cs="Times New Roman"/>
              </w:rPr>
            </w:pPr>
            <w:r w:rsidRPr="006C0DC6">
              <w:rPr>
                <w:rFonts w:ascii="Times New Roman" w:hAnsi="Times New Roman" w:cs="Times New Roman"/>
              </w:rPr>
              <w:t xml:space="preserve">Важливість дотримання правил раціонального харчування, розуміння використання виробниками підсилювачів смаку, консервантів та емульгаторів, вплив деяких хімічних речовин у складі продуктів харчування на здоров’я людини, </w:t>
            </w:r>
          </w:p>
          <w:p w:rsidR="009A061B" w:rsidRPr="006C0DC6" w:rsidRDefault="009A061B" w:rsidP="006C0DC6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9A061B" w:rsidRPr="006C0DC6">
        <w:trPr>
          <w:trHeight w:val="328"/>
        </w:trPr>
        <w:tc>
          <w:tcPr>
            <w:tcW w:w="10349" w:type="dxa"/>
            <w:gridSpan w:val="4"/>
          </w:tcPr>
          <w:p w:rsidR="009A061B" w:rsidRPr="006C0DC6" w:rsidRDefault="009A061B" w:rsidP="006C0DC6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0DC6">
              <w:rPr>
                <w:rFonts w:ascii="Times New Roman" w:hAnsi="Times New Roman" w:cs="Times New Roman"/>
                <w:b/>
                <w:bCs/>
              </w:rPr>
              <w:t>Психофізіологічний розвиток людини</w:t>
            </w:r>
          </w:p>
        </w:tc>
      </w:tr>
      <w:tr w:rsidR="009A061B" w:rsidRPr="006C0DC6">
        <w:trPr>
          <w:trHeight w:val="328"/>
        </w:trPr>
        <w:tc>
          <w:tcPr>
            <w:tcW w:w="708" w:type="dxa"/>
          </w:tcPr>
          <w:p w:rsidR="009A061B" w:rsidRPr="006C0DC6" w:rsidRDefault="009A061B" w:rsidP="006C0DC6">
            <w:pPr>
              <w:jc w:val="center"/>
              <w:rPr>
                <w:rFonts w:ascii="Times New Roman" w:hAnsi="Times New Roman" w:cs="Times New Roman"/>
              </w:rPr>
            </w:pPr>
          </w:p>
          <w:p w:rsidR="009A061B" w:rsidRPr="006C0DC6" w:rsidRDefault="009A061B" w:rsidP="006C0DC6">
            <w:pPr>
              <w:jc w:val="center"/>
              <w:rPr>
                <w:rFonts w:ascii="Times New Roman" w:hAnsi="Times New Roman" w:cs="Times New Roman"/>
              </w:rPr>
            </w:pPr>
            <w:r w:rsidRPr="006C0DC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14" w:type="dxa"/>
          </w:tcPr>
          <w:p w:rsidR="009A061B" w:rsidRPr="006C0DC6" w:rsidRDefault="009A061B" w:rsidP="006C0DC6">
            <w:pPr>
              <w:jc w:val="center"/>
              <w:rPr>
                <w:rFonts w:ascii="Times New Roman" w:hAnsi="Times New Roman" w:cs="Times New Roman"/>
              </w:rPr>
            </w:pPr>
          </w:p>
          <w:p w:rsidR="009A061B" w:rsidRPr="006C0DC6" w:rsidRDefault="009A061B" w:rsidP="006C0DC6">
            <w:pPr>
              <w:jc w:val="center"/>
              <w:rPr>
                <w:rFonts w:ascii="Times New Roman" w:hAnsi="Times New Roman" w:cs="Times New Roman"/>
              </w:rPr>
            </w:pPr>
            <w:r w:rsidRPr="006C0DC6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4433" w:type="dxa"/>
          </w:tcPr>
          <w:p w:rsidR="009A061B" w:rsidRPr="006C0DC6" w:rsidRDefault="009A061B" w:rsidP="006C0DC6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  <w:r w:rsidRPr="006C0DC6">
              <w:rPr>
                <w:rFonts w:ascii="Times New Roman" w:hAnsi="Times New Roman" w:cs="Times New Roman"/>
                <w:b/>
                <w:bCs/>
              </w:rPr>
              <w:t xml:space="preserve">Знаннєвий компонент </w:t>
            </w:r>
          </w:p>
          <w:p w:rsidR="009A061B" w:rsidRPr="006C0DC6" w:rsidRDefault="009A061B" w:rsidP="006C0DC6">
            <w:pPr>
              <w:widowControl w:val="0"/>
              <w:rPr>
                <w:rFonts w:ascii="Times New Roman" w:hAnsi="Times New Roman" w:cs="Times New Roman"/>
              </w:rPr>
            </w:pPr>
            <w:r w:rsidRPr="006C0DC6">
              <w:rPr>
                <w:rFonts w:ascii="Times New Roman" w:hAnsi="Times New Roman" w:cs="Times New Roman"/>
                <w:b/>
                <w:bCs/>
              </w:rPr>
              <w:t xml:space="preserve">називає </w:t>
            </w:r>
            <w:r w:rsidRPr="006C0DC6">
              <w:rPr>
                <w:rFonts w:ascii="Times New Roman" w:hAnsi="Times New Roman" w:cs="Times New Roman"/>
              </w:rPr>
              <w:t>особливості будови нервових клітин, відділи мозку, зони кори великого мозку, центри мови;</w:t>
            </w:r>
          </w:p>
          <w:p w:rsidR="009A061B" w:rsidRPr="006C0DC6" w:rsidRDefault="009A061B" w:rsidP="006C0DC6">
            <w:pPr>
              <w:widowControl w:val="0"/>
              <w:rPr>
                <w:rFonts w:ascii="Times New Roman" w:hAnsi="Times New Roman" w:cs="Times New Roman"/>
              </w:rPr>
            </w:pPr>
            <w:r w:rsidRPr="006C0DC6">
              <w:rPr>
                <w:rFonts w:ascii="Times New Roman" w:hAnsi="Times New Roman" w:cs="Times New Roman"/>
                <w:b/>
                <w:bCs/>
              </w:rPr>
              <w:t xml:space="preserve">наводить приклади </w:t>
            </w:r>
            <w:r w:rsidRPr="006C0DC6">
              <w:rPr>
                <w:rFonts w:ascii="Times New Roman" w:hAnsi="Times New Roman" w:cs="Times New Roman"/>
              </w:rPr>
              <w:t>різних видів суглобів у людському організмі - різних типів важелів, факторів, що впливають на серцево-судинну та дихальну системи;</w:t>
            </w:r>
          </w:p>
          <w:p w:rsidR="009A061B" w:rsidRPr="006C0DC6" w:rsidRDefault="009A061B" w:rsidP="006C0DC6">
            <w:pPr>
              <w:widowControl w:val="0"/>
              <w:rPr>
                <w:rFonts w:ascii="Times New Roman" w:hAnsi="Times New Roman" w:cs="Times New Roman"/>
              </w:rPr>
            </w:pPr>
            <w:r w:rsidRPr="006C0DC6">
              <w:rPr>
                <w:rFonts w:ascii="Times New Roman" w:hAnsi="Times New Roman" w:cs="Times New Roman"/>
                <w:b/>
                <w:bCs/>
              </w:rPr>
              <w:t>характеризує</w:t>
            </w:r>
            <w:r w:rsidRPr="006C0DC6">
              <w:rPr>
                <w:rFonts w:ascii="Times New Roman" w:hAnsi="Times New Roman" w:cs="Times New Roman"/>
              </w:rPr>
              <w:t xml:space="preserve"> загальний принцип функціонування дихальної та серцево-судинної систем, теорії утворення пам’яті</w:t>
            </w:r>
          </w:p>
          <w:p w:rsidR="009A061B" w:rsidRPr="006C0DC6" w:rsidRDefault="009A061B" w:rsidP="006C0DC6">
            <w:pPr>
              <w:widowControl w:val="0"/>
              <w:rPr>
                <w:rFonts w:ascii="Times New Roman" w:hAnsi="Times New Roman" w:cs="Times New Roman"/>
              </w:rPr>
            </w:pPr>
            <w:r w:rsidRPr="006C0DC6">
              <w:rPr>
                <w:rFonts w:ascii="Times New Roman" w:hAnsi="Times New Roman" w:cs="Times New Roman"/>
                <w:b/>
                <w:bCs/>
              </w:rPr>
              <w:t>пояснює</w:t>
            </w:r>
            <w:r w:rsidRPr="006C0DC6">
              <w:rPr>
                <w:rFonts w:ascii="Times New Roman" w:hAnsi="Times New Roman" w:cs="Times New Roman"/>
              </w:rPr>
              <w:t xml:space="preserve"> біохімічну природу емоцій, як функціонують дзеркальні нейрони.</w:t>
            </w:r>
          </w:p>
          <w:p w:rsidR="009A061B" w:rsidRPr="006C0DC6" w:rsidRDefault="009A061B" w:rsidP="006C0DC6">
            <w:pPr>
              <w:widowControl w:val="0"/>
              <w:rPr>
                <w:rFonts w:ascii="Times New Roman" w:hAnsi="Times New Roman" w:cs="Times New Roman"/>
              </w:rPr>
            </w:pPr>
          </w:p>
          <w:p w:rsidR="009A061B" w:rsidRPr="006C0DC6" w:rsidRDefault="009A061B" w:rsidP="006C0DC6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  <w:r w:rsidRPr="006C0DC6">
              <w:rPr>
                <w:rFonts w:ascii="Times New Roman" w:hAnsi="Times New Roman" w:cs="Times New Roman"/>
                <w:b/>
                <w:bCs/>
              </w:rPr>
              <w:t>Діяльнісний компонент</w:t>
            </w:r>
          </w:p>
          <w:p w:rsidR="009A061B" w:rsidRPr="006C0DC6" w:rsidRDefault="009A061B" w:rsidP="006C0DC6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  <w:r w:rsidRPr="006C0DC6">
              <w:rPr>
                <w:rFonts w:ascii="Times New Roman" w:hAnsi="Times New Roman" w:cs="Times New Roman"/>
                <w:b/>
                <w:bCs/>
              </w:rPr>
              <w:t xml:space="preserve">створює </w:t>
            </w:r>
            <w:r w:rsidRPr="006C0DC6">
              <w:rPr>
                <w:rFonts w:ascii="Times New Roman" w:hAnsi="Times New Roman" w:cs="Times New Roman"/>
              </w:rPr>
              <w:t>загальні опорні конспекти, рецензії на наукові відео;</w:t>
            </w:r>
          </w:p>
          <w:p w:rsidR="009A061B" w:rsidRPr="006C0DC6" w:rsidRDefault="009A061B" w:rsidP="006C0DC6">
            <w:pPr>
              <w:widowControl w:val="0"/>
              <w:rPr>
                <w:rFonts w:ascii="Times New Roman" w:hAnsi="Times New Roman" w:cs="Times New Roman"/>
              </w:rPr>
            </w:pPr>
            <w:r w:rsidRPr="006C0DC6">
              <w:rPr>
                <w:rFonts w:ascii="Times New Roman" w:hAnsi="Times New Roman" w:cs="Times New Roman"/>
                <w:b/>
                <w:bCs/>
              </w:rPr>
              <w:t xml:space="preserve">описує </w:t>
            </w:r>
            <w:r w:rsidRPr="006C0DC6">
              <w:rPr>
                <w:rFonts w:ascii="Times New Roman" w:hAnsi="Times New Roman" w:cs="Times New Roman"/>
              </w:rPr>
              <w:t>кардіограму, спірограму та енцифалограму, способи збільшення м’язової маси і наслідки для організму, спорт як невід’ємну складову здорового способу життя.</w:t>
            </w:r>
          </w:p>
          <w:p w:rsidR="009A061B" w:rsidRPr="006C0DC6" w:rsidRDefault="009A061B" w:rsidP="006C0DC6">
            <w:pPr>
              <w:widowControl w:val="0"/>
              <w:rPr>
                <w:rFonts w:ascii="Times New Roman" w:hAnsi="Times New Roman" w:cs="Times New Roman"/>
              </w:rPr>
            </w:pPr>
            <w:r w:rsidRPr="006C0DC6">
              <w:rPr>
                <w:rFonts w:ascii="Times New Roman" w:hAnsi="Times New Roman" w:cs="Times New Roman"/>
                <w:b/>
                <w:bCs/>
              </w:rPr>
              <w:t xml:space="preserve">досліджує </w:t>
            </w:r>
            <w:r w:rsidRPr="006C0DC6">
              <w:rPr>
                <w:rFonts w:ascii="Times New Roman" w:hAnsi="Times New Roman" w:cs="Times New Roman"/>
              </w:rPr>
              <w:t>спортивну генетику,</w:t>
            </w:r>
            <w:r w:rsidRPr="006C0DC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6C0DC6">
              <w:rPr>
                <w:rFonts w:ascii="Times New Roman" w:hAnsi="Times New Roman" w:cs="Times New Roman"/>
              </w:rPr>
              <w:t>сучасні методи навчання, різні види стресу, біохімічне походження емоцій та почуттів.</w:t>
            </w:r>
          </w:p>
          <w:p w:rsidR="009A061B" w:rsidRPr="006C0DC6" w:rsidRDefault="009A061B" w:rsidP="006C0DC6">
            <w:pPr>
              <w:widowControl w:val="0"/>
              <w:rPr>
                <w:rFonts w:ascii="Times New Roman" w:hAnsi="Times New Roman" w:cs="Times New Roman"/>
              </w:rPr>
            </w:pPr>
            <w:r w:rsidRPr="006C0DC6">
              <w:rPr>
                <w:rFonts w:ascii="Times New Roman" w:hAnsi="Times New Roman" w:cs="Times New Roman"/>
                <w:b/>
                <w:bCs/>
              </w:rPr>
              <w:t xml:space="preserve">аналізує та порівнює </w:t>
            </w:r>
            <w:r w:rsidRPr="006C0DC6">
              <w:rPr>
                <w:rFonts w:ascii="Times New Roman" w:hAnsi="Times New Roman" w:cs="Times New Roman"/>
              </w:rPr>
              <w:t xml:space="preserve">серцево-судинну та дихальну системи тренованої та нетренованої людини, </w:t>
            </w:r>
          </w:p>
          <w:p w:rsidR="009A061B" w:rsidRPr="006C0DC6" w:rsidRDefault="009A061B" w:rsidP="006C0DC6">
            <w:pPr>
              <w:widowControl w:val="0"/>
              <w:rPr>
                <w:rFonts w:ascii="Times New Roman" w:hAnsi="Times New Roman" w:cs="Times New Roman"/>
              </w:rPr>
            </w:pPr>
            <w:r w:rsidRPr="006C0DC6">
              <w:rPr>
                <w:rFonts w:ascii="Times New Roman" w:hAnsi="Times New Roman" w:cs="Times New Roman"/>
                <w:b/>
                <w:bCs/>
              </w:rPr>
              <w:t>застосовує</w:t>
            </w:r>
            <w:r w:rsidRPr="006C0DC6">
              <w:rPr>
                <w:rFonts w:ascii="Times New Roman" w:hAnsi="Times New Roman" w:cs="Times New Roman"/>
              </w:rPr>
              <w:t xml:space="preserve"> теоретичні знання під час вирішення завдань у кейсах та проектних роботах, практичних та лабораторних роботах.</w:t>
            </w:r>
          </w:p>
          <w:p w:rsidR="009A061B" w:rsidRPr="006C0DC6" w:rsidRDefault="009A061B" w:rsidP="006C0DC6">
            <w:pPr>
              <w:widowControl w:val="0"/>
              <w:rPr>
                <w:rFonts w:ascii="Times New Roman" w:hAnsi="Times New Roman" w:cs="Times New Roman"/>
              </w:rPr>
            </w:pPr>
            <w:r w:rsidRPr="006C0DC6">
              <w:rPr>
                <w:rFonts w:ascii="Times New Roman" w:hAnsi="Times New Roman" w:cs="Times New Roman"/>
                <w:b/>
                <w:bCs/>
              </w:rPr>
              <w:t>опрацьовує</w:t>
            </w:r>
            <w:r w:rsidRPr="006C0DC6">
              <w:rPr>
                <w:rFonts w:ascii="Times New Roman" w:hAnsi="Times New Roman" w:cs="Times New Roman"/>
              </w:rPr>
              <w:t xml:space="preserve"> наукові публікації з українських та міжнародних наукових сайтів (Моя наука, PubMed і т.д.);</w:t>
            </w:r>
          </w:p>
          <w:p w:rsidR="009A061B" w:rsidRPr="006C0DC6" w:rsidRDefault="009A061B" w:rsidP="006C0DC6">
            <w:pPr>
              <w:widowControl w:val="0"/>
              <w:rPr>
                <w:rFonts w:ascii="Times New Roman" w:hAnsi="Times New Roman" w:cs="Times New Roman"/>
              </w:rPr>
            </w:pPr>
            <w:r w:rsidRPr="006C0DC6">
              <w:rPr>
                <w:rFonts w:ascii="Times New Roman" w:hAnsi="Times New Roman" w:cs="Times New Roman"/>
                <w:b/>
                <w:bCs/>
              </w:rPr>
              <w:t>створює</w:t>
            </w:r>
            <w:r w:rsidRPr="006C0DC6">
              <w:rPr>
                <w:rFonts w:ascii="Times New Roman" w:hAnsi="Times New Roman" w:cs="Times New Roman"/>
              </w:rPr>
              <w:t xml:space="preserve"> власні статті на основі аналізу наукової інформації з наукових порталів українського та світового наукового співтовариства.</w:t>
            </w:r>
          </w:p>
          <w:p w:rsidR="009A061B" w:rsidRPr="006C0DC6" w:rsidRDefault="009A061B" w:rsidP="006C0DC6">
            <w:pPr>
              <w:widowControl w:val="0"/>
              <w:rPr>
                <w:rFonts w:ascii="Times New Roman" w:hAnsi="Times New Roman" w:cs="Times New Roman"/>
              </w:rPr>
            </w:pPr>
          </w:p>
          <w:p w:rsidR="009A061B" w:rsidRPr="006C0DC6" w:rsidRDefault="009A061B" w:rsidP="006C0DC6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  <w:r w:rsidRPr="006C0DC6">
              <w:rPr>
                <w:rFonts w:ascii="Times New Roman" w:hAnsi="Times New Roman" w:cs="Times New Roman"/>
                <w:b/>
                <w:bCs/>
              </w:rPr>
              <w:t xml:space="preserve">Ціннісний компонент </w:t>
            </w:r>
          </w:p>
          <w:p w:rsidR="009A061B" w:rsidRPr="006C0DC6" w:rsidRDefault="009A061B" w:rsidP="006C0DC6">
            <w:pPr>
              <w:widowControl w:val="0"/>
              <w:rPr>
                <w:rFonts w:ascii="Times New Roman" w:hAnsi="Times New Roman" w:cs="Times New Roman"/>
              </w:rPr>
            </w:pPr>
            <w:r w:rsidRPr="006C0DC6">
              <w:rPr>
                <w:rFonts w:ascii="Times New Roman" w:hAnsi="Times New Roman" w:cs="Times New Roman"/>
                <w:b/>
                <w:bCs/>
                <w:i/>
                <w:iCs/>
              </w:rPr>
              <w:t>обґрунтовує</w:t>
            </w:r>
            <w:r w:rsidRPr="006C0DC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6C0DC6">
              <w:rPr>
                <w:rFonts w:ascii="Times New Roman" w:hAnsi="Times New Roman" w:cs="Times New Roman"/>
              </w:rPr>
              <w:t>необхідність занять спортом, збалансування навантажень та відпочинку нервової системи;</w:t>
            </w:r>
          </w:p>
          <w:p w:rsidR="009A061B" w:rsidRPr="006C0DC6" w:rsidRDefault="009A061B" w:rsidP="006C0DC6">
            <w:pPr>
              <w:widowControl w:val="0"/>
              <w:rPr>
                <w:rFonts w:ascii="Times New Roman" w:hAnsi="Times New Roman" w:cs="Times New Roman"/>
              </w:rPr>
            </w:pPr>
            <w:r w:rsidRPr="006C0DC6">
              <w:rPr>
                <w:rFonts w:ascii="Times New Roman" w:hAnsi="Times New Roman" w:cs="Times New Roman"/>
                <w:b/>
                <w:bCs/>
                <w:i/>
                <w:iCs/>
              </w:rPr>
              <w:t>оцінює</w:t>
            </w:r>
            <w:r w:rsidRPr="006C0DC6">
              <w:rPr>
                <w:rFonts w:ascii="Times New Roman" w:hAnsi="Times New Roman" w:cs="Times New Roman"/>
              </w:rPr>
              <w:t xml:space="preserve"> наслідки негативного стресу, відсутності активного відпочинку у житті людини</w:t>
            </w:r>
          </w:p>
          <w:p w:rsidR="009A061B" w:rsidRPr="006C0DC6" w:rsidRDefault="009A061B" w:rsidP="006C0DC6">
            <w:pPr>
              <w:widowControl w:val="0"/>
              <w:rPr>
                <w:rFonts w:ascii="Times New Roman" w:hAnsi="Times New Roman" w:cs="Times New Roman"/>
              </w:rPr>
            </w:pPr>
            <w:r w:rsidRPr="006C0DC6">
              <w:rPr>
                <w:rFonts w:ascii="Times New Roman" w:hAnsi="Times New Roman" w:cs="Times New Roman"/>
                <w:b/>
                <w:bCs/>
                <w:i/>
                <w:iCs/>
              </w:rPr>
              <w:t>робить висновки</w:t>
            </w:r>
            <w:r w:rsidRPr="006C0DC6">
              <w:rPr>
                <w:rFonts w:ascii="Times New Roman" w:hAnsi="Times New Roman" w:cs="Times New Roman"/>
              </w:rPr>
              <w:t xml:space="preserve"> про основні шляхи фізичного, інтелектуального та морального розвитку людини.</w:t>
            </w:r>
          </w:p>
          <w:p w:rsidR="009A061B" w:rsidRPr="006C0DC6" w:rsidRDefault="009A061B" w:rsidP="006C0DC6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4" w:type="dxa"/>
          </w:tcPr>
          <w:p w:rsidR="009A061B" w:rsidRPr="006C0DC6" w:rsidRDefault="009A061B" w:rsidP="006633F1">
            <w:pPr>
              <w:rPr>
                <w:rFonts w:ascii="Times New Roman" w:hAnsi="Times New Roman" w:cs="Times New Roman"/>
                <w:b/>
                <w:bCs/>
              </w:rPr>
            </w:pPr>
            <w:r w:rsidRPr="006C0DC6">
              <w:rPr>
                <w:rFonts w:ascii="Times New Roman" w:hAnsi="Times New Roman" w:cs="Times New Roman"/>
              </w:rPr>
              <w:t>Нейрофізіологія (дзеркальні нейрони, центри мови, карта мозку, пам’ять, емоції та почуття). Механіка людського тіла. Розвиток м’язової тканини.</w:t>
            </w:r>
          </w:p>
          <w:p w:rsidR="009A061B" w:rsidRPr="006C0DC6" w:rsidRDefault="009A061B" w:rsidP="006C0DC6">
            <w:pPr>
              <w:widowControl w:val="0"/>
              <w:rPr>
                <w:rFonts w:ascii="Times New Roman" w:hAnsi="Times New Roman" w:cs="Times New Roman"/>
              </w:rPr>
            </w:pPr>
            <w:r w:rsidRPr="006C0DC6">
              <w:rPr>
                <w:rFonts w:ascii="Times New Roman" w:hAnsi="Times New Roman" w:cs="Times New Roman"/>
              </w:rPr>
              <w:t>Загальний принцип функціонування дихальної та серцево-судинної систем. Кардіограма. Спірограма. Енцифалограма.</w:t>
            </w:r>
          </w:p>
          <w:p w:rsidR="009A061B" w:rsidRPr="006C0DC6" w:rsidRDefault="009A061B" w:rsidP="006C0DC6">
            <w:pPr>
              <w:widowControl w:val="0"/>
              <w:rPr>
                <w:rFonts w:ascii="Times New Roman" w:hAnsi="Times New Roman" w:cs="Times New Roman"/>
              </w:rPr>
            </w:pPr>
            <w:r w:rsidRPr="006C0DC6">
              <w:rPr>
                <w:rFonts w:ascii="Times New Roman" w:hAnsi="Times New Roman" w:cs="Times New Roman"/>
              </w:rPr>
              <w:t>Спорт як невід’ємна складова здорового способу життя. Спортивна генетика.</w:t>
            </w:r>
          </w:p>
          <w:p w:rsidR="009A061B" w:rsidRPr="006C0DC6" w:rsidRDefault="009A061B" w:rsidP="006C0DC6">
            <w:pPr>
              <w:widowControl w:val="0"/>
              <w:rPr>
                <w:rFonts w:ascii="Times New Roman" w:hAnsi="Times New Roman" w:cs="Times New Roman"/>
              </w:rPr>
            </w:pPr>
            <w:r w:rsidRPr="006C0DC6">
              <w:rPr>
                <w:rFonts w:ascii="Times New Roman" w:hAnsi="Times New Roman" w:cs="Times New Roman"/>
              </w:rPr>
              <w:t>Біохімічна природа емоцій.</w:t>
            </w:r>
          </w:p>
          <w:p w:rsidR="009A061B" w:rsidRPr="006C0DC6" w:rsidRDefault="009A061B" w:rsidP="006C0DC6">
            <w:pPr>
              <w:widowControl w:val="0"/>
              <w:rPr>
                <w:rFonts w:ascii="Times New Roman" w:hAnsi="Times New Roman" w:cs="Times New Roman"/>
              </w:rPr>
            </w:pPr>
            <w:r w:rsidRPr="006C0DC6">
              <w:rPr>
                <w:rFonts w:ascii="Times New Roman" w:hAnsi="Times New Roman" w:cs="Times New Roman"/>
              </w:rPr>
              <w:t>Стрес: користь та шкода.</w:t>
            </w:r>
          </w:p>
          <w:p w:rsidR="009A061B" w:rsidRPr="006C0DC6" w:rsidRDefault="009A061B" w:rsidP="006C0DC6">
            <w:pPr>
              <w:widowControl w:val="0"/>
              <w:rPr>
                <w:rFonts w:ascii="Times New Roman" w:hAnsi="Times New Roman" w:cs="Times New Roman"/>
              </w:rPr>
            </w:pPr>
            <w:r w:rsidRPr="006C0DC6">
              <w:rPr>
                <w:rFonts w:ascii="Times New Roman" w:hAnsi="Times New Roman" w:cs="Times New Roman"/>
              </w:rPr>
              <w:t>Методи навчання (швидке читання, ейдетика та ін.).</w:t>
            </w:r>
          </w:p>
          <w:p w:rsidR="009A061B" w:rsidRPr="006C0DC6" w:rsidRDefault="009A061B" w:rsidP="006C0DC6">
            <w:pPr>
              <w:widowControl w:val="0"/>
              <w:rPr>
                <w:rFonts w:ascii="Times New Roman" w:hAnsi="Times New Roman" w:cs="Times New Roman"/>
              </w:rPr>
            </w:pPr>
          </w:p>
          <w:p w:rsidR="009A061B" w:rsidRPr="006C0DC6" w:rsidRDefault="009A061B" w:rsidP="006C0DC6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  <w:r w:rsidRPr="006C0DC6">
              <w:rPr>
                <w:rFonts w:ascii="Times New Roman" w:hAnsi="Times New Roman" w:cs="Times New Roman"/>
                <w:b/>
                <w:bCs/>
              </w:rPr>
              <w:t>Види робіт:</w:t>
            </w:r>
          </w:p>
          <w:p w:rsidR="009A061B" w:rsidRPr="006C0DC6" w:rsidRDefault="009A061B" w:rsidP="006C0DC6">
            <w:pPr>
              <w:widowControl w:val="0"/>
              <w:rPr>
                <w:rFonts w:ascii="Times New Roman" w:hAnsi="Times New Roman" w:cs="Times New Roman"/>
              </w:rPr>
            </w:pPr>
            <w:r w:rsidRPr="006C0DC6">
              <w:rPr>
                <w:rFonts w:ascii="Times New Roman" w:hAnsi="Times New Roman" w:cs="Times New Roman"/>
              </w:rPr>
              <w:t>1.Кейси: “Стрес: користь чи шкода?”,</w:t>
            </w:r>
          </w:p>
          <w:p w:rsidR="009A061B" w:rsidRPr="006C0DC6" w:rsidRDefault="009A061B" w:rsidP="006C0DC6">
            <w:pPr>
              <w:widowControl w:val="0"/>
              <w:rPr>
                <w:rFonts w:ascii="Times New Roman" w:hAnsi="Times New Roman" w:cs="Times New Roman"/>
              </w:rPr>
            </w:pPr>
            <w:r w:rsidRPr="006C0DC6">
              <w:rPr>
                <w:rFonts w:ascii="Times New Roman" w:hAnsi="Times New Roman" w:cs="Times New Roman"/>
              </w:rPr>
              <w:t>“Сучасні методи навчання”,</w:t>
            </w:r>
          </w:p>
          <w:p w:rsidR="009A061B" w:rsidRPr="006C0DC6" w:rsidRDefault="009A061B" w:rsidP="006C0DC6">
            <w:pPr>
              <w:widowControl w:val="0"/>
              <w:rPr>
                <w:rFonts w:ascii="Times New Roman" w:hAnsi="Times New Roman" w:cs="Times New Roman"/>
              </w:rPr>
            </w:pPr>
            <w:r w:rsidRPr="006C0DC6">
              <w:rPr>
                <w:rFonts w:ascii="Times New Roman" w:hAnsi="Times New Roman" w:cs="Times New Roman"/>
              </w:rPr>
              <w:t>“Меню спортсмена”.</w:t>
            </w:r>
          </w:p>
          <w:p w:rsidR="009A061B" w:rsidRPr="006C0DC6" w:rsidRDefault="009A061B" w:rsidP="006C0DC6">
            <w:pPr>
              <w:widowControl w:val="0"/>
              <w:rPr>
                <w:rFonts w:ascii="Times New Roman" w:hAnsi="Times New Roman" w:cs="Times New Roman"/>
              </w:rPr>
            </w:pPr>
            <w:r w:rsidRPr="006C0DC6">
              <w:rPr>
                <w:rFonts w:ascii="Times New Roman" w:hAnsi="Times New Roman" w:cs="Times New Roman"/>
              </w:rPr>
              <w:t>2. Індивідуальні та групові проекти: “Спортивна генетика: спортсмени від народження?”,</w:t>
            </w:r>
          </w:p>
          <w:p w:rsidR="009A061B" w:rsidRPr="006C0DC6" w:rsidRDefault="009A061B" w:rsidP="006C0DC6">
            <w:pPr>
              <w:widowControl w:val="0"/>
              <w:rPr>
                <w:rFonts w:ascii="Times New Roman" w:hAnsi="Times New Roman" w:cs="Times New Roman"/>
              </w:rPr>
            </w:pPr>
            <w:r w:rsidRPr="006C0DC6">
              <w:rPr>
                <w:rFonts w:ascii="Times New Roman" w:hAnsi="Times New Roman" w:cs="Times New Roman"/>
              </w:rPr>
              <w:t>“Біохімія емоцій та почуттів”.</w:t>
            </w:r>
          </w:p>
          <w:p w:rsidR="009A061B" w:rsidRPr="006C0DC6" w:rsidRDefault="009A061B" w:rsidP="006C0DC6">
            <w:pPr>
              <w:widowControl w:val="0"/>
              <w:rPr>
                <w:rFonts w:ascii="Times New Roman" w:hAnsi="Times New Roman" w:cs="Times New Roman"/>
              </w:rPr>
            </w:pPr>
            <w:r w:rsidRPr="006C0DC6">
              <w:rPr>
                <w:rFonts w:ascii="Times New Roman" w:hAnsi="Times New Roman" w:cs="Times New Roman"/>
              </w:rPr>
              <w:t>3. Практичні роботи: «Аналіз кардіограми», «Аналіз енцифалограми», «Аналіз спірограми».</w:t>
            </w:r>
          </w:p>
          <w:p w:rsidR="009A061B" w:rsidRPr="006C0DC6" w:rsidRDefault="009A061B" w:rsidP="001C0014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9A061B" w:rsidRPr="006C0DC6" w:rsidRDefault="009A061B" w:rsidP="001C001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A061B" w:rsidRPr="006C0DC6">
        <w:trPr>
          <w:trHeight w:val="328"/>
        </w:trPr>
        <w:tc>
          <w:tcPr>
            <w:tcW w:w="708" w:type="dxa"/>
          </w:tcPr>
          <w:p w:rsidR="009A061B" w:rsidRPr="006C0DC6" w:rsidRDefault="009A061B" w:rsidP="006C0D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9A061B" w:rsidRPr="006C0DC6" w:rsidRDefault="009A061B" w:rsidP="006C0D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27" w:type="dxa"/>
            <w:gridSpan w:val="2"/>
          </w:tcPr>
          <w:p w:rsidR="009A061B" w:rsidRPr="006C0DC6" w:rsidRDefault="009A061B" w:rsidP="006C0DC6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C0DC6">
              <w:rPr>
                <w:rFonts w:ascii="Times New Roman" w:hAnsi="Times New Roman" w:cs="Times New Roman"/>
                <w:b/>
                <w:bCs/>
                <w:i/>
                <w:iCs/>
              </w:rPr>
              <w:t>Наскрізні змістові лінії</w:t>
            </w:r>
          </w:p>
          <w:p w:rsidR="009A061B" w:rsidRPr="006C0DC6" w:rsidRDefault="009A061B" w:rsidP="006C0DC6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C0DC6">
              <w:rPr>
                <w:rFonts w:ascii="Times New Roman" w:hAnsi="Times New Roman" w:cs="Times New Roman"/>
                <w:b/>
                <w:bCs/>
                <w:i/>
                <w:iCs/>
              </w:rPr>
              <w:t>Громадянська відповідальність та  здоров’я і безпека</w:t>
            </w:r>
          </w:p>
          <w:p w:rsidR="009A061B" w:rsidRPr="006C0DC6" w:rsidRDefault="009A061B" w:rsidP="006C0DC6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6C0DC6">
              <w:rPr>
                <w:rFonts w:ascii="Times New Roman" w:hAnsi="Times New Roman" w:cs="Times New Roman"/>
              </w:rPr>
              <w:t>Інтелектуальний, фізичний та моральний розвиток - запорука успішної сучасної людини, справжнього громадянина своєї країни. Спорт - невід’ємна складова здорового способу життя.</w:t>
            </w:r>
          </w:p>
          <w:p w:rsidR="009A061B" w:rsidRPr="006C0DC6" w:rsidRDefault="009A061B" w:rsidP="006C0DC6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C0DC6">
              <w:rPr>
                <w:rFonts w:ascii="Times New Roman" w:hAnsi="Times New Roman" w:cs="Times New Roman"/>
                <w:b/>
                <w:bCs/>
                <w:i/>
                <w:iCs/>
              </w:rPr>
              <w:t>Підприємливість і фінансова грамотність</w:t>
            </w:r>
          </w:p>
          <w:p w:rsidR="009A061B" w:rsidRPr="006C0DC6" w:rsidRDefault="009A061B" w:rsidP="006C0DC6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6C0DC6">
              <w:rPr>
                <w:rFonts w:ascii="Times New Roman" w:hAnsi="Times New Roman" w:cs="Times New Roman"/>
              </w:rPr>
              <w:t>Можливість використання даних спортивної генетики у персоналізованій медицині та інших напрямках.</w:t>
            </w:r>
          </w:p>
          <w:p w:rsidR="009A061B" w:rsidRPr="006C0DC6" w:rsidRDefault="009A061B" w:rsidP="006C0DC6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A061B" w:rsidRPr="006C0DC6">
        <w:trPr>
          <w:trHeight w:val="328"/>
        </w:trPr>
        <w:tc>
          <w:tcPr>
            <w:tcW w:w="10349" w:type="dxa"/>
            <w:gridSpan w:val="4"/>
          </w:tcPr>
          <w:p w:rsidR="009A061B" w:rsidRPr="006C0DC6" w:rsidRDefault="009A061B" w:rsidP="006C0DC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0DC6">
              <w:rPr>
                <w:rFonts w:ascii="Times New Roman" w:hAnsi="Times New Roman" w:cs="Times New Roman"/>
                <w:b/>
                <w:bCs/>
              </w:rPr>
              <w:t>Космос</w:t>
            </w:r>
          </w:p>
        </w:tc>
      </w:tr>
      <w:tr w:rsidR="009A061B" w:rsidRPr="006C0DC6">
        <w:trPr>
          <w:trHeight w:val="328"/>
        </w:trPr>
        <w:tc>
          <w:tcPr>
            <w:tcW w:w="708" w:type="dxa"/>
          </w:tcPr>
          <w:p w:rsidR="009A061B" w:rsidRPr="006C0DC6" w:rsidRDefault="009A061B" w:rsidP="006C0DC6">
            <w:pPr>
              <w:jc w:val="center"/>
              <w:rPr>
                <w:rFonts w:ascii="Times New Roman" w:hAnsi="Times New Roman" w:cs="Times New Roman"/>
              </w:rPr>
            </w:pPr>
            <w:r w:rsidRPr="006C0DC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14" w:type="dxa"/>
          </w:tcPr>
          <w:p w:rsidR="009A061B" w:rsidRPr="006C0DC6" w:rsidRDefault="009A061B" w:rsidP="006C0DC6">
            <w:pPr>
              <w:jc w:val="center"/>
              <w:rPr>
                <w:rFonts w:ascii="Times New Roman" w:hAnsi="Times New Roman" w:cs="Times New Roman"/>
              </w:rPr>
            </w:pPr>
            <w:r w:rsidRPr="006C0DC6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4433" w:type="dxa"/>
          </w:tcPr>
          <w:p w:rsidR="009A061B" w:rsidRPr="006C0DC6" w:rsidRDefault="009A061B" w:rsidP="006C0DC6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  <w:r w:rsidRPr="006C0DC6">
              <w:rPr>
                <w:rFonts w:ascii="Times New Roman" w:hAnsi="Times New Roman" w:cs="Times New Roman"/>
                <w:b/>
                <w:bCs/>
              </w:rPr>
              <w:t xml:space="preserve">Знаннєвий компонент: </w:t>
            </w:r>
          </w:p>
          <w:p w:rsidR="009A061B" w:rsidRPr="006C0DC6" w:rsidRDefault="009A061B" w:rsidP="006C0DC6">
            <w:pPr>
              <w:widowControl w:val="0"/>
              <w:rPr>
                <w:rFonts w:ascii="Times New Roman" w:hAnsi="Times New Roman" w:cs="Times New Roman"/>
              </w:rPr>
            </w:pPr>
            <w:r w:rsidRPr="006C0DC6">
              <w:rPr>
                <w:rFonts w:ascii="Times New Roman" w:hAnsi="Times New Roman" w:cs="Times New Roman"/>
                <w:b/>
                <w:bCs/>
              </w:rPr>
              <w:t xml:space="preserve">називає </w:t>
            </w:r>
            <w:r w:rsidRPr="006C0DC6">
              <w:rPr>
                <w:rFonts w:ascii="Times New Roman" w:hAnsi="Times New Roman" w:cs="Times New Roman"/>
              </w:rPr>
              <w:t>швидкість світла та гравітаційну сталу, за що відповідають перша, друга та третя космічні швидкості;</w:t>
            </w:r>
          </w:p>
          <w:p w:rsidR="009A061B" w:rsidRPr="006C0DC6" w:rsidRDefault="009A061B" w:rsidP="006C0DC6">
            <w:pPr>
              <w:widowControl w:val="0"/>
              <w:rPr>
                <w:rFonts w:ascii="Times New Roman" w:hAnsi="Times New Roman" w:cs="Times New Roman"/>
              </w:rPr>
            </w:pPr>
            <w:r w:rsidRPr="006C0DC6">
              <w:rPr>
                <w:rFonts w:ascii="Times New Roman" w:hAnsi="Times New Roman" w:cs="Times New Roman"/>
                <w:b/>
                <w:bCs/>
              </w:rPr>
              <w:t xml:space="preserve">наводить приклади </w:t>
            </w:r>
            <w:r w:rsidRPr="006C0DC6">
              <w:rPr>
                <w:rFonts w:ascii="Times New Roman" w:hAnsi="Times New Roman" w:cs="Times New Roman"/>
              </w:rPr>
              <w:t>відстаней, що вимірюються в світових роках;</w:t>
            </w:r>
          </w:p>
          <w:p w:rsidR="009A061B" w:rsidRPr="006C0DC6" w:rsidRDefault="009A061B" w:rsidP="006C0DC6">
            <w:pPr>
              <w:widowControl w:val="0"/>
              <w:rPr>
                <w:rFonts w:ascii="Times New Roman" w:hAnsi="Times New Roman" w:cs="Times New Roman"/>
              </w:rPr>
            </w:pPr>
            <w:r w:rsidRPr="006C0DC6">
              <w:rPr>
                <w:rFonts w:ascii="Times New Roman" w:hAnsi="Times New Roman" w:cs="Times New Roman"/>
                <w:b/>
                <w:bCs/>
              </w:rPr>
              <w:t>характеризує</w:t>
            </w:r>
            <w:r w:rsidRPr="006C0DC6">
              <w:rPr>
                <w:rFonts w:ascii="Times New Roman" w:hAnsi="Times New Roman" w:cs="Times New Roman"/>
              </w:rPr>
              <w:t xml:space="preserve"> зірку за її температурою, класом світності, кольором, яскравістю, масою та радіусом, спектром за Н; планету за положенням відносно зірки, орбітою, періодом обертання, масою, поверхнею та атмосферою;</w:t>
            </w:r>
          </w:p>
          <w:p w:rsidR="009A061B" w:rsidRPr="006C0DC6" w:rsidRDefault="009A061B" w:rsidP="006C0DC6">
            <w:pPr>
              <w:widowControl w:val="0"/>
              <w:rPr>
                <w:rFonts w:ascii="Times New Roman" w:hAnsi="Times New Roman" w:cs="Times New Roman"/>
              </w:rPr>
            </w:pPr>
            <w:r w:rsidRPr="006C0DC6">
              <w:rPr>
                <w:rFonts w:ascii="Times New Roman" w:hAnsi="Times New Roman" w:cs="Times New Roman"/>
                <w:b/>
                <w:bCs/>
              </w:rPr>
              <w:t>пояснює</w:t>
            </w:r>
            <w:r w:rsidRPr="006C0DC6">
              <w:rPr>
                <w:rFonts w:ascii="Times New Roman" w:hAnsi="Times New Roman" w:cs="Times New Roman"/>
              </w:rPr>
              <w:t xml:space="preserve"> вплив гравітації на розвиток людського тіла.</w:t>
            </w:r>
          </w:p>
          <w:p w:rsidR="009A061B" w:rsidRPr="006C0DC6" w:rsidRDefault="009A061B" w:rsidP="006C0DC6">
            <w:pPr>
              <w:widowControl w:val="0"/>
              <w:rPr>
                <w:rFonts w:ascii="Times New Roman" w:hAnsi="Times New Roman" w:cs="Times New Roman"/>
              </w:rPr>
            </w:pPr>
          </w:p>
          <w:p w:rsidR="009A061B" w:rsidRPr="006C0DC6" w:rsidRDefault="009A061B" w:rsidP="006C0DC6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  <w:r w:rsidRPr="006C0DC6">
              <w:rPr>
                <w:rFonts w:ascii="Times New Roman" w:hAnsi="Times New Roman" w:cs="Times New Roman"/>
                <w:b/>
                <w:bCs/>
              </w:rPr>
              <w:t>Діяльнісний компонент:</w:t>
            </w:r>
          </w:p>
          <w:p w:rsidR="009A061B" w:rsidRPr="006C0DC6" w:rsidRDefault="009A061B" w:rsidP="006C0DC6">
            <w:pPr>
              <w:widowControl w:val="0"/>
              <w:rPr>
                <w:rFonts w:ascii="Times New Roman" w:hAnsi="Times New Roman" w:cs="Times New Roman"/>
              </w:rPr>
            </w:pPr>
            <w:r w:rsidRPr="006C0DC6">
              <w:rPr>
                <w:rFonts w:ascii="Times New Roman" w:hAnsi="Times New Roman" w:cs="Times New Roman"/>
                <w:b/>
                <w:bCs/>
              </w:rPr>
              <w:t xml:space="preserve">створює </w:t>
            </w:r>
            <w:r w:rsidRPr="006C0DC6">
              <w:rPr>
                <w:rFonts w:ascii="Times New Roman" w:hAnsi="Times New Roman" w:cs="Times New Roman"/>
              </w:rPr>
              <w:t>загальні опорні конспекти, рецензії на наукові відео;</w:t>
            </w:r>
          </w:p>
          <w:p w:rsidR="009A061B" w:rsidRPr="006C0DC6" w:rsidRDefault="009A061B" w:rsidP="006C0DC6">
            <w:pPr>
              <w:widowControl w:val="0"/>
              <w:rPr>
                <w:rFonts w:ascii="Times New Roman" w:hAnsi="Times New Roman" w:cs="Times New Roman"/>
              </w:rPr>
            </w:pPr>
            <w:r w:rsidRPr="006C0DC6">
              <w:rPr>
                <w:rFonts w:ascii="Times New Roman" w:hAnsi="Times New Roman" w:cs="Times New Roman"/>
                <w:b/>
                <w:bCs/>
              </w:rPr>
              <w:t xml:space="preserve">описує </w:t>
            </w:r>
            <w:r w:rsidRPr="006C0DC6">
              <w:rPr>
                <w:rFonts w:ascii="Times New Roman" w:hAnsi="Times New Roman" w:cs="Times New Roman"/>
              </w:rPr>
              <w:t>характеристики екзопланети, які свідчать про можливість існування життя подібного до земного;</w:t>
            </w:r>
          </w:p>
          <w:p w:rsidR="009A061B" w:rsidRPr="006C0DC6" w:rsidRDefault="009A061B" w:rsidP="006C0DC6">
            <w:pPr>
              <w:widowControl w:val="0"/>
              <w:rPr>
                <w:rFonts w:ascii="Times New Roman" w:hAnsi="Times New Roman" w:cs="Times New Roman"/>
              </w:rPr>
            </w:pPr>
            <w:r w:rsidRPr="006C0DC6">
              <w:rPr>
                <w:rFonts w:ascii="Times New Roman" w:hAnsi="Times New Roman" w:cs="Times New Roman"/>
                <w:b/>
                <w:bCs/>
              </w:rPr>
              <w:t xml:space="preserve">досліджує </w:t>
            </w:r>
            <w:r w:rsidRPr="006C0DC6">
              <w:rPr>
                <w:rFonts w:ascii="Times New Roman" w:hAnsi="Times New Roman" w:cs="Times New Roman"/>
              </w:rPr>
              <w:t>Землю за допомогою фотографій Міжнародної космічної станції NASA, Всесвіт - за допомогою фотографій телескопу Хаббл;</w:t>
            </w:r>
          </w:p>
          <w:p w:rsidR="009A061B" w:rsidRPr="006C0DC6" w:rsidRDefault="009A061B" w:rsidP="006C0DC6">
            <w:pPr>
              <w:widowControl w:val="0"/>
              <w:rPr>
                <w:rFonts w:ascii="Times New Roman" w:hAnsi="Times New Roman" w:cs="Times New Roman"/>
              </w:rPr>
            </w:pPr>
            <w:r w:rsidRPr="006C0DC6">
              <w:rPr>
                <w:rFonts w:ascii="Times New Roman" w:hAnsi="Times New Roman" w:cs="Times New Roman"/>
                <w:b/>
                <w:bCs/>
              </w:rPr>
              <w:t xml:space="preserve">аналізує та порівнює </w:t>
            </w:r>
            <w:r w:rsidRPr="006C0DC6">
              <w:rPr>
                <w:rFonts w:ascii="Times New Roman" w:hAnsi="Times New Roman" w:cs="Times New Roman"/>
              </w:rPr>
              <w:t>характеристики різних зірок та планет;</w:t>
            </w:r>
          </w:p>
          <w:p w:rsidR="009A061B" w:rsidRPr="006C0DC6" w:rsidRDefault="009A061B" w:rsidP="006C0DC6">
            <w:pPr>
              <w:widowControl w:val="0"/>
              <w:rPr>
                <w:rFonts w:ascii="Times New Roman" w:hAnsi="Times New Roman" w:cs="Times New Roman"/>
              </w:rPr>
            </w:pPr>
            <w:r w:rsidRPr="006C0DC6">
              <w:rPr>
                <w:rFonts w:ascii="Times New Roman" w:hAnsi="Times New Roman" w:cs="Times New Roman"/>
                <w:b/>
                <w:bCs/>
              </w:rPr>
              <w:t>застосовує</w:t>
            </w:r>
            <w:r w:rsidRPr="006C0DC6">
              <w:rPr>
                <w:rFonts w:ascii="Times New Roman" w:hAnsi="Times New Roman" w:cs="Times New Roman"/>
              </w:rPr>
              <w:t xml:space="preserve"> одержані астрономічні знання для орієнтації за сторонами світу та визначення приблизного часового проміжку;</w:t>
            </w:r>
          </w:p>
          <w:p w:rsidR="009A061B" w:rsidRPr="006C0DC6" w:rsidRDefault="009A061B" w:rsidP="006C0DC6">
            <w:pPr>
              <w:widowControl w:val="0"/>
              <w:rPr>
                <w:rFonts w:ascii="Times New Roman" w:hAnsi="Times New Roman" w:cs="Times New Roman"/>
              </w:rPr>
            </w:pPr>
            <w:r w:rsidRPr="006C0DC6">
              <w:rPr>
                <w:rFonts w:ascii="Times New Roman" w:hAnsi="Times New Roman" w:cs="Times New Roman"/>
                <w:b/>
                <w:bCs/>
              </w:rPr>
              <w:t>опрацьовує</w:t>
            </w:r>
            <w:r w:rsidRPr="006C0DC6">
              <w:rPr>
                <w:rFonts w:ascii="Times New Roman" w:hAnsi="Times New Roman" w:cs="Times New Roman"/>
              </w:rPr>
              <w:t xml:space="preserve"> наукові публікації з українських та міжнародних наукових сайтів (Моя наука, PubMed і т.д.);</w:t>
            </w:r>
          </w:p>
          <w:p w:rsidR="009A061B" w:rsidRPr="006C0DC6" w:rsidRDefault="009A061B" w:rsidP="006C0DC6">
            <w:pPr>
              <w:widowControl w:val="0"/>
              <w:rPr>
                <w:rFonts w:ascii="Times New Roman" w:hAnsi="Times New Roman" w:cs="Times New Roman"/>
              </w:rPr>
            </w:pPr>
            <w:r w:rsidRPr="006C0DC6">
              <w:rPr>
                <w:rFonts w:ascii="Times New Roman" w:hAnsi="Times New Roman" w:cs="Times New Roman"/>
                <w:b/>
                <w:bCs/>
              </w:rPr>
              <w:t>створює</w:t>
            </w:r>
            <w:r w:rsidRPr="006C0DC6">
              <w:rPr>
                <w:rFonts w:ascii="Times New Roman" w:hAnsi="Times New Roman" w:cs="Times New Roman"/>
              </w:rPr>
              <w:t xml:space="preserve"> власні статті на основі аналізу наукової інформації з наукових порталів українського та світового наукового співтовариства.</w:t>
            </w:r>
          </w:p>
          <w:p w:rsidR="009A061B" w:rsidRPr="006C0DC6" w:rsidRDefault="009A061B" w:rsidP="006C0DC6">
            <w:pPr>
              <w:widowControl w:val="0"/>
              <w:rPr>
                <w:rFonts w:ascii="Times New Roman" w:hAnsi="Times New Roman" w:cs="Times New Roman"/>
              </w:rPr>
            </w:pPr>
          </w:p>
          <w:p w:rsidR="009A061B" w:rsidRPr="006C0DC6" w:rsidRDefault="009A061B" w:rsidP="006C0DC6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  <w:r w:rsidRPr="006C0DC6">
              <w:rPr>
                <w:rFonts w:ascii="Times New Roman" w:hAnsi="Times New Roman" w:cs="Times New Roman"/>
                <w:b/>
                <w:bCs/>
              </w:rPr>
              <w:t xml:space="preserve">Ціннісний компонент: </w:t>
            </w:r>
          </w:p>
          <w:p w:rsidR="009A061B" w:rsidRPr="006C0DC6" w:rsidRDefault="009A061B" w:rsidP="006C0DC6">
            <w:pPr>
              <w:widowControl w:val="0"/>
              <w:rPr>
                <w:rFonts w:ascii="Times New Roman" w:hAnsi="Times New Roman" w:cs="Times New Roman"/>
              </w:rPr>
            </w:pPr>
            <w:r w:rsidRPr="006C0DC6">
              <w:rPr>
                <w:rFonts w:ascii="Times New Roman" w:hAnsi="Times New Roman" w:cs="Times New Roman"/>
                <w:b/>
                <w:bCs/>
              </w:rPr>
              <w:t>обґрунтовує</w:t>
            </w:r>
            <w:r w:rsidRPr="006C0DC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6C0DC6">
              <w:rPr>
                <w:rFonts w:ascii="Times New Roman" w:hAnsi="Times New Roman" w:cs="Times New Roman"/>
              </w:rPr>
              <w:t>важливість освоєння інших планет для виживання людства в цілому;</w:t>
            </w:r>
          </w:p>
          <w:p w:rsidR="009A061B" w:rsidRPr="006C0DC6" w:rsidRDefault="009A061B" w:rsidP="006C0DC6">
            <w:pPr>
              <w:widowControl w:val="0"/>
              <w:rPr>
                <w:rFonts w:ascii="Times New Roman" w:hAnsi="Times New Roman" w:cs="Times New Roman"/>
              </w:rPr>
            </w:pPr>
            <w:r w:rsidRPr="006C0DC6">
              <w:rPr>
                <w:rFonts w:ascii="Times New Roman" w:hAnsi="Times New Roman" w:cs="Times New Roman"/>
                <w:b/>
                <w:bCs/>
              </w:rPr>
              <w:t>оцінює</w:t>
            </w:r>
            <w:r w:rsidRPr="006C0DC6">
              <w:rPr>
                <w:rFonts w:ascii="Times New Roman" w:hAnsi="Times New Roman" w:cs="Times New Roman"/>
              </w:rPr>
              <w:t xml:space="preserve"> ризики пов'язані з знаходженням за межами захисту магнітного поля Землі та її атмосфери;</w:t>
            </w:r>
          </w:p>
          <w:p w:rsidR="009A061B" w:rsidRPr="006C0DC6" w:rsidRDefault="009A061B" w:rsidP="006C0DC6">
            <w:pPr>
              <w:widowControl w:val="0"/>
              <w:rPr>
                <w:rFonts w:ascii="Times New Roman" w:hAnsi="Times New Roman" w:cs="Times New Roman"/>
              </w:rPr>
            </w:pPr>
            <w:r w:rsidRPr="006C0DC6">
              <w:rPr>
                <w:rFonts w:ascii="Times New Roman" w:hAnsi="Times New Roman" w:cs="Times New Roman"/>
                <w:b/>
                <w:bCs/>
              </w:rPr>
              <w:t>робить висновки</w:t>
            </w:r>
            <w:r w:rsidRPr="006C0DC6">
              <w:rPr>
                <w:rFonts w:ascii="Times New Roman" w:hAnsi="Times New Roman" w:cs="Times New Roman"/>
              </w:rPr>
              <w:t xml:space="preserve">  про можливість існування позаземних форм життя і цивілізацій у Всесвіті, розуміє складність проблеми контакту.</w:t>
            </w:r>
          </w:p>
          <w:p w:rsidR="009A061B" w:rsidRPr="006C0DC6" w:rsidRDefault="009A061B" w:rsidP="006C0DC6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4" w:type="dxa"/>
          </w:tcPr>
          <w:p w:rsidR="009A061B" w:rsidRPr="006C0DC6" w:rsidRDefault="009A061B" w:rsidP="006C0DC6">
            <w:pPr>
              <w:widowControl w:val="0"/>
              <w:rPr>
                <w:rFonts w:ascii="Times New Roman" w:hAnsi="Times New Roman" w:cs="Times New Roman"/>
              </w:rPr>
            </w:pPr>
            <w:r w:rsidRPr="006C0DC6">
              <w:rPr>
                <w:rFonts w:ascii="Times New Roman" w:hAnsi="Times New Roman" w:cs="Times New Roman"/>
              </w:rPr>
              <w:t xml:space="preserve">Небесна сфера. Зоряні карти. Закони Кеплера. Календарі. Сонячна система. Використання астрономії в повсякденному житті. “Життя на дні гравітаційного колодязя”. Вплив гравітації на живі організми. Умови виникнення життя. Світові роки. Зорі та їх класифікація. Наша Галактика. Фізичний вакуум. Кінечний-безкінечний Всесвіт. Екзопланети. </w:t>
            </w:r>
          </w:p>
          <w:p w:rsidR="009A061B" w:rsidRPr="006C0DC6" w:rsidRDefault="009A061B" w:rsidP="006C0DC6">
            <w:pPr>
              <w:widowControl w:val="0"/>
              <w:rPr>
                <w:rFonts w:ascii="Times New Roman" w:hAnsi="Times New Roman" w:cs="Times New Roman"/>
              </w:rPr>
            </w:pPr>
            <w:r w:rsidRPr="006C0DC6">
              <w:rPr>
                <w:rFonts w:ascii="Times New Roman" w:hAnsi="Times New Roman" w:cs="Times New Roman"/>
              </w:rPr>
              <w:t xml:space="preserve">Штучні супутники Землі. Гіроскоп та системи навігації. </w:t>
            </w:r>
          </w:p>
          <w:p w:rsidR="009A061B" w:rsidRPr="006C0DC6" w:rsidRDefault="009A061B" w:rsidP="006C0DC6">
            <w:pPr>
              <w:widowControl w:val="0"/>
              <w:rPr>
                <w:rFonts w:ascii="Times New Roman" w:hAnsi="Times New Roman" w:cs="Times New Roman"/>
              </w:rPr>
            </w:pPr>
            <w:r w:rsidRPr="006C0DC6">
              <w:rPr>
                <w:rFonts w:ascii="Times New Roman" w:hAnsi="Times New Roman" w:cs="Times New Roman"/>
              </w:rPr>
              <w:t>Міжпланетні подорожі. Чорні діри, «кротові нори». Горизонт подій. Міст Енштейна-Розена, ефект Хокинга. NASA.</w:t>
            </w:r>
          </w:p>
          <w:p w:rsidR="009A061B" w:rsidRPr="006C0DC6" w:rsidRDefault="009A061B" w:rsidP="006C0DC6">
            <w:pPr>
              <w:widowControl w:val="0"/>
              <w:rPr>
                <w:rFonts w:ascii="Times New Roman" w:hAnsi="Times New Roman" w:cs="Times New Roman"/>
              </w:rPr>
            </w:pPr>
            <w:r w:rsidRPr="006C0DC6">
              <w:rPr>
                <w:rFonts w:ascii="Times New Roman" w:hAnsi="Times New Roman" w:cs="Times New Roman"/>
              </w:rPr>
              <w:t>Voyager-1 та Voyager-2. Провідники, надпровідники.</w:t>
            </w:r>
          </w:p>
          <w:p w:rsidR="009A061B" w:rsidRPr="006C0DC6" w:rsidRDefault="009A061B" w:rsidP="006C0DC6">
            <w:pPr>
              <w:widowControl w:val="0"/>
              <w:rPr>
                <w:rFonts w:ascii="Times New Roman" w:hAnsi="Times New Roman" w:cs="Times New Roman"/>
              </w:rPr>
            </w:pPr>
            <w:r w:rsidRPr="006C0DC6">
              <w:rPr>
                <w:rFonts w:ascii="Times New Roman" w:hAnsi="Times New Roman" w:cs="Times New Roman"/>
              </w:rPr>
              <w:t xml:space="preserve">Їжа космонавтів. </w:t>
            </w:r>
          </w:p>
          <w:p w:rsidR="009A061B" w:rsidRPr="006C0DC6" w:rsidRDefault="009A061B" w:rsidP="006C0DC6">
            <w:pPr>
              <w:widowControl w:val="0"/>
              <w:rPr>
                <w:rFonts w:ascii="Times New Roman" w:hAnsi="Times New Roman" w:cs="Times New Roman"/>
              </w:rPr>
            </w:pPr>
            <w:r w:rsidRPr="006C0DC6">
              <w:rPr>
                <w:rFonts w:ascii="Times New Roman" w:hAnsi="Times New Roman" w:cs="Times New Roman"/>
              </w:rPr>
              <w:t xml:space="preserve">Можливість життя на Марсі та колонізіція інших планет. </w:t>
            </w:r>
          </w:p>
          <w:p w:rsidR="009A061B" w:rsidRPr="006C0DC6" w:rsidRDefault="009A061B" w:rsidP="006C0DC6">
            <w:pPr>
              <w:widowControl w:val="0"/>
              <w:rPr>
                <w:rFonts w:ascii="Times New Roman" w:hAnsi="Times New Roman" w:cs="Times New Roman"/>
              </w:rPr>
            </w:pPr>
            <w:r w:rsidRPr="006C0DC6">
              <w:rPr>
                <w:rFonts w:ascii="Times New Roman" w:hAnsi="Times New Roman" w:cs="Times New Roman"/>
              </w:rPr>
              <w:t>Чинники, що заважають реалізації міжпланетних подорожей людиною.</w:t>
            </w:r>
          </w:p>
          <w:p w:rsidR="009A061B" w:rsidRPr="006C0DC6" w:rsidRDefault="009A061B" w:rsidP="006C0DC6">
            <w:pPr>
              <w:widowControl w:val="0"/>
              <w:rPr>
                <w:rFonts w:ascii="Times New Roman" w:hAnsi="Times New Roman" w:cs="Times New Roman"/>
              </w:rPr>
            </w:pPr>
            <w:r w:rsidRPr="006C0DC6">
              <w:rPr>
                <w:rFonts w:ascii="Times New Roman" w:hAnsi="Times New Roman" w:cs="Times New Roman"/>
              </w:rPr>
              <w:t>Falcon, Blue Origin, Virgin Galactic</w:t>
            </w:r>
          </w:p>
          <w:p w:rsidR="009A061B" w:rsidRPr="006C0DC6" w:rsidRDefault="009A061B" w:rsidP="006C0DC6">
            <w:pPr>
              <w:widowControl w:val="0"/>
              <w:rPr>
                <w:rFonts w:ascii="Times New Roman" w:hAnsi="Times New Roman" w:cs="Times New Roman"/>
              </w:rPr>
            </w:pPr>
            <w:r w:rsidRPr="006C0DC6">
              <w:rPr>
                <w:rFonts w:ascii="Times New Roman" w:hAnsi="Times New Roman" w:cs="Times New Roman"/>
              </w:rPr>
              <w:t>Екзопланети і можливість життя за межами Сонячної системи.</w:t>
            </w:r>
          </w:p>
          <w:p w:rsidR="009A061B" w:rsidRPr="006C0DC6" w:rsidRDefault="009A061B" w:rsidP="006C0DC6">
            <w:pPr>
              <w:widowControl w:val="0"/>
              <w:rPr>
                <w:rFonts w:ascii="Times New Roman" w:hAnsi="Times New Roman" w:cs="Times New Roman"/>
              </w:rPr>
            </w:pPr>
          </w:p>
          <w:p w:rsidR="009A061B" w:rsidRPr="006C0DC6" w:rsidRDefault="009A061B" w:rsidP="006C0DC6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  <w:r w:rsidRPr="006C0DC6">
              <w:rPr>
                <w:rFonts w:ascii="Times New Roman" w:hAnsi="Times New Roman" w:cs="Times New Roman"/>
                <w:b/>
                <w:bCs/>
              </w:rPr>
              <w:t>Види робіт:</w:t>
            </w:r>
          </w:p>
          <w:p w:rsidR="009A061B" w:rsidRPr="006C0DC6" w:rsidRDefault="009A061B" w:rsidP="006C0DC6">
            <w:pPr>
              <w:widowControl w:val="0"/>
              <w:rPr>
                <w:rFonts w:ascii="Times New Roman" w:hAnsi="Times New Roman" w:cs="Times New Roman"/>
              </w:rPr>
            </w:pPr>
            <w:r w:rsidRPr="006C0DC6">
              <w:rPr>
                <w:rFonts w:ascii="Times New Roman" w:hAnsi="Times New Roman" w:cs="Times New Roman"/>
              </w:rPr>
              <w:t>1.Кейси:</w:t>
            </w:r>
            <w:r w:rsidRPr="006C0DC6">
              <w:rPr>
                <w:rFonts w:ascii="Times New Roman" w:hAnsi="Times New Roman" w:cs="Times New Roman"/>
                <w:i/>
                <w:iCs/>
              </w:rPr>
              <w:t xml:space="preserve"> «</w:t>
            </w:r>
            <w:r w:rsidRPr="006C0DC6">
              <w:rPr>
                <w:rFonts w:ascii="Times New Roman" w:hAnsi="Times New Roman" w:cs="Times New Roman"/>
              </w:rPr>
              <w:t xml:space="preserve">Voyager-1 та Voyager-2»,  «Компанія </w:t>
            </w:r>
            <w:r w:rsidRPr="006C0DC6">
              <w:rPr>
                <w:rFonts w:ascii="Times New Roman" w:hAnsi="Times New Roman" w:cs="Times New Roman"/>
                <w:lang w:val="en-US"/>
              </w:rPr>
              <w:t>SpaceX</w:t>
            </w:r>
            <w:r w:rsidRPr="006C0DC6">
              <w:rPr>
                <w:rFonts w:ascii="Times New Roman" w:hAnsi="Times New Roman" w:cs="Times New Roman"/>
              </w:rPr>
              <w:t xml:space="preserve">  та апарат Falcon».</w:t>
            </w:r>
          </w:p>
          <w:p w:rsidR="009A061B" w:rsidRPr="006C0DC6" w:rsidRDefault="009A061B" w:rsidP="006C0DC6">
            <w:pPr>
              <w:widowControl w:val="0"/>
              <w:rPr>
                <w:rFonts w:ascii="Times New Roman" w:hAnsi="Times New Roman" w:cs="Times New Roman"/>
              </w:rPr>
            </w:pPr>
            <w:r w:rsidRPr="006C0DC6">
              <w:rPr>
                <w:rFonts w:ascii="Times New Roman" w:hAnsi="Times New Roman" w:cs="Times New Roman"/>
              </w:rPr>
              <w:t>2. Індивідуальні та групові проекти: «Їжа космонавтів», «Екзопланети і можливість життя за межами Сонячної системи», «Топ 100 фотографій Хаббла».</w:t>
            </w:r>
          </w:p>
          <w:p w:rsidR="009A061B" w:rsidRPr="006C0DC6" w:rsidRDefault="009A061B" w:rsidP="006C0DC6">
            <w:pPr>
              <w:widowControl w:val="0"/>
              <w:rPr>
                <w:rFonts w:ascii="Times New Roman" w:hAnsi="Times New Roman" w:cs="Times New Roman"/>
                <w:i/>
                <w:iCs/>
              </w:rPr>
            </w:pPr>
            <w:r w:rsidRPr="006C0DC6">
              <w:rPr>
                <w:rFonts w:ascii="Times New Roman" w:hAnsi="Times New Roman" w:cs="Times New Roman"/>
              </w:rPr>
              <w:t>3. Практична робота «Визначення сталої вільного падіння в навчальному класі».</w:t>
            </w:r>
          </w:p>
          <w:p w:rsidR="009A061B" w:rsidRPr="006C0DC6" w:rsidRDefault="009A061B" w:rsidP="009E270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A061B" w:rsidRPr="006C0DC6">
        <w:trPr>
          <w:trHeight w:val="328"/>
        </w:trPr>
        <w:tc>
          <w:tcPr>
            <w:tcW w:w="708" w:type="dxa"/>
          </w:tcPr>
          <w:p w:rsidR="009A061B" w:rsidRPr="006C0DC6" w:rsidRDefault="009A061B" w:rsidP="006C0D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9A061B" w:rsidRPr="006C0DC6" w:rsidRDefault="009A061B" w:rsidP="006C0D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27" w:type="dxa"/>
            <w:gridSpan w:val="2"/>
          </w:tcPr>
          <w:p w:rsidR="009A061B" w:rsidRPr="006C0DC6" w:rsidRDefault="009A061B" w:rsidP="006C0DC6">
            <w:pPr>
              <w:widowControl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C0DC6">
              <w:rPr>
                <w:rFonts w:ascii="Times New Roman" w:hAnsi="Times New Roman" w:cs="Times New Roman"/>
                <w:b/>
                <w:bCs/>
                <w:i/>
                <w:iCs/>
              </w:rPr>
              <w:t>Наскрізні змістові лінії</w:t>
            </w:r>
          </w:p>
          <w:p w:rsidR="009A061B" w:rsidRPr="006C0DC6" w:rsidRDefault="009A061B" w:rsidP="006C0DC6">
            <w:pPr>
              <w:widowControl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C0DC6">
              <w:rPr>
                <w:rFonts w:ascii="Times New Roman" w:hAnsi="Times New Roman" w:cs="Times New Roman"/>
                <w:b/>
                <w:bCs/>
                <w:i/>
                <w:iCs/>
              </w:rPr>
              <w:t>Громадянська відповідальність</w:t>
            </w:r>
          </w:p>
          <w:p w:rsidR="009A061B" w:rsidRPr="006C0DC6" w:rsidRDefault="009A061B" w:rsidP="006C0DC6">
            <w:pPr>
              <w:widowControl w:val="0"/>
              <w:rPr>
                <w:rFonts w:ascii="Times New Roman" w:hAnsi="Times New Roman" w:cs="Times New Roman"/>
                <w:i/>
                <w:iCs/>
              </w:rPr>
            </w:pPr>
            <w:r w:rsidRPr="006C0DC6">
              <w:rPr>
                <w:rFonts w:ascii="Times New Roman" w:hAnsi="Times New Roman" w:cs="Times New Roman"/>
              </w:rPr>
              <w:t>розуміння важливості того, що Україна входить до клубу з 12 космічних держав світу; необхідність розвитку наукових досліджень та виробництва в цій сфері для майбутнього країни;</w:t>
            </w:r>
          </w:p>
          <w:p w:rsidR="009A061B" w:rsidRPr="006C0DC6" w:rsidRDefault="009A061B" w:rsidP="006C0DC6">
            <w:pPr>
              <w:widowControl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C0DC6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Здоров’я і безпека </w:t>
            </w:r>
          </w:p>
          <w:p w:rsidR="009A061B" w:rsidRPr="006C0DC6" w:rsidRDefault="009A061B" w:rsidP="006C0DC6">
            <w:pPr>
              <w:widowControl w:val="0"/>
              <w:rPr>
                <w:rFonts w:ascii="Times New Roman" w:hAnsi="Times New Roman" w:cs="Times New Roman"/>
                <w:i/>
                <w:iCs/>
              </w:rPr>
            </w:pPr>
            <w:r w:rsidRPr="006C0DC6">
              <w:rPr>
                <w:rFonts w:ascii="Times New Roman" w:hAnsi="Times New Roman" w:cs="Times New Roman"/>
              </w:rPr>
              <w:t>описує вплив магнітної активності Сонця на самопочуття людини</w:t>
            </w:r>
            <w:r w:rsidRPr="006C0DC6">
              <w:rPr>
                <w:rFonts w:ascii="Times New Roman" w:hAnsi="Times New Roman" w:cs="Times New Roman"/>
                <w:i/>
                <w:iCs/>
              </w:rPr>
              <w:t>;</w:t>
            </w:r>
          </w:p>
          <w:p w:rsidR="009A061B" w:rsidRPr="006C0DC6" w:rsidRDefault="009A061B" w:rsidP="006C0DC6">
            <w:pPr>
              <w:widowControl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C0DC6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Екологічна безпека і сталий розвиток </w:t>
            </w:r>
          </w:p>
          <w:p w:rsidR="009A061B" w:rsidRPr="006C0DC6" w:rsidRDefault="009A061B" w:rsidP="006C0DC6">
            <w:pPr>
              <w:widowControl w:val="0"/>
              <w:rPr>
                <w:rFonts w:ascii="Times New Roman" w:hAnsi="Times New Roman" w:cs="Times New Roman"/>
              </w:rPr>
            </w:pPr>
            <w:r w:rsidRPr="006C0DC6">
              <w:rPr>
                <w:rFonts w:ascii="Times New Roman" w:hAnsi="Times New Roman" w:cs="Times New Roman"/>
              </w:rPr>
              <w:t>проблема “космічного сміття” навколоземних орбітах та шляхи її вирішення;</w:t>
            </w:r>
          </w:p>
          <w:p w:rsidR="009A061B" w:rsidRPr="006C0DC6" w:rsidRDefault="009A061B" w:rsidP="006C0DC6">
            <w:pPr>
              <w:widowControl w:val="0"/>
              <w:rPr>
                <w:rFonts w:ascii="Times New Roman" w:hAnsi="Times New Roman" w:cs="Times New Roman"/>
              </w:rPr>
            </w:pPr>
            <w:r w:rsidRPr="006C0DC6">
              <w:rPr>
                <w:rFonts w:ascii="Times New Roman" w:hAnsi="Times New Roman" w:cs="Times New Roman"/>
                <w:b/>
                <w:bCs/>
                <w:i/>
                <w:iCs/>
              </w:rPr>
              <w:t>Підприємливість і фінансова грамотність</w:t>
            </w:r>
            <w:r w:rsidRPr="006C0DC6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  <w:p w:rsidR="009A061B" w:rsidRPr="006C0DC6" w:rsidRDefault="009A061B" w:rsidP="006C0DC6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  <w:r w:rsidRPr="006C0DC6">
              <w:rPr>
                <w:rFonts w:ascii="Times New Roman" w:hAnsi="Times New Roman" w:cs="Times New Roman"/>
              </w:rPr>
              <w:t>розуміння створення нових ринків, пов'язаних з космічним туризмом та розвитком приватних космічних компаній.</w:t>
            </w:r>
          </w:p>
        </w:tc>
      </w:tr>
    </w:tbl>
    <w:p w:rsidR="009A061B" w:rsidRPr="00C974AE" w:rsidRDefault="009A061B" w:rsidP="006678FF">
      <w:pPr>
        <w:ind w:left="284"/>
      </w:pPr>
    </w:p>
    <w:p w:rsidR="009A061B" w:rsidRPr="00C974AE" w:rsidRDefault="009A061B" w:rsidP="006678FF">
      <w:pPr>
        <w:ind w:left="284"/>
      </w:pPr>
    </w:p>
    <w:p w:rsidR="009A061B" w:rsidRPr="00C974AE" w:rsidRDefault="009A061B" w:rsidP="006678FF">
      <w:pPr>
        <w:ind w:left="284"/>
      </w:pPr>
    </w:p>
    <w:p w:rsidR="009A061B" w:rsidRPr="00C974AE" w:rsidRDefault="009A061B" w:rsidP="006678FF">
      <w:pPr>
        <w:ind w:left="284"/>
      </w:pPr>
    </w:p>
    <w:p w:rsidR="009A061B" w:rsidRPr="00C974AE" w:rsidRDefault="009A061B" w:rsidP="006678FF">
      <w:pPr>
        <w:ind w:left="284"/>
      </w:pPr>
    </w:p>
    <w:p w:rsidR="009A061B" w:rsidRPr="00C974AE" w:rsidRDefault="009A061B" w:rsidP="00B80F19">
      <w:pPr>
        <w:ind w:firstLine="720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C974AE">
        <w:rPr>
          <w:rFonts w:ascii="Times New Roman" w:hAnsi="Times New Roman" w:cs="Times New Roman"/>
          <w:b/>
          <w:bCs/>
          <w:sz w:val="32"/>
          <w:szCs w:val="32"/>
        </w:rPr>
        <w:t>Додаткові джерела інформації</w:t>
      </w:r>
    </w:p>
    <w:p w:rsidR="009A061B" w:rsidRPr="00C974AE" w:rsidRDefault="009A061B" w:rsidP="00B80F19">
      <w:pPr>
        <w:ind w:firstLine="720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9A061B" w:rsidRPr="00C974AE" w:rsidRDefault="009A061B" w:rsidP="002F47AE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hyperlink r:id="rId9" w:history="1">
        <w:r w:rsidRPr="00C974AE">
          <w:rPr>
            <w:rStyle w:val="Hyperlink"/>
            <w:rFonts w:ascii="Times New Roman" w:hAnsi="Times New Roman" w:cs="Times New Roman"/>
            <w:sz w:val="28"/>
            <w:szCs w:val="28"/>
          </w:rPr>
          <w:t>www.science.ua</w:t>
        </w:r>
      </w:hyperlink>
      <w:r w:rsidRPr="00C974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061B" w:rsidRPr="00C974AE" w:rsidRDefault="009A061B" w:rsidP="002F47AE">
      <w:pPr>
        <w:pStyle w:val="NormalWeb"/>
        <w:numPr>
          <w:ilvl w:val="0"/>
          <w:numId w:val="35"/>
        </w:numPr>
        <w:spacing w:before="0" w:beforeAutospacing="0" w:after="0" w:afterAutospacing="0"/>
        <w:textAlignment w:val="baseline"/>
        <w:rPr>
          <w:sz w:val="28"/>
          <w:szCs w:val="28"/>
        </w:rPr>
      </w:pPr>
      <w:hyperlink r:id="rId10" w:history="1">
        <w:r w:rsidRPr="00C974AE">
          <w:rPr>
            <w:rStyle w:val="Hyperlink"/>
            <w:sz w:val="28"/>
            <w:szCs w:val="28"/>
            <w:lang w:val="en-US"/>
          </w:rPr>
          <w:t>www</w:t>
        </w:r>
        <w:r w:rsidRPr="00C974AE">
          <w:rPr>
            <w:rStyle w:val="Hyperlink"/>
            <w:sz w:val="28"/>
            <w:szCs w:val="28"/>
          </w:rPr>
          <w:t>.biodigital.com</w:t>
        </w:r>
      </w:hyperlink>
    </w:p>
    <w:p w:rsidR="009A061B" w:rsidRPr="00C974AE" w:rsidRDefault="009A061B" w:rsidP="002F47AE">
      <w:pPr>
        <w:pStyle w:val="NormalWeb"/>
        <w:numPr>
          <w:ilvl w:val="0"/>
          <w:numId w:val="35"/>
        </w:numPr>
        <w:spacing w:before="0" w:beforeAutospacing="0" w:after="0" w:afterAutospacing="0"/>
        <w:textAlignment w:val="baseline"/>
        <w:rPr>
          <w:sz w:val="28"/>
          <w:szCs w:val="28"/>
        </w:rPr>
      </w:pPr>
      <w:hyperlink r:id="rId11" w:history="1">
        <w:r w:rsidRPr="00C974AE">
          <w:rPr>
            <w:rStyle w:val="Hyperlink"/>
            <w:sz w:val="28"/>
            <w:szCs w:val="28"/>
          </w:rPr>
          <w:t>www.ted.com</w:t>
        </w:r>
      </w:hyperlink>
    </w:p>
    <w:p w:rsidR="009A061B" w:rsidRPr="00C974AE" w:rsidRDefault="009A061B" w:rsidP="002F47AE">
      <w:pPr>
        <w:pStyle w:val="NormalWeb"/>
        <w:numPr>
          <w:ilvl w:val="0"/>
          <w:numId w:val="35"/>
        </w:numPr>
        <w:spacing w:before="0" w:beforeAutospacing="0" w:after="0" w:afterAutospacing="0"/>
        <w:textAlignment w:val="baseline"/>
        <w:rPr>
          <w:sz w:val="28"/>
          <w:szCs w:val="28"/>
        </w:rPr>
      </w:pPr>
      <w:hyperlink r:id="rId12" w:history="1">
        <w:r w:rsidRPr="00C974AE">
          <w:rPr>
            <w:rStyle w:val="Hyperlink"/>
            <w:sz w:val="28"/>
            <w:szCs w:val="28"/>
          </w:rPr>
          <w:t>www.nasa.gov</w:t>
        </w:r>
      </w:hyperlink>
    </w:p>
    <w:p w:rsidR="009A061B" w:rsidRPr="00C974AE" w:rsidRDefault="009A061B" w:rsidP="002F47AE">
      <w:pPr>
        <w:pStyle w:val="NormalWeb"/>
        <w:numPr>
          <w:ilvl w:val="0"/>
          <w:numId w:val="35"/>
        </w:numPr>
        <w:spacing w:before="0" w:beforeAutospacing="0" w:after="0" w:afterAutospacing="0"/>
        <w:textAlignment w:val="baseline"/>
        <w:rPr>
          <w:sz w:val="28"/>
          <w:szCs w:val="28"/>
        </w:rPr>
      </w:pPr>
      <w:hyperlink r:id="rId13" w:history="1">
        <w:r w:rsidRPr="00C974AE">
          <w:rPr>
            <w:rStyle w:val="Hyperlink"/>
            <w:sz w:val="28"/>
            <w:szCs w:val="28"/>
          </w:rPr>
          <w:t>www.nih.gov</w:t>
        </w:r>
      </w:hyperlink>
    </w:p>
    <w:p w:rsidR="009A061B" w:rsidRPr="00C974AE" w:rsidRDefault="009A061B" w:rsidP="002F47AE">
      <w:pPr>
        <w:pStyle w:val="NormalWeb"/>
        <w:numPr>
          <w:ilvl w:val="0"/>
          <w:numId w:val="35"/>
        </w:numPr>
        <w:spacing w:before="0" w:beforeAutospacing="0" w:after="0" w:afterAutospacing="0"/>
        <w:textAlignment w:val="baseline"/>
        <w:rPr>
          <w:sz w:val="28"/>
          <w:szCs w:val="28"/>
        </w:rPr>
      </w:pPr>
      <w:hyperlink r:id="rId14" w:history="1">
        <w:r w:rsidRPr="00C974AE">
          <w:rPr>
            <w:rStyle w:val="Hyperlink"/>
            <w:sz w:val="28"/>
            <w:szCs w:val="28"/>
          </w:rPr>
          <w:t>www.nature.com</w:t>
        </w:r>
      </w:hyperlink>
    </w:p>
    <w:p w:rsidR="009A061B" w:rsidRPr="00C974AE" w:rsidRDefault="009A061B" w:rsidP="002F47AE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hyperlink r:id="rId15" w:history="1">
        <w:r w:rsidRPr="00C974AE">
          <w:rPr>
            <w:rStyle w:val="Hyperlink"/>
            <w:rFonts w:ascii="Times New Roman" w:hAnsi="Times New Roman" w:cs="Times New Roman"/>
            <w:sz w:val="28"/>
            <w:szCs w:val="28"/>
            <w:shd w:val="clear" w:color="auto" w:fill="FFFFFF"/>
          </w:rPr>
          <w:t>www.home.cern</w:t>
        </w:r>
      </w:hyperlink>
    </w:p>
    <w:p w:rsidR="009A061B" w:rsidRPr="00C974AE" w:rsidRDefault="009A061B" w:rsidP="002F47AE">
      <w:pPr>
        <w:pStyle w:val="NormalWeb"/>
        <w:numPr>
          <w:ilvl w:val="0"/>
          <w:numId w:val="35"/>
        </w:numPr>
        <w:spacing w:before="0" w:beforeAutospacing="0" w:after="0" w:afterAutospacing="0"/>
        <w:textAlignment w:val="baseline"/>
        <w:rPr>
          <w:sz w:val="28"/>
          <w:szCs w:val="28"/>
        </w:rPr>
      </w:pPr>
      <w:hyperlink r:id="rId16" w:history="1">
        <w:r w:rsidRPr="00C974AE">
          <w:rPr>
            <w:rStyle w:val="Hyperlink"/>
            <w:sz w:val="28"/>
            <w:szCs w:val="28"/>
          </w:rPr>
          <w:t>www.cell.com</w:t>
        </w:r>
      </w:hyperlink>
      <w:r w:rsidRPr="00C974AE">
        <w:rPr>
          <w:sz w:val="28"/>
          <w:szCs w:val="28"/>
        </w:rPr>
        <w:t xml:space="preserve"> </w:t>
      </w:r>
    </w:p>
    <w:p w:rsidR="009A061B" w:rsidRPr="00C974AE" w:rsidRDefault="009A061B" w:rsidP="002F47AE">
      <w:pPr>
        <w:pStyle w:val="NormalWeb"/>
        <w:numPr>
          <w:ilvl w:val="0"/>
          <w:numId w:val="35"/>
        </w:numPr>
        <w:spacing w:before="0" w:beforeAutospacing="0" w:after="0" w:afterAutospacing="0"/>
        <w:textAlignment w:val="baseline"/>
        <w:rPr>
          <w:sz w:val="28"/>
          <w:szCs w:val="28"/>
        </w:rPr>
      </w:pPr>
      <w:hyperlink r:id="rId17" w:history="1">
        <w:r w:rsidRPr="00C974AE">
          <w:rPr>
            <w:rStyle w:val="Hyperlink"/>
            <w:sz w:val="28"/>
            <w:szCs w:val="28"/>
          </w:rPr>
          <w:t>www.discovery.com</w:t>
        </w:r>
      </w:hyperlink>
    </w:p>
    <w:p w:rsidR="009A061B" w:rsidRPr="00C974AE" w:rsidRDefault="009A061B" w:rsidP="0066543E">
      <w:pPr>
        <w:pStyle w:val="NormalWeb"/>
        <w:spacing w:before="0" w:beforeAutospacing="0" w:after="0" w:afterAutospacing="0"/>
        <w:ind w:left="720"/>
        <w:textAlignment w:val="baseline"/>
        <w:rPr>
          <w:sz w:val="28"/>
          <w:szCs w:val="28"/>
        </w:rPr>
      </w:pPr>
    </w:p>
    <w:p w:rsidR="009A061B" w:rsidRPr="00C974AE" w:rsidRDefault="009A061B" w:rsidP="0066543E">
      <w:pPr>
        <w:ind w:firstLine="720"/>
        <w:rPr>
          <w:rFonts w:ascii="Arial" w:hAnsi="Arial" w:cs="Arial"/>
          <w:sz w:val="30"/>
          <w:szCs w:val="30"/>
        </w:rPr>
      </w:pPr>
    </w:p>
    <w:p w:rsidR="009A061B" w:rsidRPr="00C974AE" w:rsidRDefault="009A061B" w:rsidP="0066543E">
      <w:pPr>
        <w:ind w:firstLine="72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9A061B" w:rsidRPr="00C974AE" w:rsidRDefault="009A061B" w:rsidP="009F3385">
      <w:pPr>
        <w:tabs>
          <w:tab w:val="left" w:pos="2310"/>
        </w:tabs>
        <w:ind w:firstLine="720"/>
        <w:rPr>
          <w:rFonts w:ascii="Times New Roman" w:hAnsi="Times New Roman" w:cs="Times New Roman"/>
          <w:b/>
          <w:bCs/>
          <w:sz w:val="32"/>
          <w:szCs w:val="32"/>
        </w:rPr>
      </w:pPr>
    </w:p>
    <w:p w:rsidR="009A061B" w:rsidRPr="00C974AE" w:rsidRDefault="009A061B" w:rsidP="0066543E">
      <w:pPr>
        <w:ind w:firstLine="72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974AE">
        <w:rPr>
          <w:rFonts w:ascii="Times New Roman" w:hAnsi="Times New Roman" w:cs="Times New Roman"/>
          <w:b/>
          <w:bCs/>
          <w:sz w:val="32"/>
          <w:szCs w:val="32"/>
        </w:rPr>
        <w:t xml:space="preserve">Під час розробки програми були використані </w:t>
      </w:r>
    </w:p>
    <w:p w:rsidR="009A061B" w:rsidRPr="00C974AE" w:rsidRDefault="009A061B" w:rsidP="0066543E">
      <w:pPr>
        <w:ind w:firstLine="72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974AE">
        <w:rPr>
          <w:rFonts w:ascii="Times New Roman" w:hAnsi="Times New Roman" w:cs="Times New Roman"/>
          <w:b/>
          <w:bCs/>
          <w:sz w:val="32"/>
          <w:szCs w:val="32"/>
        </w:rPr>
        <w:t>наступні джерела:</w:t>
      </w:r>
    </w:p>
    <w:p w:rsidR="009A061B" w:rsidRPr="00C974AE" w:rsidRDefault="009A061B" w:rsidP="0066543E">
      <w:pPr>
        <w:rPr>
          <w:rFonts w:ascii="Times New Roman" w:hAnsi="Times New Roman" w:cs="Times New Roman"/>
          <w:sz w:val="28"/>
          <w:szCs w:val="28"/>
        </w:rPr>
      </w:pPr>
    </w:p>
    <w:p w:rsidR="009A061B" w:rsidRPr="00C974AE" w:rsidRDefault="009A061B" w:rsidP="002F47AE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</w:rPr>
      </w:pPr>
      <w:r w:rsidRPr="00C974AE">
        <w:rPr>
          <w:rFonts w:ascii="Times New Roman" w:hAnsi="Times New Roman" w:cs="Times New Roman"/>
          <w:sz w:val="28"/>
          <w:szCs w:val="28"/>
        </w:rPr>
        <w:t>Концептуальні засади реформування середньої школи “Нова Українська Школа” 2016 рік.</w:t>
      </w:r>
    </w:p>
    <w:p w:rsidR="009A061B" w:rsidRPr="00C974AE" w:rsidRDefault="009A061B" w:rsidP="002F47AE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</w:rPr>
      </w:pPr>
      <w:r w:rsidRPr="00C974AE">
        <w:rPr>
          <w:rFonts w:ascii="Times New Roman" w:hAnsi="Times New Roman" w:cs="Times New Roman"/>
          <w:sz w:val="28"/>
          <w:szCs w:val="28"/>
        </w:rPr>
        <w:t>“Рекомендації Європейського парламенту та Ради Європи щодо формування ключових компетентностей освіти впродовж життя” 18.12.2006.</w:t>
      </w:r>
    </w:p>
    <w:p w:rsidR="009A061B" w:rsidRPr="00C974AE" w:rsidRDefault="009A061B" w:rsidP="002F47AE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</w:rPr>
      </w:pPr>
      <w:r w:rsidRPr="00C974AE">
        <w:rPr>
          <w:rFonts w:ascii="Times New Roman" w:hAnsi="Times New Roman" w:cs="Times New Roman"/>
          <w:sz w:val="28"/>
          <w:szCs w:val="28"/>
        </w:rPr>
        <w:t>Концепції профільного навчання у старшій школі 2013.</w:t>
      </w:r>
    </w:p>
    <w:p w:rsidR="009A061B" w:rsidRPr="00C974AE" w:rsidRDefault="009A061B" w:rsidP="002F47AE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</w:rPr>
      </w:pPr>
      <w:r w:rsidRPr="00C974AE">
        <w:rPr>
          <w:rFonts w:ascii="Times New Roman" w:hAnsi="Times New Roman" w:cs="Times New Roman"/>
          <w:sz w:val="28"/>
          <w:szCs w:val="28"/>
        </w:rPr>
        <w:t>Фізика 7-9 класи. Навчальна програма для загальноосвітніх закладів, 2017 рік.</w:t>
      </w:r>
    </w:p>
    <w:p w:rsidR="009A061B" w:rsidRPr="00C974AE" w:rsidRDefault="009A061B" w:rsidP="007C5603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</w:rPr>
      </w:pPr>
      <w:r w:rsidRPr="00C974AE">
        <w:rPr>
          <w:rFonts w:ascii="Times New Roman" w:hAnsi="Times New Roman" w:cs="Times New Roman"/>
          <w:sz w:val="28"/>
          <w:szCs w:val="28"/>
        </w:rPr>
        <w:t>Хімія 7-9 класи. Навчальна програма для загальноосвітніх закладів, 2017 рік.</w:t>
      </w:r>
    </w:p>
    <w:p w:rsidR="009A061B" w:rsidRPr="00C974AE" w:rsidRDefault="009A061B" w:rsidP="007C5603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</w:rPr>
      </w:pPr>
      <w:r w:rsidRPr="00C974AE">
        <w:rPr>
          <w:rFonts w:ascii="Times New Roman" w:hAnsi="Times New Roman" w:cs="Times New Roman"/>
          <w:sz w:val="28"/>
          <w:szCs w:val="28"/>
        </w:rPr>
        <w:t>Біологія 6-9 класи. Навчальна програма для загальноосвітніх закладів, 2017 рік.</w:t>
      </w:r>
    </w:p>
    <w:p w:rsidR="009A061B" w:rsidRPr="00C974AE" w:rsidRDefault="009A061B" w:rsidP="007C5603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</w:rPr>
      </w:pPr>
      <w:r w:rsidRPr="00C974AE">
        <w:rPr>
          <w:rFonts w:ascii="Times New Roman" w:hAnsi="Times New Roman" w:cs="Times New Roman"/>
          <w:sz w:val="28"/>
          <w:szCs w:val="28"/>
        </w:rPr>
        <w:t>Астрономія 11 клас. Навчальна програма для загальноосвітніх закладів, 2016 рік.</w:t>
      </w:r>
    </w:p>
    <w:p w:rsidR="009A061B" w:rsidRPr="00C974AE" w:rsidRDefault="009A061B" w:rsidP="007C5603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</w:rPr>
      </w:pPr>
      <w:r w:rsidRPr="00C974AE">
        <w:rPr>
          <w:rFonts w:ascii="Times New Roman" w:hAnsi="Times New Roman" w:cs="Times New Roman"/>
          <w:sz w:val="28"/>
          <w:szCs w:val="28"/>
        </w:rPr>
        <w:t>Географія 6-9 класи. Навчальна програма для загальноосвітніх закладів, 2017 рік.</w:t>
      </w:r>
    </w:p>
    <w:p w:rsidR="009A061B" w:rsidRPr="00C974AE" w:rsidRDefault="009A061B" w:rsidP="002F47AE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</w:rPr>
      </w:pPr>
      <w:r w:rsidRPr="00C974AE">
        <w:rPr>
          <w:rFonts w:ascii="Times New Roman" w:hAnsi="Times New Roman" w:cs="Times New Roman"/>
          <w:sz w:val="28"/>
          <w:szCs w:val="28"/>
        </w:rPr>
        <w:t xml:space="preserve">SCIENCE  SYLLABUS  Lower Secondary   Express Course  Normal (Academic) Course  Year of Implementation: from 2013 See more at: </w:t>
      </w:r>
      <w:hyperlink r:id="rId18" w:anchor="sthash.6cDST7LY.dpuf">
        <w:r w:rsidRPr="00C974AE">
          <w:rPr>
            <w:rStyle w:val="Hyperlink"/>
            <w:rFonts w:ascii="Times New Roman" w:hAnsi="Times New Roman" w:cs="Times New Roman"/>
            <w:sz w:val="28"/>
            <w:szCs w:val="28"/>
          </w:rPr>
          <w:t>https://www.moe.gov.sg/education/syllabuses/sciences#sthash.6cDST7LY.dpuf</w:t>
        </w:r>
      </w:hyperlink>
      <w:r w:rsidRPr="00C974AE">
        <w:rPr>
          <w:rFonts w:ascii="Times New Roman" w:hAnsi="Times New Roman" w:cs="Times New Roman"/>
          <w:sz w:val="28"/>
          <w:szCs w:val="28"/>
        </w:rPr>
        <w:t xml:space="preserve">  Ministry of Education Syngapore</w:t>
      </w:r>
    </w:p>
    <w:p w:rsidR="009A061B" w:rsidRPr="00C974AE" w:rsidRDefault="009A061B" w:rsidP="002F47AE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</w:rPr>
      </w:pPr>
      <w:r w:rsidRPr="00C974AE">
        <w:rPr>
          <w:rFonts w:ascii="Times New Roman" w:hAnsi="Times New Roman" w:cs="Times New Roman"/>
          <w:sz w:val="28"/>
          <w:szCs w:val="28"/>
        </w:rPr>
        <w:t xml:space="preserve">Science programmes of study: key stages 1 and 2 National curriculum in England 2013 </w:t>
      </w:r>
      <w:hyperlink r:id="rId19">
        <w:r w:rsidRPr="00C974AE">
          <w:rPr>
            <w:rStyle w:val="Hyperlink"/>
            <w:rFonts w:ascii="Times New Roman" w:hAnsi="Times New Roman" w:cs="Times New Roman"/>
            <w:sz w:val="28"/>
            <w:szCs w:val="28"/>
          </w:rPr>
          <w:t>https://www.gov.uk/government/uploads/system/uploads/attachment_data/file/425618/PRIMARY_national_curriculum_-_Science.pdf</w:t>
        </w:r>
      </w:hyperlink>
      <w:r w:rsidRPr="00C974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061B" w:rsidRPr="00C974AE" w:rsidRDefault="009A061B" w:rsidP="002F47AE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</w:rPr>
      </w:pPr>
      <w:r w:rsidRPr="00C974AE">
        <w:rPr>
          <w:rFonts w:ascii="Times New Roman" w:hAnsi="Times New Roman" w:cs="Times New Roman"/>
          <w:sz w:val="28"/>
          <w:szCs w:val="28"/>
        </w:rPr>
        <w:t xml:space="preserve">Science programmes of study: key stage 3 National curriculum in England 2013 </w:t>
      </w:r>
      <w:hyperlink r:id="rId20">
        <w:r w:rsidRPr="00C974AE">
          <w:rPr>
            <w:rStyle w:val="Hyperlink"/>
            <w:rFonts w:ascii="Times New Roman" w:hAnsi="Times New Roman" w:cs="Times New Roman"/>
            <w:sz w:val="28"/>
            <w:szCs w:val="28"/>
          </w:rPr>
          <w:t>https://www.gov.uk/government/uploads/system/uploads/attachment_data/file/335174/SECONDARY_national_curriculum_-_Science_220714.pdf</w:t>
        </w:r>
      </w:hyperlink>
      <w:r w:rsidRPr="00C974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061B" w:rsidRPr="00C974AE" w:rsidRDefault="009A061B" w:rsidP="002F47AE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</w:rPr>
      </w:pPr>
      <w:r w:rsidRPr="00C974AE">
        <w:rPr>
          <w:rFonts w:ascii="Times New Roman" w:hAnsi="Times New Roman" w:cs="Times New Roman"/>
          <w:sz w:val="28"/>
          <w:szCs w:val="28"/>
        </w:rPr>
        <w:t xml:space="preserve">Science programmes of study: key stage 4 National curriculum in England 2014 </w:t>
      </w:r>
      <w:hyperlink r:id="rId21">
        <w:r w:rsidRPr="00C974AE">
          <w:rPr>
            <w:rStyle w:val="Hyperlink"/>
            <w:rFonts w:ascii="Times New Roman" w:hAnsi="Times New Roman" w:cs="Times New Roman"/>
            <w:sz w:val="28"/>
            <w:szCs w:val="28"/>
          </w:rPr>
          <w:t>https://www.gov.uk/government/uploads/system/uploads/attachment_data/file/381380/Science_KS4_PoS_7_November_2014.pdf</w:t>
        </w:r>
      </w:hyperlink>
      <w:r w:rsidRPr="00C974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061B" w:rsidRPr="00C974AE" w:rsidRDefault="009A061B" w:rsidP="002F47AE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</w:rPr>
      </w:pPr>
      <w:r w:rsidRPr="00C974AE">
        <w:rPr>
          <w:rFonts w:ascii="Times New Roman" w:hAnsi="Times New Roman" w:cs="Times New Roman"/>
          <w:sz w:val="28"/>
          <w:szCs w:val="28"/>
        </w:rPr>
        <w:t xml:space="preserve">BE CURIOUS State of Curiosity Report 2016 Merck Group </w:t>
      </w:r>
      <w:hyperlink r:id="rId22" w:history="1">
        <w:r w:rsidRPr="00C974AE">
          <w:rPr>
            <w:rStyle w:val="Hyperlink"/>
            <w:rFonts w:ascii="Times New Roman" w:hAnsi="Times New Roman" w:cs="Times New Roman"/>
            <w:sz w:val="28"/>
            <w:szCs w:val="28"/>
          </w:rPr>
          <w:t>https://curiosity.merckgroup.com/</w:t>
        </w:r>
      </w:hyperlink>
      <w:r w:rsidRPr="00C974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061B" w:rsidRPr="00C974AE" w:rsidRDefault="009A061B" w:rsidP="002F47AE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</w:rPr>
      </w:pPr>
      <w:bookmarkStart w:id="1" w:name="_lde1ifl1qplw" w:colFirst="0" w:colLast="0"/>
      <w:bookmarkEnd w:id="1"/>
      <w:r w:rsidRPr="00C974AE">
        <w:rPr>
          <w:rFonts w:ascii="Times New Roman" w:hAnsi="Times New Roman" w:cs="Times New Roman"/>
          <w:sz w:val="28"/>
          <w:szCs w:val="28"/>
        </w:rPr>
        <w:t xml:space="preserve">Apple captured two thirds of available mobile phone profits in Q2 2011 </w:t>
      </w:r>
      <w:hyperlink r:id="rId23">
        <w:r w:rsidRPr="00C974AE">
          <w:rPr>
            <w:rStyle w:val="Hyperlink"/>
            <w:rFonts w:ascii="Times New Roman" w:hAnsi="Times New Roman" w:cs="Times New Roman"/>
            <w:sz w:val="28"/>
            <w:szCs w:val="28"/>
          </w:rPr>
          <w:t>http://www.asymco.com/2011/07/29/apple-captured-two-thirds-of-available-mobile-phone-profits-in-q2/</w:t>
        </w:r>
      </w:hyperlink>
      <w:r w:rsidRPr="00C974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061B" w:rsidRPr="00C974AE" w:rsidRDefault="009A061B" w:rsidP="0066543E">
      <w:pPr>
        <w:rPr>
          <w:rFonts w:ascii="Times New Roman" w:hAnsi="Times New Roman" w:cs="Times New Roman"/>
          <w:sz w:val="28"/>
          <w:szCs w:val="28"/>
        </w:rPr>
      </w:pPr>
    </w:p>
    <w:p w:rsidR="009A061B" w:rsidRPr="00C974AE" w:rsidRDefault="009A061B" w:rsidP="006678FF">
      <w:pPr>
        <w:ind w:left="284"/>
      </w:pPr>
    </w:p>
    <w:p w:rsidR="009A061B" w:rsidRPr="00C974AE" w:rsidRDefault="009A061B" w:rsidP="006678FF">
      <w:pPr>
        <w:ind w:left="284"/>
      </w:pPr>
    </w:p>
    <w:p w:rsidR="009A061B" w:rsidRPr="00C974AE" w:rsidRDefault="009A061B" w:rsidP="006678FF">
      <w:pPr>
        <w:ind w:left="284"/>
      </w:pPr>
    </w:p>
    <w:sectPr w:rsidR="009A061B" w:rsidRPr="00C974AE" w:rsidSect="00E64261">
      <w:pgSz w:w="11906" w:h="16838"/>
      <w:pgMar w:top="850" w:right="850" w:bottom="850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E4E7F"/>
    <w:multiLevelType w:val="multilevel"/>
    <w:tmpl w:val="2B665380"/>
    <w:lvl w:ilvl="0">
      <w:start w:val="1"/>
      <w:numFmt w:val="bullet"/>
      <w:lvlText w:val=""/>
      <w:lvlJc w:val="left"/>
      <w:pPr>
        <w:ind w:left="720" w:firstLine="360"/>
      </w:pPr>
      <w:rPr>
        <w:rFonts w:ascii="Symbol" w:hAnsi="Symbol" w:cs="Symbol" w:hint="default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>
    <w:nsid w:val="051A6596"/>
    <w:multiLevelType w:val="hybridMultilevel"/>
    <w:tmpl w:val="EC1208E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5B643F6"/>
    <w:multiLevelType w:val="multilevel"/>
    <w:tmpl w:val="F8B86B94"/>
    <w:lvl w:ilvl="0">
      <w:start w:val="1"/>
      <w:numFmt w:val="bullet"/>
      <w:lvlText w:val=""/>
      <w:lvlJc w:val="left"/>
      <w:pPr>
        <w:ind w:left="720" w:firstLine="360"/>
      </w:pPr>
      <w:rPr>
        <w:rFonts w:ascii="Symbol" w:hAnsi="Symbol" w:cs="Symbol" w:hint="default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>
    <w:nsid w:val="05E7290E"/>
    <w:multiLevelType w:val="multilevel"/>
    <w:tmpl w:val="8602915E"/>
    <w:lvl w:ilvl="0">
      <w:start w:val="1"/>
      <w:numFmt w:val="bullet"/>
      <w:lvlText w:val=""/>
      <w:lvlJc w:val="left"/>
      <w:pPr>
        <w:ind w:left="720" w:firstLine="360"/>
      </w:pPr>
      <w:rPr>
        <w:rFonts w:ascii="Symbol" w:hAnsi="Symbol" w:cs="Symbol" w:hint="default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>
    <w:nsid w:val="06F6341A"/>
    <w:multiLevelType w:val="multilevel"/>
    <w:tmpl w:val="15721B08"/>
    <w:lvl w:ilvl="0">
      <w:start w:val="1"/>
      <w:numFmt w:val="bullet"/>
      <w:lvlText w:val=""/>
      <w:lvlJc w:val="left"/>
      <w:pPr>
        <w:ind w:left="720" w:firstLine="360"/>
      </w:pPr>
      <w:rPr>
        <w:rFonts w:ascii="Symbol" w:hAnsi="Symbol" w:cs="Symbol" w:hint="default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5">
    <w:nsid w:val="0CA42D20"/>
    <w:multiLevelType w:val="multilevel"/>
    <w:tmpl w:val="BC56B9D4"/>
    <w:lvl w:ilvl="0">
      <w:start w:val="1"/>
      <w:numFmt w:val="bullet"/>
      <w:lvlText w:val=""/>
      <w:lvlJc w:val="left"/>
      <w:pPr>
        <w:ind w:left="720" w:firstLine="360"/>
      </w:pPr>
      <w:rPr>
        <w:rFonts w:ascii="Symbol" w:hAnsi="Symbol" w:cs="Symbol" w:hint="default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6">
    <w:nsid w:val="123373D6"/>
    <w:multiLevelType w:val="multilevel"/>
    <w:tmpl w:val="5C9A18DE"/>
    <w:lvl w:ilvl="0">
      <w:start w:val="1"/>
      <w:numFmt w:val="bullet"/>
      <w:lvlText w:val=""/>
      <w:lvlJc w:val="left"/>
      <w:pPr>
        <w:ind w:left="720" w:firstLine="360"/>
      </w:pPr>
      <w:rPr>
        <w:rFonts w:ascii="Symbol" w:hAnsi="Symbol" w:cs="Symbol" w:hint="default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7">
    <w:nsid w:val="12E04316"/>
    <w:multiLevelType w:val="multilevel"/>
    <w:tmpl w:val="B20ABBA8"/>
    <w:lvl w:ilvl="0">
      <w:start w:val="1"/>
      <w:numFmt w:val="bullet"/>
      <w:lvlText w:val=""/>
      <w:lvlJc w:val="left"/>
      <w:pPr>
        <w:ind w:left="720" w:firstLine="360"/>
      </w:pPr>
      <w:rPr>
        <w:rFonts w:ascii="Symbol" w:hAnsi="Symbol" w:cs="Symbol" w:hint="default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8">
    <w:nsid w:val="17927CF7"/>
    <w:multiLevelType w:val="multilevel"/>
    <w:tmpl w:val="E0941906"/>
    <w:lvl w:ilvl="0">
      <w:start w:val="1"/>
      <w:numFmt w:val="bullet"/>
      <w:lvlText w:val=""/>
      <w:lvlJc w:val="left"/>
      <w:pPr>
        <w:ind w:left="720" w:firstLine="360"/>
      </w:pPr>
      <w:rPr>
        <w:rFonts w:ascii="Symbol" w:hAnsi="Symbol" w:cs="Symbol" w:hint="default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9">
    <w:nsid w:val="17B538FE"/>
    <w:multiLevelType w:val="multilevel"/>
    <w:tmpl w:val="6778ECC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0">
    <w:nsid w:val="17C47C80"/>
    <w:multiLevelType w:val="multilevel"/>
    <w:tmpl w:val="35740D12"/>
    <w:lvl w:ilvl="0">
      <w:start w:val="1"/>
      <w:numFmt w:val="bullet"/>
      <w:lvlText w:val=""/>
      <w:lvlJc w:val="left"/>
      <w:pPr>
        <w:ind w:left="720" w:firstLine="360"/>
      </w:pPr>
      <w:rPr>
        <w:rFonts w:ascii="Symbol" w:hAnsi="Symbol" w:cs="Symbol" w:hint="default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1">
    <w:nsid w:val="18D97EAB"/>
    <w:multiLevelType w:val="hybridMultilevel"/>
    <w:tmpl w:val="BD5C0B2C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22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2">
    <w:nsid w:val="1DB43A0A"/>
    <w:multiLevelType w:val="multilevel"/>
    <w:tmpl w:val="AFCE13D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3">
    <w:nsid w:val="1E1831FE"/>
    <w:multiLevelType w:val="multilevel"/>
    <w:tmpl w:val="40D0D47C"/>
    <w:lvl w:ilvl="0">
      <w:start w:val="1"/>
      <w:numFmt w:val="bullet"/>
      <w:lvlText w:val=""/>
      <w:lvlJc w:val="left"/>
      <w:pPr>
        <w:ind w:left="720" w:firstLine="360"/>
      </w:pPr>
      <w:rPr>
        <w:rFonts w:ascii="Symbol" w:hAnsi="Symbol" w:cs="Symbol" w:hint="default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4">
    <w:nsid w:val="22D878C7"/>
    <w:multiLevelType w:val="multilevel"/>
    <w:tmpl w:val="71AEA33A"/>
    <w:lvl w:ilvl="0">
      <w:start w:val="1"/>
      <w:numFmt w:val="bullet"/>
      <w:lvlText w:val=""/>
      <w:lvlJc w:val="left"/>
      <w:pPr>
        <w:ind w:left="720" w:firstLine="360"/>
      </w:pPr>
      <w:rPr>
        <w:rFonts w:ascii="Symbol" w:hAnsi="Symbol" w:cs="Symbol" w:hint="default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5">
    <w:nsid w:val="2434066C"/>
    <w:multiLevelType w:val="multilevel"/>
    <w:tmpl w:val="2B1403AC"/>
    <w:lvl w:ilvl="0">
      <w:start w:val="1"/>
      <w:numFmt w:val="bullet"/>
      <w:lvlText w:val=""/>
      <w:lvlJc w:val="left"/>
      <w:pPr>
        <w:ind w:left="720" w:firstLine="360"/>
      </w:pPr>
      <w:rPr>
        <w:rFonts w:ascii="Symbol" w:hAnsi="Symbol" w:cs="Symbol" w:hint="default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6">
    <w:nsid w:val="262B6A48"/>
    <w:multiLevelType w:val="multilevel"/>
    <w:tmpl w:val="380A4052"/>
    <w:lvl w:ilvl="0">
      <w:start w:val="1"/>
      <w:numFmt w:val="bullet"/>
      <w:lvlText w:val=""/>
      <w:lvlJc w:val="left"/>
      <w:pPr>
        <w:ind w:left="720" w:firstLine="360"/>
      </w:pPr>
      <w:rPr>
        <w:rFonts w:ascii="Symbol" w:hAnsi="Symbol" w:cs="Symbol" w:hint="default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7">
    <w:nsid w:val="2B4E0E09"/>
    <w:multiLevelType w:val="multilevel"/>
    <w:tmpl w:val="27D0B2E2"/>
    <w:lvl w:ilvl="0">
      <w:start w:val="1"/>
      <w:numFmt w:val="bullet"/>
      <w:lvlText w:val=""/>
      <w:lvlJc w:val="left"/>
      <w:pPr>
        <w:ind w:left="720" w:firstLine="360"/>
      </w:pPr>
      <w:rPr>
        <w:rFonts w:ascii="Symbol" w:hAnsi="Symbol" w:cs="Symbol" w:hint="default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8">
    <w:nsid w:val="2CE50893"/>
    <w:multiLevelType w:val="multilevel"/>
    <w:tmpl w:val="3336F0F0"/>
    <w:lvl w:ilvl="0">
      <w:start w:val="1"/>
      <w:numFmt w:val="bullet"/>
      <w:lvlText w:val=""/>
      <w:lvlJc w:val="left"/>
      <w:pPr>
        <w:ind w:left="720" w:firstLine="360"/>
      </w:pPr>
      <w:rPr>
        <w:rFonts w:ascii="Symbol" w:hAnsi="Symbol" w:cs="Symbol" w:hint="default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9">
    <w:nsid w:val="2CF562B1"/>
    <w:multiLevelType w:val="multilevel"/>
    <w:tmpl w:val="FDBA6978"/>
    <w:lvl w:ilvl="0">
      <w:start w:val="1"/>
      <w:numFmt w:val="bullet"/>
      <w:lvlText w:val=""/>
      <w:lvlJc w:val="left"/>
      <w:pPr>
        <w:ind w:left="720" w:firstLine="360"/>
      </w:pPr>
      <w:rPr>
        <w:rFonts w:ascii="Symbol" w:hAnsi="Symbol" w:cs="Symbol" w:hint="default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0">
    <w:nsid w:val="387E750E"/>
    <w:multiLevelType w:val="hybridMultilevel"/>
    <w:tmpl w:val="ED2C325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38D167AE"/>
    <w:multiLevelType w:val="multilevel"/>
    <w:tmpl w:val="B33222E6"/>
    <w:lvl w:ilvl="0">
      <w:start w:val="1"/>
      <w:numFmt w:val="bullet"/>
      <w:lvlText w:val=""/>
      <w:lvlJc w:val="left"/>
      <w:pPr>
        <w:ind w:left="720" w:firstLine="360"/>
      </w:pPr>
      <w:rPr>
        <w:rFonts w:ascii="Symbol" w:hAnsi="Symbol" w:cs="Symbol" w:hint="default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2">
    <w:nsid w:val="3D257807"/>
    <w:multiLevelType w:val="multilevel"/>
    <w:tmpl w:val="D79C18FA"/>
    <w:lvl w:ilvl="0">
      <w:start w:val="1"/>
      <w:numFmt w:val="bullet"/>
      <w:lvlText w:val=""/>
      <w:lvlJc w:val="left"/>
      <w:pPr>
        <w:ind w:left="720" w:firstLine="360"/>
      </w:pPr>
      <w:rPr>
        <w:rFonts w:ascii="Symbol" w:hAnsi="Symbol" w:cs="Symbol" w:hint="default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3">
    <w:nsid w:val="48CD2B79"/>
    <w:multiLevelType w:val="multilevel"/>
    <w:tmpl w:val="08481580"/>
    <w:lvl w:ilvl="0">
      <w:start w:val="1"/>
      <w:numFmt w:val="bullet"/>
      <w:lvlText w:val=""/>
      <w:lvlJc w:val="left"/>
      <w:pPr>
        <w:ind w:left="720" w:firstLine="360"/>
      </w:pPr>
      <w:rPr>
        <w:rFonts w:ascii="Symbol" w:hAnsi="Symbol" w:cs="Symbol" w:hint="default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4">
    <w:nsid w:val="4A462906"/>
    <w:multiLevelType w:val="multilevel"/>
    <w:tmpl w:val="1F1CDCB4"/>
    <w:lvl w:ilvl="0">
      <w:start w:val="1"/>
      <w:numFmt w:val="bullet"/>
      <w:lvlText w:val=""/>
      <w:lvlJc w:val="left"/>
      <w:pPr>
        <w:ind w:left="720" w:firstLine="360"/>
      </w:pPr>
      <w:rPr>
        <w:rFonts w:ascii="Symbol" w:hAnsi="Symbol" w:cs="Symbol" w:hint="default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5">
    <w:nsid w:val="4E76379B"/>
    <w:multiLevelType w:val="multilevel"/>
    <w:tmpl w:val="E8547002"/>
    <w:lvl w:ilvl="0">
      <w:start w:val="1"/>
      <w:numFmt w:val="bullet"/>
      <w:lvlText w:val=""/>
      <w:lvlJc w:val="left"/>
      <w:pPr>
        <w:ind w:left="720" w:firstLine="360"/>
      </w:pPr>
      <w:rPr>
        <w:rFonts w:ascii="Symbol" w:hAnsi="Symbol" w:cs="Symbol" w:hint="default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6">
    <w:nsid w:val="545469D9"/>
    <w:multiLevelType w:val="multilevel"/>
    <w:tmpl w:val="D8E8E464"/>
    <w:lvl w:ilvl="0">
      <w:start w:val="1"/>
      <w:numFmt w:val="bullet"/>
      <w:lvlText w:val=""/>
      <w:lvlJc w:val="left"/>
      <w:pPr>
        <w:ind w:left="720" w:firstLine="360"/>
      </w:pPr>
      <w:rPr>
        <w:rFonts w:ascii="Symbol" w:hAnsi="Symbol" w:cs="Symbol" w:hint="default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7">
    <w:nsid w:val="5F6F6719"/>
    <w:multiLevelType w:val="multilevel"/>
    <w:tmpl w:val="FB78D5A8"/>
    <w:lvl w:ilvl="0">
      <w:start w:val="1"/>
      <w:numFmt w:val="bullet"/>
      <w:lvlText w:val=""/>
      <w:lvlJc w:val="left"/>
      <w:pPr>
        <w:ind w:left="720" w:firstLine="360"/>
      </w:pPr>
      <w:rPr>
        <w:rFonts w:ascii="Symbol" w:hAnsi="Symbol" w:cs="Symbol" w:hint="default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8">
    <w:nsid w:val="60BA7A9E"/>
    <w:multiLevelType w:val="multilevel"/>
    <w:tmpl w:val="AFC2261A"/>
    <w:lvl w:ilvl="0">
      <w:start w:val="1"/>
      <w:numFmt w:val="bullet"/>
      <w:lvlText w:val=""/>
      <w:lvlJc w:val="left"/>
      <w:pPr>
        <w:ind w:left="720" w:firstLine="360"/>
      </w:pPr>
      <w:rPr>
        <w:rFonts w:ascii="Symbol" w:hAnsi="Symbol" w:cs="Symbol" w:hint="default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9">
    <w:nsid w:val="65C15976"/>
    <w:multiLevelType w:val="multilevel"/>
    <w:tmpl w:val="8DAA1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9720B83"/>
    <w:multiLevelType w:val="multilevel"/>
    <w:tmpl w:val="8432D474"/>
    <w:lvl w:ilvl="0">
      <w:start w:val="1"/>
      <w:numFmt w:val="bullet"/>
      <w:lvlText w:val=""/>
      <w:lvlJc w:val="left"/>
      <w:pPr>
        <w:ind w:left="720" w:firstLine="360"/>
      </w:pPr>
      <w:rPr>
        <w:rFonts w:ascii="Symbol" w:hAnsi="Symbol" w:cs="Symbol" w:hint="default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1">
    <w:nsid w:val="69E65A99"/>
    <w:multiLevelType w:val="hybridMultilevel"/>
    <w:tmpl w:val="F604AA4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9E1A8A"/>
    <w:multiLevelType w:val="hybridMultilevel"/>
    <w:tmpl w:val="CDC0DFE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>
    <w:nsid w:val="728B15C3"/>
    <w:multiLevelType w:val="hybridMultilevel"/>
    <w:tmpl w:val="FFD41CA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>
    <w:nsid w:val="769053A6"/>
    <w:multiLevelType w:val="multilevel"/>
    <w:tmpl w:val="ACD4BF02"/>
    <w:lvl w:ilvl="0">
      <w:start w:val="1"/>
      <w:numFmt w:val="bullet"/>
      <w:lvlText w:val=""/>
      <w:lvlJc w:val="left"/>
      <w:pPr>
        <w:ind w:left="720" w:firstLine="360"/>
      </w:pPr>
      <w:rPr>
        <w:rFonts w:ascii="Symbol" w:hAnsi="Symbol" w:cs="Symbol" w:hint="default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9"/>
  </w:num>
  <w:num w:numId="2">
    <w:abstractNumId w:val="12"/>
  </w:num>
  <w:num w:numId="3">
    <w:abstractNumId w:val="11"/>
  </w:num>
  <w:num w:numId="4">
    <w:abstractNumId w:val="13"/>
  </w:num>
  <w:num w:numId="5">
    <w:abstractNumId w:val="34"/>
  </w:num>
  <w:num w:numId="6">
    <w:abstractNumId w:val="16"/>
  </w:num>
  <w:num w:numId="7">
    <w:abstractNumId w:val="22"/>
  </w:num>
  <w:num w:numId="8">
    <w:abstractNumId w:val="21"/>
  </w:num>
  <w:num w:numId="9">
    <w:abstractNumId w:val="4"/>
  </w:num>
  <w:num w:numId="10">
    <w:abstractNumId w:val="24"/>
  </w:num>
  <w:num w:numId="11">
    <w:abstractNumId w:val="17"/>
  </w:num>
  <w:num w:numId="12">
    <w:abstractNumId w:val="1"/>
  </w:num>
  <w:num w:numId="13">
    <w:abstractNumId w:val="19"/>
  </w:num>
  <w:num w:numId="14">
    <w:abstractNumId w:val="18"/>
  </w:num>
  <w:num w:numId="15">
    <w:abstractNumId w:val="27"/>
  </w:num>
  <w:num w:numId="16">
    <w:abstractNumId w:val="3"/>
  </w:num>
  <w:num w:numId="17">
    <w:abstractNumId w:val="6"/>
  </w:num>
  <w:num w:numId="18">
    <w:abstractNumId w:val="33"/>
  </w:num>
  <w:num w:numId="19">
    <w:abstractNumId w:val="10"/>
  </w:num>
  <w:num w:numId="20">
    <w:abstractNumId w:val="0"/>
  </w:num>
  <w:num w:numId="21">
    <w:abstractNumId w:val="30"/>
  </w:num>
  <w:num w:numId="22">
    <w:abstractNumId w:val="8"/>
  </w:num>
  <w:num w:numId="23">
    <w:abstractNumId w:val="14"/>
  </w:num>
  <w:num w:numId="24">
    <w:abstractNumId w:val="23"/>
  </w:num>
  <w:num w:numId="25">
    <w:abstractNumId w:val="15"/>
  </w:num>
  <w:num w:numId="26">
    <w:abstractNumId w:val="7"/>
  </w:num>
  <w:num w:numId="27">
    <w:abstractNumId w:val="20"/>
  </w:num>
  <w:num w:numId="28">
    <w:abstractNumId w:val="2"/>
  </w:num>
  <w:num w:numId="29">
    <w:abstractNumId w:val="28"/>
  </w:num>
  <w:num w:numId="30">
    <w:abstractNumId w:val="32"/>
  </w:num>
  <w:num w:numId="31">
    <w:abstractNumId w:val="26"/>
  </w:num>
  <w:num w:numId="32">
    <w:abstractNumId w:val="25"/>
  </w:num>
  <w:num w:numId="33">
    <w:abstractNumId w:val="5"/>
  </w:num>
  <w:num w:numId="34">
    <w:abstractNumId w:val="31"/>
  </w:num>
  <w:num w:numId="35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1FCE"/>
    <w:rsid w:val="0000344B"/>
    <w:rsid w:val="000100F7"/>
    <w:rsid w:val="00013F99"/>
    <w:rsid w:val="0001663E"/>
    <w:rsid w:val="00017738"/>
    <w:rsid w:val="0004488F"/>
    <w:rsid w:val="00045796"/>
    <w:rsid w:val="00046B45"/>
    <w:rsid w:val="00052649"/>
    <w:rsid w:val="000558A1"/>
    <w:rsid w:val="00060D8F"/>
    <w:rsid w:val="00061D23"/>
    <w:rsid w:val="00071D6F"/>
    <w:rsid w:val="00071F6C"/>
    <w:rsid w:val="0007212F"/>
    <w:rsid w:val="0008160D"/>
    <w:rsid w:val="00086A43"/>
    <w:rsid w:val="00095356"/>
    <w:rsid w:val="000A153E"/>
    <w:rsid w:val="000A5097"/>
    <w:rsid w:val="000B1C6B"/>
    <w:rsid w:val="000B424E"/>
    <w:rsid w:val="000B50AA"/>
    <w:rsid w:val="000B7CE2"/>
    <w:rsid w:val="000C225C"/>
    <w:rsid w:val="000C23A4"/>
    <w:rsid w:val="000C3CB2"/>
    <w:rsid w:val="000C538A"/>
    <w:rsid w:val="000D19F1"/>
    <w:rsid w:val="000E1527"/>
    <w:rsid w:val="000E4867"/>
    <w:rsid w:val="000F036B"/>
    <w:rsid w:val="000F7710"/>
    <w:rsid w:val="00100B2D"/>
    <w:rsid w:val="001031B1"/>
    <w:rsid w:val="00112B19"/>
    <w:rsid w:val="001137F2"/>
    <w:rsid w:val="001158A9"/>
    <w:rsid w:val="00132E35"/>
    <w:rsid w:val="00135F1D"/>
    <w:rsid w:val="001379AE"/>
    <w:rsid w:val="00150E0E"/>
    <w:rsid w:val="00172245"/>
    <w:rsid w:val="00186DEC"/>
    <w:rsid w:val="00196883"/>
    <w:rsid w:val="00197B0C"/>
    <w:rsid w:val="001A09C5"/>
    <w:rsid w:val="001A6220"/>
    <w:rsid w:val="001B2018"/>
    <w:rsid w:val="001B5AA2"/>
    <w:rsid w:val="001C0014"/>
    <w:rsid w:val="001C1BF8"/>
    <w:rsid w:val="001C4A86"/>
    <w:rsid w:val="001C7881"/>
    <w:rsid w:val="001E0A0D"/>
    <w:rsid w:val="001E4E75"/>
    <w:rsid w:val="001E6A0B"/>
    <w:rsid w:val="001E789A"/>
    <w:rsid w:val="001E7D4E"/>
    <w:rsid w:val="001F00B1"/>
    <w:rsid w:val="001F2F04"/>
    <w:rsid w:val="001F32B5"/>
    <w:rsid w:val="001F60E4"/>
    <w:rsid w:val="002038DC"/>
    <w:rsid w:val="00203A84"/>
    <w:rsid w:val="00215595"/>
    <w:rsid w:val="00215E43"/>
    <w:rsid w:val="0021794F"/>
    <w:rsid w:val="00222BFE"/>
    <w:rsid w:val="002365B0"/>
    <w:rsid w:val="0024066B"/>
    <w:rsid w:val="00245099"/>
    <w:rsid w:val="00251790"/>
    <w:rsid w:val="00264A37"/>
    <w:rsid w:val="00271138"/>
    <w:rsid w:val="002711FD"/>
    <w:rsid w:val="00272013"/>
    <w:rsid w:val="0027487C"/>
    <w:rsid w:val="002759D6"/>
    <w:rsid w:val="002769C9"/>
    <w:rsid w:val="00283806"/>
    <w:rsid w:val="00295B50"/>
    <w:rsid w:val="002A1ED0"/>
    <w:rsid w:val="002A6AED"/>
    <w:rsid w:val="002B0DA7"/>
    <w:rsid w:val="002B1ED3"/>
    <w:rsid w:val="002C410A"/>
    <w:rsid w:val="002D7566"/>
    <w:rsid w:val="002F47AE"/>
    <w:rsid w:val="003066BB"/>
    <w:rsid w:val="00311B04"/>
    <w:rsid w:val="00311CEA"/>
    <w:rsid w:val="00313A5E"/>
    <w:rsid w:val="0031505E"/>
    <w:rsid w:val="00321F0C"/>
    <w:rsid w:val="00331410"/>
    <w:rsid w:val="00331ED7"/>
    <w:rsid w:val="00333C17"/>
    <w:rsid w:val="00340F11"/>
    <w:rsid w:val="00344577"/>
    <w:rsid w:val="00363158"/>
    <w:rsid w:val="00392183"/>
    <w:rsid w:val="003A12E5"/>
    <w:rsid w:val="003B003A"/>
    <w:rsid w:val="003B09CB"/>
    <w:rsid w:val="003B2C04"/>
    <w:rsid w:val="003B462F"/>
    <w:rsid w:val="003B75EC"/>
    <w:rsid w:val="003B7CA9"/>
    <w:rsid w:val="003C3D3C"/>
    <w:rsid w:val="003C5F7A"/>
    <w:rsid w:val="003D4505"/>
    <w:rsid w:val="003E24D6"/>
    <w:rsid w:val="003E3741"/>
    <w:rsid w:val="003E4279"/>
    <w:rsid w:val="003F1CAF"/>
    <w:rsid w:val="003F25FC"/>
    <w:rsid w:val="003F4655"/>
    <w:rsid w:val="003F4DA2"/>
    <w:rsid w:val="0040160F"/>
    <w:rsid w:val="004047C5"/>
    <w:rsid w:val="00415A5D"/>
    <w:rsid w:val="00420F7E"/>
    <w:rsid w:val="004213FB"/>
    <w:rsid w:val="00431964"/>
    <w:rsid w:val="004325AA"/>
    <w:rsid w:val="00443B74"/>
    <w:rsid w:val="00444140"/>
    <w:rsid w:val="0045140B"/>
    <w:rsid w:val="00454A14"/>
    <w:rsid w:val="0046305F"/>
    <w:rsid w:val="00467F0F"/>
    <w:rsid w:val="004750EF"/>
    <w:rsid w:val="00480AB0"/>
    <w:rsid w:val="00485DF4"/>
    <w:rsid w:val="004903DB"/>
    <w:rsid w:val="00492C36"/>
    <w:rsid w:val="00494772"/>
    <w:rsid w:val="004A1136"/>
    <w:rsid w:val="004A68EA"/>
    <w:rsid w:val="004C4006"/>
    <w:rsid w:val="004D2AB9"/>
    <w:rsid w:val="004E031D"/>
    <w:rsid w:val="004E0AEB"/>
    <w:rsid w:val="004E49F2"/>
    <w:rsid w:val="004E778C"/>
    <w:rsid w:val="004F09F0"/>
    <w:rsid w:val="00502632"/>
    <w:rsid w:val="00502787"/>
    <w:rsid w:val="00504D8F"/>
    <w:rsid w:val="005064BF"/>
    <w:rsid w:val="005078E6"/>
    <w:rsid w:val="00527D78"/>
    <w:rsid w:val="0053093B"/>
    <w:rsid w:val="0053327D"/>
    <w:rsid w:val="0054221E"/>
    <w:rsid w:val="00547A2A"/>
    <w:rsid w:val="005501AA"/>
    <w:rsid w:val="00550B55"/>
    <w:rsid w:val="00552D0F"/>
    <w:rsid w:val="0055433E"/>
    <w:rsid w:val="00594C10"/>
    <w:rsid w:val="005B0E3E"/>
    <w:rsid w:val="005C0892"/>
    <w:rsid w:val="005C1FB9"/>
    <w:rsid w:val="005C25C4"/>
    <w:rsid w:val="005D65F5"/>
    <w:rsid w:val="005D744B"/>
    <w:rsid w:val="005E0C76"/>
    <w:rsid w:val="005E3DFE"/>
    <w:rsid w:val="005E62AF"/>
    <w:rsid w:val="005E6D06"/>
    <w:rsid w:val="005F11D6"/>
    <w:rsid w:val="0060449B"/>
    <w:rsid w:val="00605285"/>
    <w:rsid w:val="0060714B"/>
    <w:rsid w:val="00615ECD"/>
    <w:rsid w:val="00620FD9"/>
    <w:rsid w:val="00630BDF"/>
    <w:rsid w:val="006324F5"/>
    <w:rsid w:val="00635051"/>
    <w:rsid w:val="0064449F"/>
    <w:rsid w:val="00650D3B"/>
    <w:rsid w:val="006619C5"/>
    <w:rsid w:val="00661FAF"/>
    <w:rsid w:val="00662BCB"/>
    <w:rsid w:val="006633F1"/>
    <w:rsid w:val="0066543E"/>
    <w:rsid w:val="00666445"/>
    <w:rsid w:val="006678FF"/>
    <w:rsid w:val="00682690"/>
    <w:rsid w:val="006841C6"/>
    <w:rsid w:val="006872D2"/>
    <w:rsid w:val="0069332A"/>
    <w:rsid w:val="00693588"/>
    <w:rsid w:val="006938BF"/>
    <w:rsid w:val="006B48BF"/>
    <w:rsid w:val="006B5B31"/>
    <w:rsid w:val="006C0DC6"/>
    <w:rsid w:val="006C1E20"/>
    <w:rsid w:val="006C6FDC"/>
    <w:rsid w:val="006D2E10"/>
    <w:rsid w:val="006E1F11"/>
    <w:rsid w:val="006E20A1"/>
    <w:rsid w:val="006E5D85"/>
    <w:rsid w:val="006F1353"/>
    <w:rsid w:val="006F213E"/>
    <w:rsid w:val="006F5DD0"/>
    <w:rsid w:val="00706E71"/>
    <w:rsid w:val="00711621"/>
    <w:rsid w:val="00716755"/>
    <w:rsid w:val="00721F0A"/>
    <w:rsid w:val="00733124"/>
    <w:rsid w:val="0073376D"/>
    <w:rsid w:val="0073645B"/>
    <w:rsid w:val="00737307"/>
    <w:rsid w:val="00740C13"/>
    <w:rsid w:val="00740DD5"/>
    <w:rsid w:val="007514D4"/>
    <w:rsid w:val="007525F1"/>
    <w:rsid w:val="00754E38"/>
    <w:rsid w:val="00755313"/>
    <w:rsid w:val="00763737"/>
    <w:rsid w:val="00775FD7"/>
    <w:rsid w:val="0078365E"/>
    <w:rsid w:val="0078512F"/>
    <w:rsid w:val="007A245E"/>
    <w:rsid w:val="007A38D9"/>
    <w:rsid w:val="007B2864"/>
    <w:rsid w:val="007C07AE"/>
    <w:rsid w:val="007C3871"/>
    <w:rsid w:val="007C4829"/>
    <w:rsid w:val="007C514A"/>
    <w:rsid w:val="007C5603"/>
    <w:rsid w:val="007D07D8"/>
    <w:rsid w:val="007D361E"/>
    <w:rsid w:val="007F0CA2"/>
    <w:rsid w:val="007F7655"/>
    <w:rsid w:val="008043AA"/>
    <w:rsid w:val="00810159"/>
    <w:rsid w:val="00813D5A"/>
    <w:rsid w:val="008140DC"/>
    <w:rsid w:val="00814DCD"/>
    <w:rsid w:val="0081742E"/>
    <w:rsid w:val="00821F65"/>
    <w:rsid w:val="008273E6"/>
    <w:rsid w:val="00837987"/>
    <w:rsid w:val="00840414"/>
    <w:rsid w:val="008466AD"/>
    <w:rsid w:val="008513FD"/>
    <w:rsid w:val="008527F0"/>
    <w:rsid w:val="008561D8"/>
    <w:rsid w:val="00863AC5"/>
    <w:rsid w:val="0086773F"/>
    <w:rsid w:val="0087009B"/>
    <w:rsid w:val="0087017B"/>
    <w:rsid w:val="0087548C"/>
    <w:rsid w:val="00893FC8"/>
    <w:rsid w:val="00896256"/>
    <w:rsid w:val="008A5EAA"/>
    <w:rsid w:val="008A7CF7"/>
    <w:rsid w:val="008B57EA"/>
    <w:rsid w:val="008C11F5"/>
    <w:rsid w:val="008C34EA"/>
    <w:rsid w:val="008C3DFA"/>
    <w:rsid w:val="008D1159"/>
    <w:rsid w:val="008D6D8D"/>
    <w:rsid w:val="008E1710"/>
    <w:rsid w:val="008F1AE8"/>
    <w:rsid w:val="008F1DA2"/>
    <w:rsid w:val="008F4445"/>
    <w:rsid w:val="00901BD0"/>
    <w:rsid w:val="0090518F"/>
    <w:rsid w:val="0090790F"/>
    <w:rsid w:val="00911A24"/>
    <w:rsid w:val="00920C8D"/>
    <w:rsid w:val="009305E7"/>
    <w:rsid w:val="00933FF9"/>
    <w:rsid w:val="00935D07"/>
    <w:rsid w:val="009362AD"/>
    <w:rsid w:val="00947FBE"/>
    <w:rsid w:val="00952295"/>
    <w:rsid w:val="0095735C"/>
    <w:rsid w:val="009623C3"/>
    <w:rsid w:val="009643AA"/>
    <w:rsid w:val="00965951"/>
    <w:rsid w:val="00966FAE"/>
    <w:rsid w:val="00972EB3"/>
    <w:rsid w:val="009813F2"/>
    <w:rsid w:val="00982BC2"/>
    <w:rsid w:val="00994A18"/>
    <w:rsid w:val="00995177"/>
    <w:rsid w:val="0099673D"/>
    <w:rsid w:val="00996D37"/>
    <w:rsid w:val="009A061B"/>
    <w:rsid w:val="009A4665"/>
    <w:rsid w:val="009A5B5C"/>
    <w:rsid w:val="009C0F49"/>
    <w:rsid w:val="009D65C6"/>
    <w:rsid w:val="009E270C"/>
    <w:rsid w:val="009F3385"/>
    <w:rsid w:val="009F5118"/>
    <w:rsid w:val="009F6EB1"/>
    <w:rsid w:val="00A00542"/>
    <w:rsid w:val="00A0235C"/>
    <w:rsid w:val="00A03B62"/>
    <w:rsid w:val="00A0472C"/>
    <w:rsid w:val="00A065B8"/>
    <w:rsid w:val="00A147BC"/>
    <w:rsid w:val="00A23F8D"/>
    <w:rsid w:val="00A32BC6"/>
    <w:rsid w:val="00A35EAD"/>
    <w:rsid w:val="00A47BD2"/>
    <w:rsid w:val="00A559E3"/>
    <w:rsid w:val="00A561FE"/>
    <w:rsid w:val="00A57FDF"/>
    <w:rsid w:val="00A6334D"/>
    <w:rsid w:val="00A67844"/>
    <w:rsid w:val="00A73A44"/>
    <w:rsid w:val="00A8267B"/>
    <w:rsid w:val="00AA12FD"/>
    <w:rsid w:val="00AA206E"/>
    <w:rsid w:val="00AA565A"/>
    <w:rsid w:val="00AB261B"/>
    <w:rsid w:val="00AC0112"/>
    <w:rsid w:val="00AC4124"/>
    <w:rsid w:val="00AD7899"/>
    <w:rsid w:val="00AE6523"/>
    <w:rsid w:val="00AF4B54"/>
    <w:rsid w:val="00B0273F"/>
    <w:rsid w:val="00B04098"/>
    <w:rsid w:val="00B0640D"/>
    <w:rsid w:val="00B075EC"/>
    <w:rsid w:val="00B13C81"/>
    <w:rsid w:val="00B157D4"/>
    <w:rsid w:val="00B21359"/>
    <w:rsid w:val="00B268AA"/>
    <w:rsid w:val="00B30FD5"/>
    <w:rsid w:val="00B33F6B"/>
    <w:rsid w:val="00B449AE"/>
    <w:rsid w:val="00B62C0E"/>
    <w:rsid w:val="00B630EA"/>
    <w:rsid w:val="00B65945"/>
    <w:rsid w:val="00B6689D"/>
    <w:rsid w:val="00B7097B"/>
    <w:rsid w:val="00B7192F"/>
    <w:rsid w:val="00B73C12"/>
    <w:rsid w:val="00B75505"/>
    <w:rsid w:val="00B8015C"/>
    <w:rsid w:val="00B80F19"/>
    <w:rsid w:val="00B86ECC"/>
    <w:rsid w:val="00B8700D"/>
    <w:rsid w:val="00B92A47"/>
    <w:rsid w:val="00B9319F"/>
    <w:rsid w:val="00B94B98"/>
    <w:rsid w:val="00BA0B2D"/>
    <w:rsid w:val="00BA0E39"/>
    <w:rsid w:val="00BA124D"/>
    <w:rsid w:val="00BA27DC"/>
    <w:rsid w:val="00BA44BF"/>
    <w:rsid w:val="00BA49BE"/>
    <w:rsid w:val="00BA4C23"/>
    <w:rsid w:val="00BA79DB"/>
    <w:rsid w:val="00BA7F3F"/>
    <w:rsid w:val="00BD7704"/>
    <w:rsid w:val="00BE3A81"/>
    <w:rsid w:val="00BF7046"/>
    <w:rsid w:val="00C030C5"/>
    <w:rsid w:val="00C22AB1"/>
    <w:rsid w:val="00C23F10"/>
    <w:rsid w:val="00C24BED"/>
    <w:rsid w:val="00C26A6F"/>
    <w:rsid w:val="00C276D3"/>
    <w:rsid w:val="00C36B91"/>
    <w:rsid w:val="00C37C50"/>
    <w:rsid w:val="00C45159"/>
    <w:rsid w:val="00C5386A"/>
    <w:rsid w:val="00C6103F"/>
    <w:rsid w:val="00C63AFA"/>
    <w:rsid w:val="00C66823"/>
    <w:rsid w:val="00C67C64"/>
    <w:rsid w:val="00C755AB"/>
    <w:rsid w:val="00C813FA"/>
    <w:rsid w:val="00C83F20"/>
    <w:rsid w:val="00C94C56"/>
    <w:rsid w:val="00C974AE"/>
    <w:rsid w:val="00CA214B"/>
    <w:rsid w:val="00CA2424"/>
    <w:rsid w:val="00CA4D78"/>
    <w:rsid w:val="00CB4B1F"/>
    <w:rsid w:val="00CB6599"/>
    <w:rsid w:val="00CC1874"/>
    <w:rsid w:val="00CC2B68"/>
    <w:rsid w:val="00CC619C"/>
    <w:rsid w:val="00CC6C18"/>
    <w:rsid w:val="00CD49C2"/>
    <w:rsid w:val="00CF1C56"/>
    <w:rsid w:val="00CF339F"/>
    <w:rsid w:val="00CF7C34"/>
    <w:rsid w:val="00D01916"/>
    <w:rsid w:val="00D05DB7"/>
    <w:rsid w:val="00D10CF3"/>
    <w:rsid w:val="00D21446"/>
    <w:rsid w:val="00D24E29"/>
    <w:rsid w:val="00D32DB6"/>
    <w:rsid w:val="00D360D4"/>
    <w:rsid w:val="00D36A73"/>
    <w:rsid w:val="00D3779B"/>
    <w:rsid w:val="00D45BAF"/>
    <w:rsid w:val="00D55E7D"/>
    <w:rsid w:val="00D66132"/>
    <w:rsid w:val="00D71B5D"/>
    <w:rsid w:val="00D73654"/>
    <w:rsid w:val="00D76A2A"/>
    <w:rsid w:val="00DA4827"/>
    <w:rsid w:val="00DB74ED"/>
    <w:rsid w:val="00DC27E3"/>
    <w:rsid w:val="00DC535E"/>
    <w:rsid w:val="00DD2C67"/>
    <w:rsid w:val="00DD7873"/>
    <w:rsid w:val="00DD7BC7"/>
    <w:rsid w:val="00E072BE"/>
    <w:rsid w:val="00E16D51"/>
    <w:rsid w:val="00E240FF"/>
    <w:rsid w:val="00E42DA2"/>
    <w:rsid w:val="00E433B6"/>
    <w:rsid w:val="00E47122"/>
    <w:rsid w:val="00E50AA7"/>
    <w:rsid w:val="00E50D8F"/>
    <w:rsid w:val="00E54133"/>
    <w:rsid w:val="00E56050"/>
    <w:rsid w:val="00E60048"/>
    <w:rsid w:val="00E60ED9"/>
    <w:rsid w:val="00E64261"/>
    <w:rsid w:val="00E65593"/>
    <w:rsid w:val="00E66CD1"/>
    <w:rsid w:val="00E76806"/>
    <w:rsid w:val="00E906DB"/>
    <w:rsid w:val="00E94A32"/>
    <w:rsid w:val="00EA2D8D"/>
    <w:rsid w:val="00EA3B6E"/>
    <w:rsid w:val="00EA6F6D"/>
    <w:rsid w:val="00EB0073"/>
    <w:rsid w:val="00ED2167"/>
    <w:rsid w:val="00ED3A0D"/>
    <w:rsid w:val="00EE04A0"/>
    <w:rsid w:val="00EE37B4"/>
    <w:rsid w:val="00EE43C9"/>
    <w:rsid w:val="00EF0775"/>
    <w:rsid w:val="00F012B1"/>
    <w:rsid w:val="00F01EE2"/>
    <w:rsid w:val="00F01FCE"/>
    <w:rsid w:val="00F02579"/>
    <w:rsid w:val="00F0455C"/>
    <w:rsid w:val="00F07961"/>
    <w:rsid w:val="00F11191"/>
    <w:rsid w:val="00F131B7"/>
    <w:rsid w:val="00F16164"/>
    <w:rsid w:val="00F3120E"/>
    <w:rsid w:val="00F327CF"/>
    <w:rsid w:val="00F32F03"/>
    <w:rsid w:val="00F33DA9"/>
    <w:rsid w:val="00F3673F"/>
    <w:rsid w:val="00F434FD"/>
    <w:rsid w:val="00F5487B"/>
    <w:rsid w:val="00F552A5"/>
    <w:rsid w:val="00F56217"/>
    <w:rsid w:val="00F57D53"/>
    <w:rsid w:val="00F62F2B"/>
    <w:rsid w:val="00F6612C"/>
    <w:rsid w:val="00F82550"/>
    <w:rsid w:val="00F928FE"/>
    <w:rsid w:val="00F96DDC"/>
    <w:rsid w:val="00FA3AD8"/>
    <w:rsid w:val="00FA5B38"/>
    <w:rsid w:val="00FB4385"/>
    <w:rsid w:val="00FB51A9"/>
    <w:rsid w:val="00FB550D"/>
    <w:rsid w:val="00FC07BC"/>
    <w:rsid w:val="00FD2170"/>
    <w:rsid w:val="00FF37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Normal">
    <w:name w:val="Normal"/>
    <w:qFormat/>
    <w:rsid w:val="00837987"/>
    <w:rPr>
      <w:rFonts w:cs="Calibri"/>
      <w:sz w:val="24"/>
      <w:szCs w:val="24"/>
      <w:lang w:val="uk-UA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37987"/>
    <w:pPr>
      <w:keepNext/>
      <w:spacing w:before="240" w:after="60"/>
      <w:outlineLvl w:val="0"/>
    </w:pPr>
    <w:rPr>
      <w:rFonts w:ascii="Calibri Light" w:hAnsi="Calibri Light" w:cs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37987"/>
    <w:pPr>
      <w:keepNext/>
      <w:spacing w:before="240" w:after="60"/>
      <w:outlineLvl w:val="1"/>
    </w:pPr>
    <w:rPr>
      <w:rFonts w:ascii="Calibri Light" w:hAnsi="Calibri Light" w:cs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37987"/>
    <w:pPr>
      <w:keepNext/>
      <w:spacing w:before="240" w:after="60"/>
      <w:outlineLvl w:val="2"/>
    </w:pPr>
    <w:rPr>
      <w:rFonts w:ascii="Calibri Light" w:hAnsi="Calibri Light" w:cs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3798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3798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37987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837987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837987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837987"/>
    <w:pPr>
      <w:spacing w:before="240" w:after="60"/>
      <w:outlineLvl w:val="8"/>
    </w:pPr>
    <w:rPr>
      <w:rFonts w:ascii="Calibri Light" w:hAnsi="Calibri Light" w:cs="Calibri Light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37987"/>
    <w:rPr>
      <w:rFonts w:ascii="Calibri Light" w:hAnsi="Calibri Light" w:cs="Calibri Light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837987"/>
    <w:rPr>
      <w:rFonts w:ascii="Calibri Light" w:hAnsi="Calibri Light" w:cs="Calibri Light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837987"/>
    <w:rPr>
      <w:rFonts w:ascii="Calibri Light" w:hAnsi="Calibri Light" w:cs="Calibri Light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837987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837987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837987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837987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837987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837987"/>
    <w:rPr>
      <w:rFonts w:ascii="Calibri Light" w:hAnsi="Calibri Light" w:cs="Calibri Light"/>
    </w:rPr>
  </w:style>
  <w:style w:type="paragraph" w:styleId="Title">
    <w:name w:val="Title"/>
    <w:basedOn w:val="Normal"/>
    <w:next w:val="Normal"/>
    <w:link w:val="TitleChar"/>
    <w:uiPriority w:val="99"/>
    <w:qFormat/>
    <w:rsid w:val="00837987"/>
    <w:pPr>
      <w:spacing w:before="240" w:after="60"/>
      <w:jc w:val="center"/>
      <w:outlineLvl w:val="0"/>
    </w:pPr>
    <w:rPr>
      <w:rFonts w:ascii="Calibri Light" w:hAnsi="Calibri Light" w:cs="Calibri Light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837987"/>
    <w:rPr>
      <w:rFonts w:ascii="Calibri Light" w:hAnsi="Calibri Light" w:cs="Calibri Light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rsid w:val="006E1F1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E1F1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837987"/>
    <w:pPr>
      <w:ind w:left="720"/>
    </w:pPr>
  </w:style>
  <w:style w:type="table" w:styleId="TableGrid">
    <w:name w:val="Table Grid"/>
    <w:basedOn w:val="TableNormal"/>
    <w:uiPriority w:val="99"/>
    <w:rsid w:val="008B57EA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link w:val="SubtitleChar"/>
    <w:uiPriority w:val="99"/>
    <w:qFormat/>
    <w:rsid w:val="00837987"/>
    <w:pPr>
      <w:spacing w:after="60"/>
      <w:jc w:val="center"/>
      <w:outlineLvl w:val="1"/>
    </w:pPr>
    <w:rPr>
      <w:rFonts w:ascii="Calibri Light" w:hAnsi="Calibri Light" w:cs="Calibri Light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837987"/>
    <w:rPr>
      <w:rFonts w:ascii="Calibri Light" w:hAnsi="Calibri Light" w:cs="Calibri Light"/>
      <w:sz w:val="24"/>
      <w:szCs w:val="24"/>
    </w:rPr>
  </w:style>
  <w:style w:type="character" w:styleId="Strong">
    <w:name w:val="Strong"/>
    <w:basedOn w:val="DefaultParagraphFont"/>
    <w:uiPriority w:val="99"/>
    <w:qFormat/>
    <w:rsid w:val="00837987"/>
    <w:rPr>
      <w:b/>
      <w:bCs/>
    </w:rPr>
  </w:style>
  <w:style w:type="character" w:styleId="Emphasis">
    <w:name w:val="Emphasis"/>
    <w:basedOn w:val="DefaultParagraphFont"/>
    <w:uiPriority w:val="99"/>
    <w:qFormat/>
    <w:rsid w:val="00837987"/>
    <w:rPr>
      <w:rFonts w:ascii="Calibri" w:hAnsi="Calibri" w:cs="Calibri"/>
      <w:b/>
      <w:bCs/>
      <w:i/>
      <w:iCs/>
    </w:rPr>
  </w:style>
  <w:style w:type="paragraph" w:styleId="NoSpacing">
    <w:name w:val="No Spacing"/>
    <w:basedOn w:val="Normal"/>
    <w:uiPriority w:val="99"/>
    <w:qFormat/>
    <w:rsid w:val="00837987"/>
  </w:style>
  <w:style w:type="paragraph" w:styleId="Quote">
    <w:name w:val="Quote"/>
    <w:basedOn w:val="Normal"/>
    <w:next w:val="Normal"/>
    <w:link w:val="QuoteChar"/>
    <w:uiPriority w:val="99"/>
    <w:qFormat/>
    <w:rsid w:val="00837987"/>
    <w:rPr>
      <w:i/>
      <w:iCs/>
    </w:rPr>
  </w:style>
  <w:style w:type="character" w:customStyle="1" w:styleId="QuoteChar">
    <w:name w:val="Quote Char"/>
    <w:basedOn w:val="DefaultParagraphFont"/>
    <w:link w:val="Quote"/>
    <w:uiPriority w:val="99"/>
    <w:locked/>
    <w:rsid w:val="00837987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837987"/>
    <w:pPr>
      <w:ind w:left="720" w:right="720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837987"/>
    <w:rPr>
      <w:b/>
      <w:bCs/>
      <w:i/>
      <w:iCs/>
      <w:sz w:val="24"/>
      <w:szCs w:val="24"/>
    </w:rPr>
  </w:style>
  <w:style w:type="character" w:styleId="SubtleEmphasis">
    <w:name w:val="Subtle Emphasis"/>
    <w:basedOn w:val="DefaultParagraphFont"/>
    <w:uiPriority w:val="99"/>
    <w:qFormat/>
    <w:rsid w:val="00837987"/>
    <w:rPr>
      <w:i/>
      <w:iCs/>
      <w:color w:val="auto"/>
    </w:rPr>
  </w:style>
  <w:style w:type="character" w:styleId="IntenseEmphasis">
    <w:name w:val="Intense Emphasis"/>
    <w:basedOn w:val="DefaultParagraphFont"/>
    <w:uiPriority w:val="99"/>
    <w:qFormat/>
    <w:rsid w:val="00837987"/>
    <w:rPr>
      <w:b/>
      <w:bCs/>
      <w:i/>
      <w:iCs/>
      <w:sz w:val="24"/>
      <w:szCs w:val="24"/>
      <w:u w:val="single"/>
    </w:rPr>
  </w:style>
  <w:style w:type="character" w:styleId="SubtleReference">
    <w:name w:val="Subtle Reference"/>
    <w:basedOn w:val="DefaultParagraphFont"/>
    <w:uiPriority w:val="99"/>
    <w:qFormat/>
    <w:rsid w:val="00837987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99"/>
    <w:qFormat/>
    <w:rsid w:val="00837987"/>
    <w:rPr>
      <w:b/>
      <w:bCs/>
      <w:sz w:val="24"/>
      <w:szCs w:val="24"/>
      <w:u w:val="single"/>
    </w:rPr>
  </w:style>
  <w:style w:type="character" w:styleId="BookTitle">
    <w:name w:val="Book Title"/>
    <w:basedOn w:val="DefaultParagraphFont"/>
    <w:uiPriority w:val="99"/>
    <w:qFormat/>
    <w:rsid w:val="00837987"/>
    <w:rPr>
      <w:rFonts w:ascii="Calibri Light" w:hAnsi="Calibri Light" w:cs="Calibri Light"/>
      <w:b/>
      <w:bCs/>
      <w:i/>
      <w:iCs/>
      <w:sz w:val="24"/>
      <w:szCs w:val="24"/>
    </w:rPr>
  </w:style>
  <w:style w:type="paragraph" w:styleId="TOCHeading">
    <w:name w:val="TOC Heading"/>
    <w:basedOn w:val="Heading1"/>
    <w:next w:val="Normal"/>
    <w:uiPriority w:val="99"/>
    <w:qFormat/>
    <w:rsid w:val="00837987"/>
    <w:pPr>
      <w:outlineLvl w:val="9"/>
    </w:pPr>
  </w:style>
  <w:style w:type="table" w:customStyle="1" w:styleId="1">
    <w:name w:val="Сітка таблиці1"/>
    <w:uiPriority w:val="99"/>
    <w:rsid w:val="008527F0"/>
    <w:rPr>
      <w:rFonts w:ascii="Arial" w:hAnsi="Arial" w:cs="Arial"/>
      <w:color w:val="000000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66543E"/>
    <w:rPr>
      <w:color w:val="auto"/>
      <w:u w:val="single"/>
    </w:rPr>
  </w:style>
  <w:style w:type="paragraph" w:styleId="NormalWeb">
    <w:name w:val="Normal (Web)"/>
    <w:basedOn w:val="Normal"/>
    <w:uiPriority w:val="99"/>
    <w:rsid w:val="0066543E"/>
    <w:pPr>
      <w:spacing w:before="100" w:beforeAutospacing="1" w:after="100" w:afterAutospacing="1"/>
    </w:pPr>
    <w:rPr>
      <w:rFonts w:cs="Times New Roman"/>
      <w:lang w:eastAsia="uk-UA"/>
    </w:rPr>
  </w:style>
  <w:style w:type="paragraph" w:styleId="Footer">
    <w:name w:val="footer"/>
    <w:basedOn w:val="Normal"/>
    <w:link w:val="FooterChar1"/>
    <w:uiPriority w:val="99"/>
    <w:rsid w:val="00A147BC"/>
    <w:pPr>
      <w:tabs>
        <w:tab w:val="center" w:pos="4677"/>
        <w:tab w:val="right" w:pos="9355"/>
      </w:tabs>
    </w:pPr>
    <w:rPr>
      <w:rFonts w:ascii="Times New Roman" w:hAnsi="Times New Roman" w:cs="Times New Roman"/>
      <w:lang w:val="ru-RU" w:eastAsia="ru-RU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344E76"/>
    <w:rPr>
      <w:rFonts w:cs="Calibri"/>
      <w:sz w:val="24"/>
      <w:szCs w:val="24"/>
      <w:lang w:val="uk-UA" w:eastAsia="en-US"/>
    </w:rPr>
  </w:style>
  <w:style w:type="character" w:customStyle="1" w:styleId="FooterChar1">
    <w:name w:val="Footer Char1"/>
    <w:link w:val="Footer"/>
    <w:uiPriority w:val="99"/>
    <w:locked/>
    <w:rsid w:val="00A147BC"/>
    <w:rPr>
      <w:rFonts w:eastAsia="Times New Roman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345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5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k.wikipedia.org/wiki/%D0%92%D0%B0%D0%BA%D1%86%D0%B8%D0%BD%D0%B0" TargetMode="External"/><Relationship Id="rId13" Type="http://schemas.openxmlformats.org/officeDocument/2006/relationships/hyperlink" Target="http://www.nih.gov/" TargetMode="External"/><Relationship Id="rId18" Type="http://schemas.openxmlformats.org/officeDocument/2006/relationships/hyperlink" Target="https://www.moe.gov.sg/education/syllabuses/sciences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gov.uk/government/uploads/system/uploads/attachment_data/file/381380/Science_KS4_PoS_7_November_2014.pdf" TargetMode="External"/><Relationship Id="rId7" Type="http://schemas.openxmlformats.org/officeDocument/2006/relationships/hyperlink" Target="https://uk.wikipedia.org/wiki/%D0%9B%D1%96%D0%BA%D0%B8" TargetMode="External"/><Relationship Id="rId12" Type="http://schemas.openxmlformats.org/officeDocument/2006/relationships/hyperlink" Target="http://www.nasa.gov" TargetMode="External"/><Relationship Id="rId17" Type="http://schemas.openxmlformats.org/officeDocument/2006/relationships/hyperlink" Target="http://www.discovery.com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cell.com" TargetMode="External"/><Relationship Id="rId20" Type="http://schemas.openxmlformats.org/officeDocument/2006/relationships/hyperlink" Target="https://www.gov.uk/government/uploads/system/uploads/attachment_data/file/335174/SECONDARY_national_curriculum_-_Science_220714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uk.wikipedia.org/wiki/%D0%91%D1%96%D0%BE%D0%BB%D0%BE%D0%B3%D1%96%D1%87%D0%BD%D0%BE_%D0%B0%D0%BA%D1%82%D0%B8%D0%B2%D0%BD%D1%96_%D0%B4%D0%BE%D0%B1%D0%B0%D0%B2%D0%BA%D0%B8" TargetMode="External"/><Relationship Id="rId11" Type="http://schemas.openxmlformats.org/officeDocument/2006/relationships/hyperlink" Target="http://www.ted.com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uk.wikipedia.org/wiki/%D0%87%D0%B6%D0%B0" TargetMode="External"/><Relationship Id="rId15" Type="http://schemas.openxmlformats.org/officeDocument/2006/relationships/hyperlink" Target="http://www.home.cern" TargetMode="External"/><Relationship Id="rId23" Type="http://schemas.openxmlformats.org/officeDocument/2006/relationships/hyperlink" Target="http://www.asymco.com/2011/07/29/apple-captured-two-thirds-of-available-mobile-phone-profits-in-q2/" TargetMode="External"/><Relationship Id="rId10" Type="http://schemas.openxmlformats.org/officeDocument/2006/relationships/hyperlink" Target="http://www.biodigital.com" TargetMode="External"/><Relationship Id="rId19" Type="http://schemas.openxmlformats.org/officeDocument/2006/relationships/hyperlink" Target="https://www.gov.uk/government/uploads/system/uploads/attachment_data/file/425618/PRIMARY_national_curriculum_-_Science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cience.ua" TargetMode="External"/><Relationship Id="rId14" Type="http://schemas.openxmlformats.org/officeDocument/2006/relationships/hyperlink" Target="http://www.nature.com" TargetMode="External"/><Relationship Id="rId22" Type="http://schemas.openxmlformats.org/officeDocument/2006/relationships/hyperlink" Target="https://curiosity.merckgroup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57</TotalTime>
  <Pages>26</Pages>
  <Words>7910</Words>
  <Characters>-32766</Characters>
  <Application>Microsoft Office Outlook</Application>
  <DocSecurity>0</DocSecurity>
  <Lines>0</Lines>
  <Paragraphs>0</Paragraphs>
  <ScaleCrop>false</ScaleCrop>
  <Company>diakov.net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organiz</cp:lastModifiedBy>
  <cp:revision>46</cp:revision>
  <dcterms:created xsi:type="dcterms:W3CDTF">2017-09-21T16:08:00Z</dcterms:created>
  <dcterms:modified xsi:type="dcterms:W3CDTF">2017-12-04T16:59:00Z</dcterms:modified>
</cp:coreProperties>
</file>